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B1A1" w14:textId="77777777" w:rsidR="00632419" w:rsidRPr="00E43357" w:rsidRDefault="00632419" w:rsidP="00632419">
      <w:pPr>
        <w:jc w:val="center"/>
        <w:outlineLvl w:val="0"/>
        <w:rPr>
          <w:rFonts w:ascii="Arial" w:hAnsi="Arial" w:cs="Arial"/>
        </w:rPr>
      </w:pPr>
      <w:r w:rsidRPr="00E43357">
        <w:rPr>
          <w:rFonts w:ascii="Arial" w:hAnsi="Arial" w:cs="Arial"/>
          <w:b/>
        </w:rPr>
        <w:t>ДОГОВОР №</w:t>
      </w:r>
      <w:r w:rsidRPr="00632419">
        <w:rPr>
          <w:rFonts w:ascii="Arial" w:hAnsi="Arial" w:cs="Arial"/>
          <w:b/>
        </w:rPr>
        <w:t xml:space="preserve"> </w:t>
      </w:r>
      <w:r w:rsidR="000F2850">
        <w:rPr>
          <w:rFonts w:ascii="Arial" w:hAnsi="Arial" w:cs="Arial"/>
          <w:b/>
        </w:rPr>
        <w:t>__________</w:t>
      </w:r>
      <w:r w:rsidRPr="00E43357">
        <w:rPr>
          <w:rFonts w:ascii="Arial" w:hAnsi="Arial" w:cs="Arial"/>
        </w:rPr>
        <w:t xml:space="preserve">     </w:t>
      </w:r>
    </w:p>
    <w:p w14:paraId="41FE6706" w14:textId="77777777" w:rsidR="000C2B6C" w:rsidRPr="00E43357" w:rsidRDefault="000C2B6C" w:rsidP="000C2B6C">
      <w:pPr>
        <w:jc w:val="center"/>
        <w:outlineLvl w:val="0"/>
        <w:rPr>
          <w:rFonts w:ascii="Arial" w:hAnsi="Arial" w:cs="Arial"/>
        </w:rPr>
      </w:pPr>
      <w:r w:rsidRPr="00123676">
        <w:rPr>
          <w:rFonts w:ascii="Arial" w:hAnsi="Arial" w:cs="Arial"/>
          <w:b/>
        </w:rPr>
        <w:t>об оказании платных образовательных услуг</w:t>
      </w:r>
    </w:p>
    <w:p w14:paraId="57C31CA2" w14:textId="77777777" w:rsidR="000C2B6C" w:rsidRPr="00365F3E" w:rsidRDefault="000C2B6C" w:rsidP="000C2B6C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365F3E">
        <w:rPr>
          <w:rFonts w:ascii="Arial" w:hAnsi="Arial" w:cs="Arial"/>
          <w:sz w:val="16"/>
          <w:szCs w:val="16"/>
        </w:rPr>
        <w:t xml:space="preserve">Лицензия </w:t>
      </w:r>
      <w:r>
        <w:rPr>
          <w:rFonts w:ascii="Arial" w:hAnsi="Arial" w:cs="Arial"/>
          <w:sz w:val="16"/>
          <w:szCs w:val="16"/>
        </w:rPr>
        <w:t>18Л01 № 0000440. Регистрационный номер № 499</w:t>
      </w:r>
      <w:r w:rsidRPr="00365F3E">
        <w:rPr>
          <w:rFonts w:ascii="Arial" w:hAnsi="Arial" w:cs="Arial"/>
          <w:sz w:val="16"/>
          <w:szCs w:val="16"/>
        </w:rPr>
        <w:t xml:space="preserve"> от </w:t>
      </w:r>
      <w:r>
        <w:rPr>
          <w:rFonts w:ascii="Arial" w:hAnsi="Arial" w:cs="Arial"/>
          <w:sz w:val="16"/>
          <w:szCs w:val="16"/>
        </w:rPr>
        <w:t>0</w:t>
      </w:r>
      <w:r w:rsidRPr="00365F3E"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sz w:val="16"/>
          <w:szCs w:val="16"/>
        </w:rPr>
        <w:t>августа</w:t>
      </w:r>
      <w:r w:rsidRPr="00365F3E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5</w:t>
      </w:r>
      <w:r w:rsidRPr="00365F3E">
        <w:rPr>
          <w:rFonts w:ascii="Arial" w:hAnsi="Arial" w:cs="Arial"/>
          <w:sz w:val="16"/>
          <w:szCs w:val="16"/>
        </w:rPr>
        <w:t>г.</w:t>
      </w:r>
    </w:p>
    <w:p w14:paraId="732E4951" w14:textId="77777777" w:rsidR="00BE7DF1" w:rsidRDefault="000C2B6C" w:rsidP="000C2B6C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365F3E">
        <w:rPr>
          <w:rFonts w:ascii="Arial" w:hAnsi="Arial" w:cs="Arial"/>
          <w:sz w:val="16"/>
          <w:szCs w:val="16"/>
        </w:rPr>
        <w:t>выдана</w:t>
      </w:r>
      <w:r>
        <w:rPr>
          <w:rFonts w:ascii="Arial" w:hAnsi="Arial" w:cs="Arial"/>
          <w:sz w:val="16"/>
          <w:szCs w:val="16"/>
        </w:rPr>
        <w:t xml:space="preserve"> Министерством образования и науки Удмуртской Республики</w:t>
      </w:r>
    </w:p>
    <w:p w14:paraId="51BF99CB" w14:textId="77777777" w:rsidR="00BE7DF1" w:rsidRDefault="00BE7DF1" w:rsidP="00BE7DF1">
      <w:pPr>
        <w:jc w:val="center"/>
        <w:rPr>
          <w:rFonts w:ascii="Arial" w:hAnsi="Arial" w:cs="Arial"/>
          <w:sz w:val="18"/>
          <w:szCs w:val="18"/>
        </w:rPr>
      </w:pPr>
    </w:p>
    <w:p w14:paraId="3E7BD3D8" w14:textId="77777777" w:rsidR="00BE7DF1" w:rsidRPr="00D85677" w:rsidRDefault="00BE7DF1" w:rsidP="00BE7DF1">
      <w:pPr>
        <w:rPr>
          <w:rFonts w:ascii="Arial" w:hAnsi="Arial" w:cs="Arial"/>
          <w:sz w:val="18"/>
          <w:szCs w:val="18"/>
        </w:rPr>
      </w:pPr>
      <w:r w:rsidRPr="00D85677">
        <w:rPr>
          <w:rFonts w:ascii="Arial" w:hAnsi="Arial" w:cs="Arial"/>
          <w:sz w:val="18"/>
          <w:szCs w:val="18"/>
        </w:rPr>
        <w:t xml:space="preserve">г. Ижевск                                                                                                                                            </w:t>
      </w:r>
      <w:r w:rsidR="00621B72">
        <w:rPr>
          <w:rFonts w:ascii="Arial" w:hAnsi="Arial" w:cs="Arial"/>
          <w:sz w:val="18"/>
          <w:szCs w:val="18"/>
        </w:rPr>
        <w:t xml:space="preserve">  «___»</w:t>
      </w:r>
      <w:r>
        <w:rPr>
          <w:rFonts w:ascii="Arial" w:hAnsi="Arial" w:cs="Arial"/>
          <w:sz w:val="18"/>
          <w:szCs w:val="18"/>
        </w:rPr>
        <w:t xml:space="preserve"> </w:t>
      </w:r>
      <w:r w:rsidR="000F2850">
        <w:rPr>
          <w:rFonts w:ascii="Arial" w:hAnsi="Arial" w:cs="Arial"/>
          <w:sz w:val="18"/>
          <w:szCs w:val="18"/>
        </w:rPr>
        <w:t>_______</w:t>
      </w:r>
      <w:r w:rsidRPr="00D85677">
        <w:rPr>
          <w:rFonts w:ascii="Arial" w:hAnsi="Arial" w:cs="Arial"/>
          <w:sz w:val="18"/>
          <w:szCs w:val="18"/>
        </w:rPr>
        <w:t xml:space="preserve"> 20</w:t>
      </w:r>
      <w:r w:rsidR="000F2850">
        <w:rPr>
          <w:rFonts w:ascii="Arial" w:hAnsi="Arial" w:cs="Arial"/>
          <w:sz w:val="18"/>
          <w:szCs w:val="18"/>
        </w:rPr>
        <w:t>___</w:t>
      </w:r>
      <w:r w:rsidRPr="00D85677">
        <w:rPr>
          <w:rFonts w:ascii="Arial" w:hAnsi="Arial" w:cs="Arial"/>
          <w:sz w:val="18"/>
          <w:szCs w:val="18"/>
        </w:rPr>
        <w:t>г.</w:t>
      </w:r>
    </w:p>
    <w:p w14:paraId="2F7AC9CE" w14:textId="77777777" w:rsidR="00BE7DF1" w:rsidRPr="007379BB" w:rsidRDefault="00BE7DF1" w:rsidP="00BE7DF1">
      <w:pPr>
        <w:rPr>
          <w:rFonts w:ascii="Arial" w:hAnsi="Arial" w:cs="Arial"/>
          <w:sz w:val="18"/>
          <w:szCs w:val="18"/>
          <w:u w:val="single"/>
        </w:rPr>
      </w:pPr>
    </w:p>
    <w:p w14:paraId="149CB07E" w14:textId="05D67F0F" w:rsidR="00E651A5" w:rsidRPr="0071675E" w:rsidRDefault="00BE7DF1" w:rsidP="00A854E6">
      <w:pPr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Частное</w:t>
      </w:r>
      <w:r w:rsidRPr="007379BB">
        <w:rPr>
          <w:rFonts w:ascii="Arial" w:hAnsi="Arial" w:cs="Arial"/>
          <w:sz w:val="18"/>
          <w:szCs w:val="18"/>
        </w:rPr>
        <w:t xml:space="preserve"> образовательное учреждение</w:t>
      </w:r>
      <w:r>
        <w:rPr>
          <w:rFonts w:ascii="Arial" w:hAnsi="Arial" w:cs="Arial"/>
          <w:sz w:val="18"/>
          <w:szCs w:val="18"/>
        </w:rPr>
        <w:t xml:space="preserve"> дополнительного профессионального образования</w:t>
      </w:r>
      <w:r w:rsidRPr="007379BB">
        <w:rPr>
          <w:rFonts w:ascii="Arial" w:hAnsi="Arial" w:cs="Arial"/>
          <w:sz w:val="18"/>
          <w:szCs w:val="18"/>
        </w:rPr>
        <w:t xml:space="preserve"> «</w:t>
      </w:r>
      <w:r>
        <w:rPr>
          <w:rFonts w:ascii="Arial" w:hAnsi="Arial" w:cs="Arial"/>
          <w:sz w:val="18"/>
          <w:szCs w:val="18"/>
        </w:rPr>
        <w:t>Ижевский у</w:t>
      </w:r>
      <w:r w:rsidRPr="007379BB">
        <w:rPr>
          <w:rFonts w:ascii="Arial" w:hAnsi="Arial" w:cs="Arial"/>
          <w:sz w:val="18"/>
          <w:szCs w:val="18"/>
        </w:rPr>
        <w:t xml:space="preserve">чебный </w:t>
      </w:r>
      <w:r>
        <w:rPr>
          <w:rFonts w:ascii="Arial" w:hAnsi="Arial" w:cs="Arial"/>
          <w:sz w:val="18"/>
          <w:szCs w:val="18"/>
        </w:rPr>
        <w:t>центр</w:t>
      </w:r>
      <w:r w:rsidRPr="007379BB">
        <w:rPr>
          <w:rFonts w:ascii="Arial" w:hAnsi="Arial" w:cs="Arial"/>
          <w:sz w:val="18"/>
          <w:szCs w:val="18"/>
        </w:rPr>
        <w:t xml:space="preserve"> «Энергетик</w:t>
      </w:r>
      <w:r w:rsidRPr="0071675E">
        <w:rPr>
          <w:rFonts w:ascii="Arial" w:hAnsi="Arial" w:cs="Arial"/>
          <w:sz w:val="18"/>
          <w:szCs w:val="18"/>
        </w:rPr>
        <w:t>»</w:t>
      </w:r>
      <w:r w:rsidR="00F80EB1" w:rsidRPr="0071675E">
        <w:rPr>
          <w:rFonts w:ascii="Arial" w:hAnsi="Arial" w:cs="Arial"/>
          <w:sz w:val="18"/>
          <w:szCs w:val="18"/>
        </w:rPr>
        <w:t xml:space="preserve"> (ЧОУ ДПО «Ижевский УЦ «Энергетик»)</w:t>
      </w:r>
      <w:r w:rsidRPr="0071675E">
        <w:rPr>
          <w:rFonts w:ascii="Arial" w:hAnsi="Arial" w:cs="Arial"/>
          <w:sz w:val="18"/>
          <w:szCs w:val="18"/>
        </w:rPr>
        <w:t xml:space="preserve">, именуемое в дальнейшем </w:t>
      </w:r>
      <w:r w:rsidRPr="0071675E">
        <w:rPr>
          <w:rFonts w:ascii="Arial" w:hAnsi="Arial" w:cs="Arial"/>
          <w:b/>
          <w:sz w:val="18"/>
          <w:szCs w:val="18"/>
        </w:rPr>
        <w:t>И</w:t>
      </w:r>
      <w:r w:rsidR="00E277F9" w:rsidRPr="0071675E">
        <w:rPr>
          <w:rFonts w:ascii="Arial" w:hAnsi="Arial" w:cs="Arial"/>
          <w:b/>
          <w:sz w:val="18"/>
          <w:szCs w:val="18"/>
        </w:rPr>
        <w:t>сполнитель</w:t>
      </w:r>
      <w:r w:rsidRPr="0071675E">
        <w:rPr>
          <w:rFonts w:ascii="Arial" w:hAnsi="Arial" w:cs="Arial"/>
          <w:sz w:val="18"/>
          <w:szCs w:val="18"/>
        </w:rPr>
        <w:t>, в лице</w:t>
      </w:r>
      <w:r w:rsidR="00111045">
        <w:rPr>
          <w:rFonts w:ascii="Arial" w:hAnsi="Arial" w:cs="Arial"/>
          <w:sz w:val="18"/>
          <w:szCs w:val="18"/>
        </w:rPr>
        <w:t xml:space="preserve"> исполняющего обязанности</w:t>
      </w:r>
      <w:r w:rsidRPr="0071675E">
        <w:rPr>
          <w:rFonts w:ascii="Arial" w:hAnsi="Arial" w:cs="Arial"/>
          <w:sz w:val="18"/>
          <w:szCs w:val="18"/>
        </w:rPr>
        <w:t xml:space="preserve"> директора </w:t>
      </w:r>
      <w:r w:rsidR="00111045">
        <w:rPr>
          <w:rFonts w:ascii="Arial" w:hAnsi="Arial" w:cs="Arial"/>
          <w:sz w:val="18"/>
          <w:szCs w:val="18"/>
        </w:rPr>
        <w:t>Акатьевой Татьяны Николаевны</w:t>
      </w:r>
      <w:r w:rsidRPr="0071675E">
        <w:rPr>
          <w:rFonts w:ascii="Arial" w:hAnsi="Arial" w:cs="Arial"/>
          <w:sz w:val="18"/>
          <w:szCs w:val="18"/>
        </w:rPr>
        <w:t>, действующего на основании Устава</w:t>
      </w:r>
      <w:r w:rsidR="009725A1" w:rsidRPr="0071675E">
        <w:rPr>
          <w:rFonts w:ascii="Arial" w:hAnsi="Arial" w:cs="Arial"/>
          <w:sz w:val="18"/>
          <w:szCs w:val="18"/>
        </w:rPr>
        <w:t>,</w:t>
      </w:r>
      <w:r w:rsidR="00E651A5" w:rsidRPr="0071675E">
        <w:rPr>
          <w:rFonts w:ascii="Arial" w:hAnsi="Arial" w:cs="Arial"/>
          <w:sz w:val="18"/>
          <w:szCs w:val="18"/>
        </w:rPr>
        <w:t xml:space="preserve"> зарегистрированного Управлением Министерства юстиции РФ по УР 03.07.2015г.</w:t>
      </w:r>
      <w:r w:rsidR="009725A1" w:rsidRPr="0071675E">
        <w:rPr>
          <w:rFonts w:ascii="Arial" w:hAnsi="Arial" w:cs="Arial"/>
          <w:sz w:val="18"/>
          <w:szCs w:val="18"/>
        </w:rPr>
        <w:t xml:space="preserve"> </w:t>
      </w:r>
      <w:r w:rsidRPr="0071675E">
        <w:rPr>
          <w:rFonts w:ascii="Arial" w:hAnsi="Arial" w:cs="Arial"/>
          <w:sz w:val="18"/>
          <w:szCs w:val="18"/>
        </w:rPr>
        <w:t xml:space="preserve">с одной стороны, </w:t>
      </w:r>
      <w:r w:rsidR="00AF7142" w:rsidRPr="0071675E">
        <w:rPr>
          <w:rFonts w:ascii="Arial" w:hAnsi="Arial" w:cs="Arial"/>
          <w:sz w:val="18"/>
          <w:szCs w:val="18"/>
        </w:rPr>
        <w:t xml:space="preserve">и </w:t>
      </w:r>
    </w:p>
    <w:p w14:paraId="5A2B7E48" w14:textId="77777777" w:rsidR="00A854E6" w:rsidRPr="0071675E" w:rsidRDefault="00FD62F6" w:rsidP="00A854E6">
      <w:pPr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_________________________________________</w:t>
      </w:r>
      <w:r w:rsidR="00E651A5" w:rsidRPr="0071675E">
        <w:rPr>
          <w:rFonts w:ascii="Arial" w:hAnsi="Arial" w:cs="Arial"/>
          <w:sz w:val="18"/>
          <w:szCs w:val="18"/>
        </w:rPr>
        <w:t>_____________</w:t>
      </w:r>
      <w:r w:rsidR="0071675E">
        <w:rPr>
          <w:rFonts w:ascii="Arial" w:hAnsi="Arial" w:cs="Arial"/>
          <w:sz w:val="18"/>
          <w:szCs w:val="18"/>
        </w:rPr>
        <w:t>____________</w:t>
      </w:r>
      <w:r w:rsidRPr="0071675E">
        <w:rPr>
          <w:rFonts w:ascii="Arial" w:hAnsi="Arial" w:cs="Arial"/>
          <w:sz w:val="18"/>
          <w:szCs w:val="18"/>
        </w:rPr>
        <w:t xml:space="preserve">__ именуемый в дальнейшем </w:t>
      </w:r>
      <w:r w:rsidR="0071675E">
        <w:rPr>
          <w:rFonts w:ascii="Arial" w:hAnsi="Arial" w:cs="Arial"/>
          <w:b/>
          <w:sz w:val="18"/>
          <w:szCs w:val="18"/>
        </w:rPr>
        <w:t>Заказчик</w:t>
      </w:r>
      <w:r w:rsidRPr="0071675E">
        <w:rPr>
          <w:rFonts w:ascii="Arial" w:hAnsi="Arial" w:cs="Arial"/>
          <w:sz w:val="18"/>
          <w:szCs w:val="18"/>
        </w:rPr>
        <w:t>,</w:t>
      </w:r>
    </w:p>
    <w:p w14:paraId="519865F3" w14:textId="77777777" w:rsidR="00A854E6" w:rsidRPr="0071675E" w:rsidRDefault="00A854E6" w:rsidP="00A854E6">
      <w:pPr>
        <w:suppressAutoHyphens/>
        <w:outlineLvl w:val="0"/>
        <w:rPr>
          <w:rFonts w:ascii="Arial" w:hAnsi="Arial" w:cs="Arial"/>
          <w:sz w:val="18"/>
          <w:szCs w:val="18"/>
          <w:vertAlign w:val="superscript"/>
        </w:rPr>
      </w:pPr>
      <w:r w:rsidRPr="0071675E">
        <w:rPr>
          <w:rFonts w:ascii="Arial" w:hAnsi="Arial" w:cs="Arial"/>
          <w:sz w:val="18"/>
          <w:szCs w:val="18"/>
        </w:rPr>
        <w:t xml:space="preserve">                             </w:t>
      </w:r>
      <w:r w:rsidRPr="0071675E">
        <w:rPr>
          <w:rFonts w:ascii="Arial" w:hAnsi="Arial" w:cs="Arial"/>
          <w:sz w:val="18"/>
          <w:szCs w:val="18"/>
          <w:vertAlign w:val="superscript"/>
        </w:rPr>
        <w:t xml:space="preserve">                        </w:t>
      </w:r>
      <w:r w:rsidR="00FD62F6" w:rsidRPr="0071675E">
        <w:rPr>
          <w:rFonts w:ascii="Arial" w:hAnsi="Arial" w:cs="Arial"/>
          <w:sz w:val="18"/>
          <w:szCs w:val="18"/>
          <w:vertAlign w:val="superscript"/>
        </w:rPr>
        <w:t xml:space="preserve">    (</w:t>
      </w:r>
      <w:r w:rsidRPr="0071675E">
        <w:rPr>
          <w:rFonts w:ascii="Arial" w:hAnsi="Arial" w:cs="Arial"/>
          <w:sz w:val="18"/>
          <w:szCs w:val="18"/>
          <w:vertAlign w:val="superscript"/>
        </w:rPr>
        <w:t xml:space="preserve">ФИО) </w:t>
      </w:r>
    </w:p>
    <w:p w14:paraId="5E8BF44A" w14:textId="77777777" w:rsidR="00BE7DF1" w:rsidRPr="0071675E" w:rsidRDefault="00AF7142" w:rsidP="00AF7142">
      <w:pPr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с другой стороны,</w:t>
      </w:r>
      <w:r w:rsidR="00952065" w:rsidRPr="0071675E">
        <w:rPr>
          <w:rFonts w:ascii="Arial" w:hAnsi="Arial" w:cs="Arial"/>
          <w:sz w:val="18"/>
          <w:szCs w:val="18"/>
        </w:rPr>
        <w:t xml:space="preserve"> совместно именуемые Стороны,</w:t>
      </w:r>
      <w:r w:rsidRPr="0071675E">
        <w:rPr>
          <w:rFonts w:ascii="Arial" w:hAnsi="Arial" w:cs="Arial"/>
          <w:sz w:val="18"/>
          <w:szCs w:val="18"/>
        </w:rPr>
        <w:t xml:space="preserve"> заключили настоящий Договор о нижеследующем</w:t>
      </w:r>
      <w:r w:rsidR="00BE7DF1" w:rsidRPr="0071675E">
        <w:rPr>
          <w:rFonts w:ascii="Arial" w:hAnsi="Arial" w:cs="Arial"/>
          <w:sz w:val="18"/>
          <w:szCs w:val="18"/>
        </w:rPr>
        <w:t>:</w:t>
      </w:r>
    </w:p>
    <w:p w14:paraId="3A27B2FE" w14:textId="77777777" w:rsidR="00BE7DF1" w:rsidRPr="0071675E" w:rsidRDefault="00BE7DF1" w:rsidP="00BE7DF1">
      <w:pPr>
        <w:suppressAutoHyphens/>
        <w:rPr>
          <w:rFonts w:ascii="Arial" w:hAnsi="Arial" w:cs="Arial"/>
          <w:sz w:val="18"/>
          <w:szCs w:val="18"/>
        </w:rPr>
      </w:pPr>
    </w:p>
    <w:p w14:paraId="200A9AA2" w14:textId="77777777" w:rsidR="00BE7DF1" w:rsidRPr="0071675E" w:rsidRDefault="00BE7DF1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1675E">
        <w:rPr>
          <w:rFonts w:ascii="Arial" w:hAnsi="Arial" w:cs="Arial"/>
          <w:b/>
          <w:sz w:val="18"/>
          <w:szCs w:val="18"/>
        </w:rPr>
        <w:t>1. ПРЕДМЕТ ДОГОВОРА.</w:t>
      </w:r>
    </w:p>
    <w:p w14:paraId="51DB02F4" w14:textId="77777777" w:rsidR="00BE7DF1" w:rsidRPr="0071675E" w:rsidRDefault="003F4B59" w:rsidP="003F4B59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 xml:space="preserve">1.1. </w:t>
      </w:r>
      <w:r w:rsidR="00BE7DF1" w:rsidRPr="0071675E">
        <w:rPr>
          <w:rFonts w:ascii="Arial" w:hAnsi="Arial" w:cs="Arial"/>
          <w:sz w:val="18"/>
          <w:szCs w:val="18"/>
        </w:rPr>
        <w:t>З</w:t>
      </w:r>
      <w:r w:rsidR="00E277F9" w:rsidRPr="0071675E">
        <w:rPr>
          <w:rFonts w:ascii="Arial" w:hAnsi="Arial" w:cs="Arial"/>
          <w:sz w:val="18"/>
          <w:szCs w:val="18"/>
        </w:rPr>
        <w:t>аказчик</w:t>
      </w:r>
      <w:r w:rsidR="00BE7DF1" w:rsidRPr="0071675E">
        <w:rPr>
          <w:rFonts w:ascii="Arial" w:hAnsi="Arial" w:cs="Arial"/>
          <w:sz w:val="18"/>
          <w:szCs w:val="18"/>
        </w:rPr>
        <w:t xml:space="preserve"> п</w:t>
      </w:r>
      <w:r w:rsidR="00E277F9" w:rsidRPr="0071675E">
        <w:rPr>
          <w:rFonts w:ascii="Arial" w:hAnsi="Arial" w:cs="Arial"/>
          <w:sz w:val="18"/>
          <w:szCs w:val="18"/>
        </w:rPr>
        <w:t>оручает, а Исполнитель</w:t>
      </w:r>
      <w:r w:rsidR="000C2B6C" w:rsidRPr="0071675E">
        <w:rPr>
          <w:rFonts w:ascii="Arial" w:hAnsi="Arial" w:cs="Arial"/>
          <w:sz w:val="18"/>
          <w:szCs w:val="18"/>
        </w:rPr>
        <w:t xml:space="preserve"> проводит обучение </w:t>
      </w:r>
      <w:r w:rsidR="00BE7DF1" w:rsidRPr="0071675E">
        <w:rPr>
          <w:rFonts w:ascii="Arial" w:hAnsi="Arial" w:cs="Arial"/>
          <w:sz w:val="18"/>
          <w:szCs w:val="18"/>
        </w:rPr>
        <w:t>З</w:t>
      </w:r>
      <w:r w:rsidR="00E277F9" w:rsidRPr="0071675E">
        <w:rPr>
          <w:rFonts w:ascii="Arial" w:hAnsi="Arial" w:cs="Arial"/>
          <w:sz w:val="18"/>
          <w:szCs w:val="18"/>
        </w:rPr>
        <w:t>аказчик</w:t>
      </w:r>
      <w:r w:rsidR="00AF3E41" w:rsidRPr="0071675E">
        <w:rPr>
          <w:rFonts w:ascii="Arial" w:hAnsi="Arial" w:cs="Arial"/>
          <w:sz w:val="18"/>
          <w:szCs w:val="18"/>
        </w:rPr>
        <w:t>а</w:t>
      </w:r>
      <w:r w:rsidR="00BE7DF1" w:rsidRPr="0071675E">
        <w:rPr>
          <w:rFonts w:ascii="Arial" w:hAnsi="Arial" w:cs="Arial"/>
          <w:sz w:val="18"/>
          <w:szCs w:val="18"/>
        </w:rPr>
        <w:t>, далее име</w:t>
      </w:r>
      <w:r w:rsidR="00D73AF4" w:rsidRPr="0071675E">
        <w:rPr>
          <w:rFonts w:ascii="Arial" w:hAnsi="Arial" w:cs="Arial"/>
          <w:sz w:val="18"/>
          <w:szCs w:val="18"/>
        </w:rPr>
        <w:t>н</w:t>
      </w:r>
      <w:r w:rsidRPr="0071675E">
        <w:rPr>
          <w:rFonts w:ascii="Arial" w:hAnsi="Arial" w:cs="Arial"/>
          <w:sz w:val="18"/>
          <w:szCs w:val="18"/>
        </w:rPr>
        <w:t>уем</w:t>
      </w:r>
      <w:r w:rsidR="00FD62F6" w:rsidRPr="0071675E">
        <w:rPr>
          <w:rFonts w:ascii="Arial" w:hAnsi="Arial" w:cs="Arial"/>
          <w:sz w:val="18"/>
          <w:szCs w:val="18"/>
        </w:rPr>
        <w:t>ого</w:t>
      </w:r>
      <w:r w:rsidRPr="0071675E">
        <w:rPr>
          <w:rFonts w:ascii="Arial" w:hAnsi="Arial" w:cs="Arial"/>
          <w:sz w:val="18"/>
          <w:szCs w:val="18"/>
        </w:rPr>
        <w:t xml:space="preserve"> О</w:t>
      </w:r>
      <w:r w:rsidR="00E277F9" w:rsidRPr="0071675E">
        <w:rPr>
          <w:rFonts w:ascii="Arial" w:hAnsi="Arial" w:cs="Arial"/>
          <w:sz w:val="18"/>
          <w:szCs w:val="18"/>
        </w:rPr>
        <w:t>бучающимся</w:t>
      </w:r>
      <w:r w:rsidRPr="0071675E">
        <w:rPr>
          <w:rFonts w:ascii="Arial" w:hAnsi="Arial" w:cs="Arial"/>
          <w:sz w:val="18"/>
          <w:szCs w:val="18"/>
        </w:rPr>
        <w:t xml:space="preserve"> по программ</w:t>
      </w:r>
      <w:r w:rsidR="000C2B6C" w:rsidRPr="0071675E">
        <w:rPr>
          <w:rFonts w:ascii="Arial" w:hAnsi="Arial" w:cs="Arial"/>
          <w:sz w:val="18"/>
          <w:szCs w:val="18"/>
        </w:rPr>
        <w:t>е</w:t>
      </w:r>
      <w:r w:rsidR="004E2426" w:rsidRPr="0071675E">
        <w:rPr>
          <w:rFonts w:ascii="Arial" w:hAnsi="Arial" w:cs="Arial"/>
          <w:sz w:val="18"/>
          <w:szCs w:val="18"/>
        </w:rPr>
        <w:t xml:space="preserve"> профессионального обучения / дополнительного профессионального образования</w:t>
      </w:r>
      <w:r w:rsidRPr="0071675E">
        <w:rPr>
          <w:rFonts w:ascii="Arial" w:hAnsi="Arial" w:cs="Arial"/>
          <w:sz w:val="18"/>
          <w:szCs w:val="18"/>
        </w:rPr>
        <w:t xml:space="preserve"> </w:t>
      </w:r>
      <w:r w:rsidR="000F2850" w:rsidRPr="0071675E">
        <w:rPr>
          <w:rFonts w:ascii="Arial" w:hAnsi="Arial" w:cs="Arial"/>
          <w:sz w:val="18"/>
          <w:szCs w:val="18"/>
        </w:rPr>
        <w:t>_____________________________________________________</w:t>
      </w:r>
      <w:r w:rsidR="00AF7142" w:rsidRPr="0071675E">
        <w:rPr>
          <w:rFonts w:ascii="Arial" w:hAnsi="Arial" w:cs="Arial"/>
          <w:sz w:val="18"/>
          <w:szCs w:val="18"/>
        </w:rPr>
        <w:t xml:space="preserve"> в количестве </w:t>
      </w:r>
      <w:r w:rsidR="00621B72" w:rsidRPr="0071675E">
        <w:rPr>
          <w:rFonts w:ascii="Arial" w:hAnsi="Arial" w:cs="Arial"/>
          <w:sz w:val="18"/>
          <w:szCs w:val="18"/>
        </w:rPr>
        <w:t xml:space="preserve">_____ </w:t>
      </w:r>
      <w:r w:rsidR="00BE7DF1" w:rsidRPr="0071675E">
        <w:rPr>
          <w:rFonts w:ascii="Arial" w:hAnsi="Arial" w:cs="Arial"/>
          <w:sz w:val="18"/>
          <w:szCs w:val="18"/>
        </w:rPr>
        <w:t>(</w:t>
      </w:r>
      <w:r w:rsidR="00621B72" w:rsidRPr="0071675E">
        <w:rPr>
          <w:rFonts w:ascii="Arial" w:hAnsi="Arial" w:cs="Arial"/>
          <w:sz w:val="18"/>
          <w:szCs w:val="18"/>
        </w:rPr>
        <w:t>______________</w:t>
      </w:r>
      <w:r w:rsidR="00AF7142" w:rsidRPr="0071675E">
        <w:rPr>
          <w:rFonts w:ascii="Arial" w:hAnsi="Arial" w:cs="Arial"/>
          <w:sz w:val="18"/>
          <w:szCs w:val="18"/>
        </w:rPr>
        <w:t>) человек</w:t>
      </w:r>
      <w:r w:rsidR="00A85581" w:rsidRPr="0071675E">
        <w:rPr>
          <w:rFonts w:ascii="Arial" w:hAnsi="Arial" w:cs="Arial"/>
          <w:sz w:val="18"/>
          <w:szCs w:val="18"/>
        </w:rPr>
        <w:t>а</w:t>
      </w:r>
      <w:r w:rsidR="00BE7DF1" w:rsidRPr="0071675E">
        <w:rPr>
          <w:rFonts w:ascii="Arial" w:hAnsi="Arial" w:cs="Arial"/>
          <w:sz w:val="18"/>
          <w:szCs w:val="18"/>
        </w:rPr>
        <w:t xml:space="preserve"> с </w:t>
      </w:r>
      <w:r w:rsidR="000F2850" w:rsidRPr="0071675E">
        <w:rPr>
          <w:rFonts w:ascii="Arial" w:hAnsi="Arial" w:cs="Arial"/>
          <w:sz w:val="18"/>
          <w:szCs w:val="18"/>
        </w:rPr>
        <w:t>«___»________</w:t>
      </w:r>
      <w:r w:rsidR="00B736D2" w:rsidRPr="0071675E">
        <w:rPr>
          <w:rFonts w:ascii="Arial" w:hAnsi="Arial" w:cs="Arial"/>
          <w:sz w:val="18"/>
          <w:szCs w:val="18"/>
        </w:rPr>
        <w:t>20</w:t>
      </w:r>
      <w:r w:rsidR="000F2850" w:rsidRPr="0071675E">
        <w:rPr>
          <w:rFonts w:ascii="Arial" w:hAnsi="Arial" w:cs="Arial"/>
          <w:sz w:val="18"/>
          <w:szCs w:val="18"/>
        </w:rPr>
        <w:t>__</w:t>
      </w:r>
      <w:r w:rsidR="00EF3CA9" w:rsidRPr="0071675E">
        <w:rPr>
          <w:rFonts w:ascii="Arial" w:hAnsi="Arial" w:cs="Arial"/>
          <w:sz w:val="18"/>
          <w:szCs w:val="18"/>
        </w:rPr>
        <w:t xml:space="preserve">г. по </w:t>
      </w:r>
      <w:r w:rsidR="000F2850" w:rsidRPr="0071675E">
        <w:rPr>
          <w:rFonts w:ascii="Arial" w:hAnsi="Arial" w:cs="Arial"/>
          <w:sz w:val="18"/>
          <w:szCs w:val="18"/>
        </w:rPr>
        <w:t>«___»________20__г.</w:t>
      </w:r>
      <w:r w:rsidR="00AB52CB" w:rsidRPr="0071675E">
        <w:rPr>
          <w:rFonts w:ascii="Arial" w:hAnsi="Arial" w:cs="Arial"/>
          <w:sz w:val="18"/>
          <w:szCs w:val="18"/>
        </w:rPr>
        <w:t xml:space="preserve"> (____ часов)</w:t>
      </w:r>
      <w:r w:rsidR="00FD62F6" w:rsidRPr="0071675E">
        <w:rPr>
          <w:rFonts w:ascii="Arial" w:hAnsi="Arial" w:cs="Arial"/>
          <w:sz w:val="18"/>
          <w:szCs w:val="18"/>
        </w:rPr>
        <w:t>, экзамен «___»________20__г</w:t>
      </w:r>
      <w:r w:rsidR="00AB52CB" w:rsidRPr="0071675E">
        <w:rPr>
          <w:rFonts w:ascii="Arial" w:hAnsi="Arial" w:cs="Arial"/>
          <w:sz w:val="18"/>
          <w:szCs w:val="18"/>
        </w:rPr>
        <w:t>.</w:t>
      </w:r>
    </w:p>
    <w:p w14:paraId="5A0D3D21" w14:textId="77777777" w:rsidR="00BE7DF1" w:rsidRPr="0071675E" w:rsidRDefault="00BE7DF1" w:rsidP="00BE7DF1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1.2. Обучение осущ</w:t>
      </w:r>
      <w:r w:rsidR="00FD62F6" w:rsidRPr="0071675E">
        <w:rPr>
          <w:rFonts w:ascii="Arial" w:hAnsi="Arial" w:cs="Arial"/>
          <w:sz w:val="18"/>
          <w:szCs w:val="18"/>
        </w:rPr>
        <w:t>ествляется на основании заявки З</w:t>
      </w:r>
      <w:r w:rsidR="00E277F9" w:rsidRPr="0071675E">
        <w:rPr>
          <w:rFonts w:ascii="Arial" w:hAnsi="Arial" w:cs="Arial"/>
          <w:sz w:val="18"/>
          <w:szCs w:val="18"/>
        </w:rPr>
        <w:t>аказчика</w:t>
      </w:r>
      <w:r w:rsidR="00FD62F6" w:rsidRPr="0071675E">
        <w:rPr>
          <w:rFonts w:ascii="Arial" w:hAnsi="Arial" w:cs="Arial"/>
          <w:sz w:val="18"/>
          <w:szCs w:val="18"/>
        </w:rPr>
        <w:t>.</w:t>
      </w:r>
    </w:p>
    <w:p w14:paraId="48EF09CF" w14:textId="77777777" w:rsidR="00BE7DF1" w:rsidRPr="0071675E" w:rsidRDefault="00BE7DF1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 xml:space="preserve">1.3. </w:t>
      </w:r>
      <w:r w:rsidR="005652CD" w:rsidRPr="0071675E">
        <w:rPr>
          <w:rFonts w:ascii="Arial" w:hAnsi="Arial" w:cs="Arial"/>
          <w:sz w:val="18"/>
          <w:szCs w:val="18"/>
        </w:rPr>
        <w:t>Обучение осуществляется по (очной, очно-заочной, заочной) форме по адресу: УР, г. Ижевск,                                       ул. Ворошилова, д. 22А, или посредством выдачи Обучающемуся раздаточного материала (лекций) с последующим тестированием (в т.ч. дистанционным).</w:t>
      </w:r>
    </w:p>
    <w:p w14:paraId="1558167B" w14:textId="77777777" w:rsidR="00BE7DF1" w:rsidRPr="0071675E" w:rsidRDefault="00BE7DF1" w:rsidP="00BE7DF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F631CB6" w14:textId="77777777" w:rsidR="00BE7DF1" w:rsidRPr="0071675E" w:rsidRDefault="00BE7DF1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1675E">
        <w:rPr>
          <w:rFonts w:ascii="Arial" w:hAnsi="Arial" w:cs="Arial"/>
          <w:b/>
          <w:sz w:val="18"/>
          <w:szCs w:val="18"/>
        </w:rPr>
        <w:t xml:space="preserve">2. </w:t>
      </w:r>
      <w:r w:rsidR="00ED30EC" w:rsidRPr="0071675E">
        <w:rPr>
          <w:rFonts w:ascii="Arial" w:hAnsi="Arial" w:cs="Arial"/>
          <w:b/>
          <w:sz w:val="18"/>
          <w:szCs w:val="18"/>
        </w:rPr>
        <w:t xml:space="preserve">ПРАВА И </w:t>
      </w:r>
      <w:r w:rsidRPr="0071675E">
        <w:rPr>
          <w:rFonts w:ascii="Arial" w:hAnsi="Arial" w:cs="Arial"/>
          <w:b/>
          <w:sz w:val="18"/>
          <w:szCs w:val="18"/>
        </w:rPr>
        <w:t>ОБЯЗАННОСТИ СТОРОН.</w:t>
      </w:r>
    </w:p>
    <w:p w14:paraId="48515C84" w14:textId="77777777" w:rsidR="00ED30EC" w:rsidRPr="0071675E" w:rsidRDefault="00EE1599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C024E6" w:rsidRPr="0071675E">
        <w:rPr>
          <w:rFonts w:ascii="Arial" w:hAnsi="Arial" w:cs="Arial"/>
          <w:sz w:val="18"/>
          <w:szCs w:val="18"/>
        </w:rPr>
        <w:t>.1. Исполнитель обязан</w:t>
      </w:r>
      <w:r w:rsidR="00ED30EC" w:rsidRPr="0071675E">
        <w:rPr>
          <w:rFonts w:ascii="Arial" w:hAnsi="Arial" w:cs="Arial"/>
          <w:sz w:val="18"/>
          <w:szCs w:val="18"/>
        </w:rPr>
        <w:t>:</w:t>
      </w:r>
    </w:p>
    <w:p w14:paraId="74570B18" w14:textId="77777777" w:rsidR="00C024E6" w:rsidRPr="0071675E" w:rsidRDefault="00C163FA" w:rsidP="00C024E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>2.1.1</w:t>
      </w:r>
      <w:r w:rsidR="00C024E6"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. Организовать и обеспечить надлежащее предоставление образовательных услуг, предусмотренных                      </w:t>
      </w:r>
      <w:r w:rsidR="00C024E6" w:rsidRPr="0071675E">
        <w:rPr>
          <w:rFonts w:ascii="Arial" w:hAnsi="Arial" w:cs="Arial"/>
          <w:sz w:val="18"/>
          <w:szCs w:val="18"/>
          <w:shd w:val="clear" w:color="auto" w:fill="FFFFFF"/>
        </w:rPr>
        <w:t xml:space="preserve">разделом </w:t>
      </w:r>
      <w:r w:rsidR="00C024E6" w:rsidRPr="0071675E">
        <w:rPr>
          <w:rFonts w:ascii="Arial" w:hAnsi="Arial" w:cs="Arial"/>
          <w:sz w:val="18"/>
          <w:szCs w:val="18"/>
        </w:rPr>
        <w:t>1</w:t>
      </w:r>
      <w:r w:rsidR="00C024E6"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> 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4A517B13" w14:textId="77777777" w:rsidR="00C024E6" w:rsidRPr="0071675E" w:rsidRDefault="00C024E6" w:rsidP="00C024E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>2.1.</w:t>
      </w:r>
      <w:r w:rsidR="00C163FA"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>2</w:t>
      </w:r>
      <w:r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>. Обеспечить Обучающемуся предусмотренные выбранной образовательной программой условия ее освоения.</w:t>
      </w:r>
    </w:p>
    <w:p w14:paraId="32EB5C59" w14:textId="77777777" w:rsidR="00C024E6" w:rsidRPr="0071675E" w:rsidRDefault="00C024E6" w:rsidP="00C024E6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2.1.</w:t>
      </w:r>
      <w:r w:rsidR="00C163FA" w:rsidRPr="0071675E">
        <w:rPr>
          <w:rFonts w:ascii="Arial" w:hAnsi="Arial" w:cs="Arial"/>
          <w:sz w:val="18"/>
          <w:szCs w:val="18"/>
        </w:rPr>
        <w:t>3</w:t>
      </w:r>
      <w:r w:rsidRPr="0071675E">
        <w:rPr>
          <w:rFonts w:ascii="Arial" w:hAnsi="Arial" w:cs="Arial"/>
          <w:sz w:val="18"/>
          <w:szCs w:val="18"/>
        </w:rPr>
        <w:t>. Выдать документ установленного образца (диплом, удостоверение, свидетельство) Обучающемуся, успешно освоившему обра</w:t>
      </w:r>
      <w:r w:rsidR="009473AD" w:rsidRPr="0071675E">
        <w:rPr>
          <w:rFonts w:ascii="Arial" w:hAnsi="Arial" w:cs="Arial"/>
          <w:sz w:val="18"/>
          <w:szCs w:val="18"/>
        </w:rPr>
        <w:t>зовательную программу и прошедшему</w:t>
      </w:r>
      <w:r w:rsidRPr="0071675E">
        <w:rPr>
          <w:rFonts w:ascii="Arial" w:hAnsi="Arial" w:cs="Arial"/>
          <w:sz w:val="18"/>
          <w:szCs w:val="18"/>
        </w:rPr>
        <w:t xml:space="preserve"> итоговую аттестацию при наличии 100% оплаты за обучение.</w:t>
      </w:r>
    </w:p>
    <w:p w14:paraId="0A429103" w14:textId="77777777" w:rsidR="00C024E6" w:rsidRPr="0071675E" w:rsidRDefault="00740A72" w:rsidP="00C024E6">
      <w:pPr>
        <w:pStyle w:val="a8"/>
        <w:tabs>
          <w:tab w:val="left" w:pos="284"/>
        </w:tabs>
        <w:rPr>
          <w:color w:val="22272F"/>
          <w:sz w:val="18"/>
          <w:szCs w:val="18"/>
          <w:shd w:val="clear" w:color="auto" w:fill="FFFFFF"/>
        </w:rPr>
      </w:pPr>
      <w:r w:rsidRPr="0071675E">
        <w:rPr>
          <w:sz w:val="18"/>
          <w:szCs w:val="18"/>
        </w:rPr>
        <w:t>В</w:t>
      </w:r>
      <w:r w:rsidR="00C024E6" w:rsidRPr="0071675E">
        <w:rPr>
          <w:sz w:val="18"/>
          <w:szCs w:val="18"/>
        </w:rPr>
        <w:t xml:space="preserve"> случае получения Обучающимся на итоговой аттестации неудовлетворительного результата или не прошедшим итоговой аттестации</w:t>
      </w:r>
      <w:r w:rsidRPr="0071675E">
        <w:rPr>
          <w:color w:val="22272F"/>
          <w:sz w:val="18"/>
          <w:szCs w:val="18"/>
          <w:shd w:val="clear" w:color="auto" w:fill="FFFFFF"/>
        </w:rPr>
        <w:t xml:space="preserve"> выдать справку об обучении или о периоде обучения установленного образца.</w:t>
      </w:r>
    </w:p>
    <w:p w14:paraId="36C1C8ED" w14:textId="77777777" w:rsidR="00ED30EC" w:rsidRPr="0071675E" w:rsidRDefault="00EE1599" w:rsidP="00C024E6">
      <w:pPr>
        <w:pStyle w:val="a8"/>
        <w:tabs>
          <w:tab w:val="left" w:pos="284"/>
        </w:tabs>
        <w:rPr>
          <w:sz w:val="18"/>
          <w:szCs w:val="18"/>
        </w:rPr>
      </w:pPr>
      <w:r w:rsidRPr="0071675E">
        <w:rPr>
          <w:sz w:val="18"/>
          <w:szCs w:val="18"/>
        </w:rPr>
        <w:t>2</w:t>
      </w:r>
      <w:r w:rsidR="00C163FA" w:rsidRPr="0071675E">
        <w:rPr>
          <w:sz w:val="18"/>
          <w:szCs w:val="18"/>
        </w:rPr>
        <w:t>.1.4</w:t>
      </w:r>
      <w:r w:rsidR="00ED30EC" w:rsidRPr="0071675E">
        <w:rPr>
          <w:sz w:val="18"/>
          <w:szCs w:val="18"/>
        </w:rPr>
        <w:t>. Ознакомить,</w:t>
      </w:r>
      <w:r w:rsidR="004F740A" w:rsidRPr="0071675E">
        <w:rPr>
          <w:sz w:val="18"/>
          <w:szCs w:val="18"/>
        </w:rPr>
        <w:t xml:space="preserve"> до начала проведения обучения </w:t>
      </w:r>
      <w:r w:rsidR="009473AD" w:rsidRPr="0071675E">
        <w:rPr>
          <w:sz w:val="18"/>
          <w:szCs w:val="18"/>
        </w:rPr>
        <w:t>О</w:t>
      </w:r>
      <w:r w:rsidR="00ED30EC" w:rsidRPr="0071675E">
        <w:rPr>
          <w:sz w:val="18"/>
          <w:szCs w:val="18"/>
        </w:rPr>
        <w:t xml:space="preserve">бучающегося с локальными нормативно-правовыми актами Исполнителя. </w:t>
      </w:r>
    </w:p>
    <w:p w14:paraId="434605B6" w14:textId="77777777" w:rsidR="008251BC" w:rsidRPr="0071675E" w:rsidRDefault="00EE1599" w:rsidP="005B657A">
      <w:pPr>
        <w:pStyle w:val="a8"/>
        <w:tabs>
          <w:tab w:val="left" w:pos="0"/>
        </w:tabs>
        <w:rPr>
          <w:sz w:val="18"/>
          <w:szCs w:val="18"/>
        </w:rPr>
      </w:pPr>
      <w:r w:rsidRPr="0071675E">
        <w:rPr>
          <w:sz w:val="18"/>
          <w:szCs w:val="18"/>
        </w:rPr>
        <w:t>2</w:t>
      </w:r>
      <w:r w:rsidR="008251BC" w:rsidRPr="0071675E">
        <w:rPr>
          <w:sz w:val="18"/>
          <w:szCs w:val="18"/>
        </w:rPr>
        <w:t>.1.</w:t>
      </w:r>
      <w:r w:rsidR="00C163FA" w:rsidRPr="0071675E">
        <w:rPr>
          <w:sz w:val="18"/>
          <w:szCs w:val="18"/>
        </w:rPr>
        <w:t>5</w:t>
      </w:r>
      <w:r w:rsidR="008251BC" w:rsidRPr="0071675E">
        <w:rPr>
          <w:sz w:val="18"/>
          <w:szCs w:val="18"/>
        </w:rPr>
        <w:t>. Предоставить услуги по возмездному пользованию комнатой (койко-место) – жилое помещение в общежитии на период обучения при условии бронирования не менее чем за 5 дней до начала занятий. Стоимость проживания не входит в стоимость обучения и оплачивается за наличный расчет по расценкам, установленным на время действия настоящего Договора.</w:t>
      </w:r>
    </w:p>
    <w:p w14:paraId="7055FA3F" w14:textId="77777777" w:rsidR="00ED30EC" w:rsidRPr="0071675E" w:rsidRDefault="00EE1599" w:rsidP="005B657A">
      <w:pPr>
        <w:pStyle w:val="a8"/>
        <w:tabs>
          <w:tab w:val="left" w:pos="284"/>
        </w:tabs>
        <w:rPr>
          <w:sz w:val="18"/>
          <w:szCs w:val="18"/>
        </w:rPr>
      </w:pPr>
      <w:r w:rsidRPr="0071675E">
        <w:rPr>
          <w:sz w:val="18"/>
          <w:szCs w:val="18"/>
        </w:rPr>
        <w:t>2</w:t>
      </w:r>
      <w:r w:rsidR="00ED30EC" w:rsidRPr="0071675E">
        <w:rPr>
          <w:sz w:val="18"/>
          <w:szCs w:val="18"/>
        </w:rPr>
        <w:t>.2. Исполнитель имеет право:</w:t>
      </w:r>
    </w:p>
    <w:p w14:paraId="2D6E28A4" w14:textId="77777777" w:rsidR="00C024E6" w:rsidRPr="0071675E" w:rsidRDefault="00C024E6" w:rsidP="005B657A">
      <w:pPr>
        <w:pStyle w:val="a8"/>
        <w:tabs>
          <w:tab w:val="left" w:pos="284"/>
        </w:tabs>
        <w:rPr>
          <w:sz w:val="18"/>
          <w:szCs w:val="18"/>
        </w:rPr>
      </w:pPr>
      <w:r w:rsidRPr="0071675E">
        <w:rPr>
          <w:color w:val="22272F"/>
          <w:sz w:val="18"/>
          <w:szCs w:val="18"/>
          <w:shd w:val="clear" w:color="auto" w:fill="FFFFFF"/>
        </w:rPr>
        <w:t>2.2.1.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619E8D4" w14:textId="77777777" w:rsidR="00740A72" w:rsidRPr="0071675E" w:rsidRDefault="00740A72" w:rsidP="005B657A">
      <w:pPr>
        <w:pStyle w:val="a8"/>
        <w:tabs>
          <w:tab w:val="left" w:pos="284"/>
        </w:tabs>
        <w:rPr>
          <w:sz w:val="18"/>
          <w:szCs w:val="18"/>
        </w:rPr>
      </w:pPr>
      <w:r w:rsidRPr="0071675E">
        <w:rPr>
          <w:sz w:val="18"/>
          <w:szCs w:val="18"/>
        </w:rPr>
        <w:t xml:space="preserve">2.2.2. В случае грубого или систематического нарушения правил внутреннего распорядка, а также при неудовлетворительной успеваемости Обучающегося </w:t>
      </w:r>
      <w:r w:rsidR="00AF3E41" w:rsidRPr="0071675E">
        <w:rPr>
          <w:sz w:val="18"/>
          <w:szCs w:val="18"/>
        </w:rPr>
        <w:t>отчислить</w:t>
      </w:r>
      <w:r w:rsidRPr="0071675E">
        <w:rPr>
          <w:sz w:val="18"/>
          <w:szCs w:val="18"/>
        </w:rPr>
        <w:t>.</w:t>
      </w:r>
    </w:p>
    <w:p w14:paraId="5B05F145" w14:textId="77777777" w:rsidR="00ED30EC" w:rsidRPr="0071675E" w:rsidRDefault="00C024E6" w:rsidP="005B657A">
      <w:pPr>
        <w:pStyle w:val="a8"/>
        <w:tabs>
          <w:tab w:val="left" w:pos="284"/>
        </w:tabs>
        <w:rPr>
          <w:sz w:val="18"/>
          <w:szCs w:val="18"/>
        </w:rPr>
      </w:pPr>
      <w:r w:rsidRPr="0071675E">
        <w:rPr>
          <w:sz w:val="18"/>
          <w:szCs w:val="18"/>
        </w:rPr>
        <w:t>2.2.</w:t>
      </w:r>
      <w:r w:rsidR="00740A72" w:rsidRPr="0071675E">
        <w:rPr>
          <w:sz w:val="18"/>
          <w:szCs w:val="18"/>
        </w:rPr>
        <w:t>3</w:t>
      </w:r>
      <w:r w:rsidRPr="0071675E">
        <w:rPr>
          <w:sz w:val="18"/>
          <w:szCs w:val="18"/>
        </w:rPr>
        <w:t>. В случае получения Обучающимся на итоговой аттестации неудовлетворительного результата или не прошедшим итоговой аттестации</w:t>
      </w:r>
      <w:r w:rsidRPr="0071675E">
        <w:rPr>
          <w:color w:val="22272F"/>
          <w:sz w:val="18"/>
          <w:szCs w:val="18"/>
          <w:shd w:val="clear" w:color="auto" w:fill="FFFFFF"/>
        </w:rPr>
        <w:t xml:space="preserve">, </w:t>
      </w:r>
      <w:r w:rsidRPr="0071675E">
        <w:rPr>
          <w:sz w:val="18"/>
          <w:szCs w:val="18"/>
        </w:rPr>
        <w:t>денежные средства, внесе</w:t>
      </w:r>
      <w:r w:rsidR="00B84C65" w:rsidRPr="0071675E">
        <w:rPr>
          <w:sz w:val="18"/>
          <w:szCs w:val="18"/>
        </w:rPr>
        <w:t>нные за обучение, не возвращать</w:t>
      </w:r>
      <w:r w:rsidRPr="0071675E">
        <w:rPr>
          <w:sz w:val="18"/>
          <w:szCs w:val="18"/>
        </w:rPr>
        <w:t>, проводить повторный экзамен по предварительному согласованию с Исполнителем.</w:t>
      </w:r>
      <w:r w:rsidR="00ED30EC" w:rsidRPr="0071675E">
        <w:rPr>
          <w:sz w:val="18"/>
          <w:szCs w:val="18"/>
        </w:rPr>
        <w:t xml:space="preserve"> </w:t>
      </w:r>
    </w:p>
    <w:p w14:paraId="0E05BF68" w14:textId="77777777" w:rsidR="00ED30EC" w:rsidRPr="0071675E" w:rsidRDefault="00EE1599" w:rsidP="005B657A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ED30EC" w:rsidRPr="0071675E">
        <w:rPr>
          <w:rFonts w:ascii="Arial" w:hAnsi="Arial" w:cs="Arial"/>
          <w:sz w:val="18"/>
          <w:szCs w:val="18"/>
        </w:rPr>
        <w:t>.2.</w:t>
      </w:r>
      <w:r w:rsidR="00740A72" w:rsidRPr="0071675E">
        <w:rPr>
          <w:rFonts w:ascii="Arial" w:hAnsi="Arial" w:cs="Arial"/>
          <w:sz w:val="18"/>
          <w:szCs w:val="18"/>
        </w:rPr>
        <w:t>4</w:t>
      </w:r>
      <w:r w:rsidR="008251BC" w:rsidRPr="0071675E">
        <w:rPr>
          <w:rFonts w:ascii="Arial" w:hAnsi="Arial" w:cs="Arial"/>
          <w:sz w:val="18"/>
          <w:szCs w:val="18"/>
        </w:rPr>
        <w:t>.</w:t>
      </w:r>
      <w:r w:rsidR="00ED30EC" w:rsidRPr="0071675E">
        <w:rPr>
          <w:rFonts w:ascii="Arial" w:hAnsi="Arial" w:cs="Arial"/>
          <w:sz w:val="18"/>
          <w:szCs w:val="18"/>
        </w:rPr>
        <w:t xml:space="preserve"> Выдавать документы (</w:t>
      </w:r>
      <w:r w:rsidR="00C464D5" w:rsidRPr="0071675E">
        <w:rPr>
          <w:rFonts w:ascii="Arial" w:hAnsi="Arial" w:cs="Arial"/>
          <w:sz w:val="18"/>
          <w:szCs w:val="18"/>
        </w:rPr>
        <w:t xml:space="preserve">диплом, </w:t>
      </w:r>
      <w:r w:rsidR="00ED30EC" w:rsidRPr="0071675E">
        <w:rPr>
          <w:rFonts w:ascii="Arial" w:hAnsi="Arial" w:cs="Arial"/>
          <w:sz w:val="18"/>
          <w:szCs w:val="18"/>
        </w:rPr>
        <w:t xml:space="preserve">удостоверение, свидетельство, справку) только после возврата </w:t>
      </w:r>
      <w:r w:rsidR="00E277F9" w:rsidRPr="0071675E">
        <w:rPr>
          <w:rFonts w:ascii="Arial" w:hAnsi="Arial" w:cs="Arial"/>
          <w:sz w:val="18"/>
          <w:szCs w:val="18"/>
        </w:rPr>
        <w:t>Обучающимся</w:t>
      </w:r>
      <w:r w:rsidR="00ED30EC" w:rsidRPr="0071675E">
        <w:rPr>
          <w:rFonts w:ascii="Arial" w:hAnsi="Arial" w:cs="Arial"/>
          <w:sz w:val="18"/>
          <w:szCs w:val="18"/>
        </w:rPr>
        <w:t xml:space="preserve"> подписанного договора на оказание образовательных услуг, акта </w:t>
      </w:r>
      <w:r w:rsidR="00C163FA" w:rsidRPr="0071675E">
        <w:rPr>
          <w:rFonts w:ascii="Arial" w:hAnsi="Arial" w:cs="Arial"/>
          <w:sz w:val="18"/>
          <w:szCs w:val="18"/>
        </w:rPr>
        <w:t>оказанных</w:t>
      </w:r>
      <w:r w:rsidR="00ED30EC" w:rsidRPr="0071675E">
        <w:rPr>
          <w:rFonts w:ascii="Arial" w:hAnsi="Arial" w:cs="Arial"/>
          <w:sz w:val="18"/>
          <w:szCs w:val="18"/>
        </w:rPr>
        <w:t xml:space="preserve"> услуг, при необходимости - дневника производственного обучения. </w:t>
      </w:r>
    </w:p>
    <w:p w14:paraId="0D8CBC5F" w14:textId="77777777" w:rsidR="00ED30EC" w:rsidRPr="0071675E" w:rsidRDefault="00EE1599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ED30EC" w:rsidRPr="0071675E">
        <w:rPr>
          <w:rFonts w:ascii="Arial" w:hAnsi="Arial" w:cs="Arial"/>
          <w:sz w:val="18"/>
          <w:szCs w:val="18"/>
        </w:rPr>
        <w:t>.</w:t>
      </w:r>
      <w:r w:rsidR="008251BC" w:rsidRPr="0071675E">
        <w:rPr>
          <w:rFonts w:ascii="Arial" w:hAnsi="Arial" w:cs="Arial"/>
          <w:sz w:val="18"/>
          <w:szCs w:val="18"/>
        </w:rPr>
        <w:t>3</w:t>
      </w:r>
      <w:r w:rsidR="00ED30EC" w:rsidRPr="0071675E">
        <w:rPr>
          <w:rFonts w:ascii="Arial" w:hAnsi="Arial" w:cs="Arial"/>
          <w:sz w:val="18"/>
          <w:szCs w:val="18"/>
        </w:rPr>
        <w:t>. Заказчик обязан:</w:t>
      </w:r>
    </w:p>
    <w:p w14:paraId="6B2335D7" w14:textId="77777777" w:rsidR="00ED30EC" w:rsidRPr="0071675E" w:rsidRDefault="00EE1599" w:rsidP="005B657A">
      <w:pPr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ED30EC" w:rsidRPr="0071675E">
        <w:rPr>
          <w:rFonts w:ascii="Arial" w:hAnsi="Arial" w:cs="Arial"/>
          <w:sz w:val="18"/>
          <w:szCs w:val="18"/>
        </w:rPr>
        <w:t>.</w:t>
      </w:r>
      <w:r w:rsidR="00BF4D66" w:rsidRPr="0071675E">
        <w:rPr>
          <w:rFonts w:ascii="Arial" w:hAnsi="Arial" w:cs="Arial"/>
          <w:sz w:val="18"/>
          <w:szCs w:val="18"/>
        </w:rPr>
        <w:t>3</w:t>
      </w:r>
      <w:r w:rsidR="00ED30EC" w:rsidRPr="0071675E">
        <w:rPr>
          <w:rFonts w:ascii="Arial" w:hAnsi="Arial" w:cs="Arial"/>
          <w:sz w:val="18"/>
          <w:szCs w:val="18"/>
        </w:rPr>
        <w:t>.</w:t>
      </w:r>
      <w:r w:rsidR="007D715B" w:rsidRPr="0071675E">
        <w:rPr>
          <w:rFonts w:ascii="Arial" w:hAnsi="Arial" w:cs="Arial"/>
          <w:sz w:val="18"/>
          <w:szCs w:val="18"/>
        </w:rPr>
        <w:t>1</w:t>
      </w:r>
      <w:r w:rsidR="00ED30EC" w:rsidRPr="0071675E">
        <w:rPr>
          <w:rFonts w:ascii="Arial" w:hAnsi="Arial" w:cs="Arial"/>
          <w:sz w:val="18"/>
          <w:szCs w:val="18"/>
        </w:rPr>
        <w:t xml:space="preserve">. Оплатить обучение в полном объеме и в сроки указанные в настоящем </w:t>
      </w:r>
      <w:r w:rsidR="00E277F9" w:rsidRPr="0071675E">
        <w:rPr>
          <w:rFonts w:ascii="Arial" w:hAnsi="Arial" w:cs="Arial"/>
          <w:sz w:val="18"/>
          <w:szCs w:val="18"/>
        </w:rPr>
        <w:t>Д</w:t>
      </w:r>
      <w:r w:rsidR="00ED30EC" w:rsidRPr="0071675E">
        <w:rPr>
          <w:rFonts w:ascii="Arial" w:hAnsi="Arial" w:cs="Arial"/>
          <w:sz w:val="18"/>
          <w:szCs w:val="18"/>
        </w:rPr>
        <w:t>оговоре.</w:t>
      </w:r>
    </w:p>
    <w:p w14:paraId="40D57530" w14:textId="77777777" w:rsidR="00E034A3" w:rsidRPr="0071675E" w:rsidRDefault="00EE1599" w:rsidP="00E0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ED30EC" w:rsidRPr="0071675E">
        <w:rPr>
          <w:rFonts w:ascii="Arial" w:hAnsi="Arial" w:cs="Arial"/>
          <w:sz w:val="18"/>
          <w:szCs w:val="18"/>
        </w:rPr>
        <w:t>.</w:t>
      </w:r>
      <w:r w:rsidR="00BF4D66" w:rsidRPr="0071675E">
        <w:rPr>
          <w:rFonts w:ascii="Arial" w:hAnsi="Arial" w:cs="Arial"/>
          <w:sz w:val="18"/>
          <w:szCs w:val="18"/>
        </w:rPr>
        <w:t>3</w:t>
      </w:r>
      <w:r w:rsidR="00E034A3" w:rsidRPr="0071675E">
        <w:rPr>
          <w:rFonts w:ascii="Arial" w:hAnsi="Arial" w:cs="Arial"/>
          <w:sz w:val="18"/>
          <w:szCs w:val="18"/>
        </w:rPr>
        <w:t>.2</w:t>
      </w:r>
      <w:r w:rsidR="00ED30EC" w:rsidRPr="0071675E">
        <w:rPr>
          <w:rFonts w:ascii="Arial" w:hAnsi="Arial" w:cs="Arial"/>
          <w:sz w:val="18"/>
          <w:szCs w:val="18"/>
        </w:rPr>
        <w:t xml:space="preserve">. </w:t>
      </w:r>
      <w:r w:rsidR="00C163FA" w:rsidRPr="0071675E">
        <w:rPr>
          <w:rFonts w:ascii="Arial" w:hAnsi="Arial" w:cs="Arial"/>
          <w:sz w:val="18"/>
          <w:szCs w:val="18"/>
        </w:rPr>
        <w:t>Обучаться в Учебном центре по образовательной программе</w:t>
      </w:r>
      <w:r w:rsidR="00E034A3" w:rsidRPr="0071675E">
        <w:rPr>
          <w:rFonts w:ascii="Arial" w:hAnsi="Arial" w:cs="Arial"/>
          <w:sz w:val="18"/>
          <w:szCs w:val="18"/>
        </w:rPr>
        <w:t xml:space="preserve"> согласно учебного плана.</w:t>
      </w:r>
    </w:p>
    <w:p w14:paraId="57FD847C" w14:textId="77777777" w:rsidR="00E034A3" w:rsidRPr="0071675E" w:rsidRDefault="00E034A3" w:rsidP="00E03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2.3.3.  Извещать И</w:t>
      </w:r>
      <w:r w:rsidR="00E277F9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 xml:space="preserve"> об </w:t>
      </w:r>
      <w:r w:rsidR="009473AD" w:rsidRPr="0071675E">
        <w:rPr>
          <w:rFonts w:ascii="Arial" w:hAnsi="Arial" w:cs="Arial"/>
          <w:sz w:val="18"/>
          <w:szCs w:val="18"/>
        </w:rPr>
        <w:t xml:space="preserve">уважительных </w:t>
      </w:r>
      <w:r w:rsidRPr="0071675E">
        <w:rPr>
          <w:rFonts w:ascii="Arial" w:hAnsi="Arial" w:cs="Arial"/>
          <w:sz w:val="18"/>
          <w:szCs w:val="18"/>
        </w:rPr>
        <w:t>причинах отсутствия на занятиях.</w:t>
      </w:r>
    </w:p>
    <w:p w14:paraId="33D05EEA" w14:textId="77777777" w:rsidR="00ED30EC" w:rsidRPr="0071675E" w:rsidRDefault="00E034A3" w:rsidP="00E034A3">
      <w:pPr>
        <w:tabs>
          <w:tab w:val="left" w:pos="284"/>
          <w:tab w:val="left" w:pos="426"/>
        </w:tabs>
        <w:autoSpaceDE/>
        <w:adjustRightInd/>
        <w:jc w:val="both"/>
        <w:rPr>
          <w:rFonts w:ascii="Arial" w:hAnsi="Arial" w:cs="Arial"/>
          <w:sz w:val="18"/>
          <w:szCs w:val="18"/>
        </w:rPr>
      </w:pPr>
      <w:bookmarkStart w:id="0" w:name="444"/>
      <w:bookmarkStart w:id="1" w:name="445"/>
      <w:bookmarkEnd w:id="0"/>
      <w:bookmarkEnd w:id="1"/>
      <w:r w:rsidRPr="0071675E">
        <w:rPr>
          <w:rFonts w:ascii="Arial" w:hAnsi="Arial" w:cs="Arial"/>
          <w:sz w:val="18"/>
          <w:szCs w:val="18"/>
        </w:rPr>
        <w:t>2.3.4. Возмещать ущерб, причиненный имуществу И</w:t>
      </w:r>
      <w:r w:rsidR="00E277F9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>, в соответствии с законодательством Российской Федерации.</w:t>
      </w:r>
    </w:p>
    <w:p w14:paraId="5BD616FD" w14:textId="77777777" w:rsidR="00ED30EC" w:rsidRPr="0071675E" w:rsidRDefault="00EE1599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ED30EC" w:rsidRPr="0071675E">
        <w:rPr>
          <w:rFonts w:ascii="Arial" w:hAnsi="Arial" w:cs="Arial"/>
          <w:sz w:val="18"/>
          <w:szCs w:val="18"/>
        </w:rPr>
        <w:t>.</w:t>
      </w:r>
      <w:r w:rsidR="00BF4D66" w:rsidRPr="0071675E">
        <w:rPr>
          <w:rFonts w:ascii="Arial" w:hAnsi="Arial" w:cs="Arial"/>
          <w:sz w:val="18"/>
          <w:szCs w:val="18"/>
        </w:rPr>
        <w:t>4</w:t>
      </w:r>
      <w:r w:rsidR="00ED30EC" w:rsidRPr="0071675E">
        <w:rPr>
          <w:rFonts w:ascii="Arial" w:hAnsi="Arial" w:cs="Arial"/>
          <w:sz w:val="18"/>
          <w:szCs w:val="18"/>
        </w:rPr>
        <w:t>. Заказчик имеет право:</w:t>
      </w:r>
    </w:p>
    <w:p w14:paraId="3F3CDBE6" w14:textId="77777777" w:rsidR="00B84C65" w:rsidRPr="0071675E" w:rsidRDefault="00B84C65" w:rsidP="005B657A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 xml:space="preserve">2.4.1. Получать информацию от Исполнителя по вопросам организации и обеспечения надлежащего предоставления услуг, </w:t>
      </w:r>
      <w:r w:rsidRPr="0071675E">
        <w:rPr>
          <w:rFonts w:ascii="Arial" w:hAnsi="Arial" w:cs="Arial"/>
          <w:sz w:val="18"/>
          <w:szCs w:val="18"/>
          <w:shd w:val="clear" w:color="auto" w:fill="FFFFFF"/>
        </w:rPr>
        <w:t>предусмотренных </w:t>
      </w:r>
      <w:hyperlink r:id="rId7" w:anchor="/document/70578880/entry/1100" w:history="1">
        <w:r w:rsidRPr="0071675E">
          <w:rPr>
            <w:rStyle w:val="a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разделом</w:t>
        </w:r>
        <w:r w:rsidRPr="0071675E">
          <w:rPr>
            <w:rStyle w:val="ae"/>
            <w:rFonts w:ascii="Arial" w:hAnsi="Arial" w:cs="Arial"/>
            <w:color w:val="551A8B"/>
            <w:sz w:val="18"/>
            <w:szCs w:val="18"/>
            <w:u w:val="none"/>
            <w:shd w:val="clear" w:color="auto" w:fill="FFFFFF"/>
          </w:rPr>
          <w:t xml:space="preserve"> </w:t>
        </w:r>
      </w:hyperlink>
      <w:r w:rsidRPr="0071675E">
        <w:rPr>
          <w:rFonts w:ascii="Arial" w:hAnsi="Arial" w:cs="Arial"/>
          <w:sz w:val="18"/>
          <w:szCs w:val="18"/>
        </w:rPr>
        <w:t>1</w:t>
      </w:r>
      <w:r w:rsidRPr="0071675E">
        <w:rPr>
          <w:rFonts w:ascii="Arial" w:hAnsi="Arial" w:cs="Arial"/>
          <w:color w:val="22272F"/>
          <w:sz w:val="18"/>
          <w:szCs w:val="18"/>
          <w:shd w:val="clear" w:color="auto" w:fill="FFFFFF"/>
        </w:rPr>
        <w:t> настоящего Договора.</w:t>
      </w:r>
    </w:p>
    <w:p w14:paraId="1CCCE74A" w14:textId="77777777" w:rsidR="0040121F" w:rsidRPr="0071675E" w:rsidRDefault="0040121F" w:rsidP="005B657A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2.4.</w:t>
      </w:r>
      <w:r w:rsidR="004F740A" w:rsidRPr="0071675E">
        <w:rPr>
          <w:rFonts w:ascii="Arial" w:hAnsi="Arial" w:cs="Arial"/>
          <w:sz w:val="18"/>
          <w:szCs w:val="18"/>
        </w:rPr>
        <w:t>2</w:t>
      </w:r>
      <w:r w:rsidRPr="0071675E">
        <w:rPr>
          <w:rFonts w:ascii="Arial" w:hAnsi="Arial" w:cs="Arial"/>
          <w:sz w:val="18"/>
          <w:szCs w:val="18"/>
        </w:rPr>
        <w:t xml:space="preserve">. Получать полную и достоверную информацию об оценке </w:t>
      </w:r>
      <w:r w:rsidR="00C163FA" w:rsidRPr="0071675E">
        <w:rPr>
          <w:rFonts w:ascii="Arial" w:hAnsi="Arial" w:cs="Arial"/>
          <w:sz w:val="18"/>
          <w:szCs w:val="18"/>
        </w:rPr>
        <w:t>своих знаний, умений и навыков.</w:t>
      </w:r>
    </w:p>
    <w:p w14:paraId="7BD1C876" w14:textId="77777777" w:rsidR="00ED30EC" w:rsidRPr="0071675E" w:rsidRDefault="00EE1599" w:rsidP="005B657A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</w:rPr>
      </w:pPr>
      <w:r w:rsidRPr="0071675E">
        <w:rPr>
          <w:rFonts w:ascii="Arial" w:hAnsi="Arial" w:cs="Arial"/>
          <w:sz w:val="18"/>
          <w:szCs w:val="18"/>
        </w:rPr>
        <w:t>2</w:t>
      </w:r>
      <w:r w:rsidR="00ED30EC" w:rsidRPr="0071675E">
        <w:rPr>
          <w:rFonts w:ascii="Arial" w:hAnsi="Arial" w:cs="Arial"/>
          <w:sz w:val="18"/>
          <w:szCs w:val="18"/>
        </w:rPr>
        <w:t>.</w:t>
      </w:r>
      <w:r w:rsidR="00BF4D66" w:rsidRPr="0071675E">
        <w:rPr>
          <w:rFonts w:ascii="Arial" w:hAnsi="Arial" w:cs="Arial"/>
          <w:sz w:val="18"/>
          <w:szCs w:val="18"/>
        </w:rPr>
        <w:t>4</w:t>
      </w:r>
      <w:r w:rsidR="00B84C65" w:rsidRPr="0071675E">
        <w:rPr>
          <w:rFonts w:ascii="Arial" w:hAnsi="Arial" w:cs="Arial"/>
          <w:sz w:val="18"/>
          <w:szCs w:val="18"/>
        </w:rPr>
        <w:t>.</w:t>
      </w:r>
      <w:r w:rsidR="004F740A" w:rsidRPr="0071675E">
        <w:rPr>
          <w:rFonts w:ascii="Arial" w:hAnsi="Arial" w:cs="Arial"/>
          <w:sz w:val="18"/>
          <w:szCs w:val="18"/>
        </w:rPr>
        <w:t>3</w:t>
      </w:r>
      <w:r w:rsidR="00ED30EC" w:rsidRPr="0071675E">
        <w:rPr>
          <w:rFonts w:ascii="Arial" w:hAnsi="Arial" w:cs="Arial"/>
          <w:sz w:val="18"/>
          <w:szCs w:val="18"/>
        </w:rPr>
        <w:t xml:space="preserve">. В случае отсутствия на занятиях </w:t>
      </w:r>
      <w:r w:rsidR="00B84C65" w:rsidRPr="0071675E">
        <w:rPr>
          <w:rFonts w:ascii="Arial" w:hAnsi="Arial" w:cs="Arial"/>
          <w:sz w:val="18"/>
          <w:szCs w:val="18"/>
        </w:rPr>
        <w:t>О</w:t>
      </w:r>
      <w:r w:rsidR="00ED30EC" w:rsidRPr="0071675E">
        <w:rPr>
          <w:rFonts w:ascii="Arial" w:hAnsi="Arial" w:cs="Arial"/>
          <w:sz w:val="18"/>
          <w:szCs w:val="18"/>
        </w:rPr>
        <w:t xml:space="preserve">бучающегося по уважительным причинам </w:t>
      </w:r>
      <w:r w:rsidR="00ED30EC" w:rsidRPr="0071675E">
        <w:rPr>
          <w:rFonts w:ascii="Arial" w:hAnsi="Arial" w:cs="Arial"/>
          <w:kern w:val="16"/>
          <w:sz w:val="18"/>
          <w:szCs w:val="18"/>
        </w:rPr>
        <w:t>(при наличии оправдательного документа) завершить обучение в следующей группе по согласованию с Исполнителем и на основании графика комплектования учебных групп.</w:t>
      </w:r>
    </w:p>
    <w:p w14:paraId="3A045B1E" w14:textId="77777777" w:rsidR="00ED30EC" w:rsidRPr="0071675E" w:rsidRDefault="00ED30EC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</w:p>
    <w:p w14:paraId="5428584D" w14:textId="77777777" w:rsidR="00BE7DF1" w:rsidRPr="0071675E" w:rsidRDefault="00BE7DF1" w:rsidP="00BE7DF1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1675E">
        <w:rPr>
          <w:rFonts w:ascii="Arial" w:hAnsi="Arial" w:cs="Arial"/>
          <w:b/>
          <w:sz w:val="18"/>
          <w:szCs w:val="18"/>
        </w:rPr>
        <w:t>3. СТОИМОСТЬ РАБОТ И ПОРЯДОК РАСЧЕТОВ</w:t>
      </w:r>
      <w:r w:rsidR="00AE1AD0" w:rsidRPr="0071675E">
        <w:rPr>
          <w:rFonts w:ascii="Arial" w:hAnsi="Arial" w:cs="Arial"/>
          <w:b/>
          <w:sz w:val="18"/>
          <w:szCs w:val="18"/>
        </w:rPr>
        <w:t>.</w:t>
      </w:r>
    </w:p>
    <w:p w14:paraId="2AD069FA" w14:textId="77777777" w:rsidR="00BE7DF1" w:rsidRPr="0071675E" w:rsidRDefault="00BE7DF1" w:rsidP="00BE7DF1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 xml:space="preserve">3.1.  Общая стоимость оказываемых образовательных услуг по настоящему Договору составляет </w:t>
      </w:r>
      <w:r w:rsidR="00AE1863" w:rsidRPr="0071675E">
        <w:rPr>
          <w:rFonts w:ascii="Arial" w:hAnsi="Arial" w:cs="Arial"/>
          <w:sz w:val="18"/>
          <w:szCs w:val="18"/>
        </w:rPr>
        <w:t xml:space="preserve">                   _____________</w:t>
      </w:r>
      <w:r w:rsidRPr="0071675E">
        <w:rPr>
          <w:rFonts w:ascii="Arial" w:hAnsi="Arial" w:cs="Arial"/>
          <w:sz w:val="18"/>
          <w:szCs w:val="18"/>
        </w:rPr>
        <w:t xml:space="preserve"> (</w:t>
      </w:r>
      <w:r w:rsidR="00AE1863" w:rsidRPr="0071675E">
        <w:rPr>
          <w:rFonts w:ascii="Arial" w:hAnsi="Arial" w:cs="Arial"/>
          <w:sz w:val="18"/>
          <w:szCs w:val="18"/>
        </w:rPr>
        <w:t>__________________________________</w:t>
      </w:r>
      <w:r w:rsidRPr="0071675E">
        <w:rPr>
          <w:rFonts w:ascii="Arial" w:hAnsi="Arial" w:cs="Arial"/>
          <w:sz w:val="18"/>
          <w:szCs w:val="18"/>
        </w:rPr>
        <w:t xml:space="preserve">) руб.00 коп. </w:t>
      </w:r>
    </w:p>
    <w:p w14:paraId="187E53CB" w14:textId="77777777" w:rsidR="00BE7DF1" w:rsidRPr="0071675E" w:rsidRDefault="00BE7DF1" w:rsidP="00BE7DF1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 xml:space="preserve">НДС не облагается согласно ст. 346.12 и 346.13 главы 26,2  </w:t>
      </w:r>
      <w:r w:rsidRPr="0071675E">
        <w:rPr>
          <w:rFonts w:ascii="Arial" w:hAnsi="Arial" w:cs="Arial"/>
          <w:sz w:val="18"/>
          <w:szCs w:val="18"/>
          <w:lang w:val="en-US"/>
        </w:rPr>
        <w:t>II</w:t>
      </w:r>
      <w:r w:rsidRPr="0071675E">
        <w:rPr>
          <w:rFonts w:ascii="Arial" w:hAnsi="Arial" w:cs="Arial"/>
          <w:sz w:val="18"/>
          <w:szCs w:val="18"/>
        </w:rPr>
        <w:t xml:space="preserve"> части Налогового кодекса.</w:t>
      </w:r>
    </w:p>
    <w:p w14:paraId="41616086" w14:textId="77777777" w:rsidR="00BE7DF1" w:rsidRPr="0071675E" w:rsidRDefault="00BE7DF1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3.2. З</w:t>
      </w:r>
      <w:r w:rsidR="006870BE" w:rsidRPr="0071675E">
        <w:rPr>
          <w:rFonts w:ascii="Arial" w:hAnsi="Arial" w:cs="Arial"/>
          <w:sz w:val="18"/>
          <w:szCs w:val="18"/>
        </w:rPr>
        <w:t>аказчик</w:t>
      </w:r>
      <w:r w:rsidRPr="0071675E">
        <w:rPr>
          <w:rFonts w:ascii="Arial" w:hAnsi="Arial" w:cs="Arial"/>
          <w:sz w:val="18"/>
          <w:szCs w:val="18"/>
        </w:rPr>
        <w:t xml:space="preserve">  перечисляет денежные средства на расчетный счёт И</w:t>
      </w:r>
      <w:r w:rsidR="006870BE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>, указанный в счете на оплату либо путем внесения наличных денежных средств, в кассу И</w:t>
      </w:r>
      <w:r w:rsidR="006870BE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>. Оплата осуществляется в течение 5 (пяти) календарных дней с момента получения от И</w:t>
      </w:r>
      <w:r w:rsidR="006870BE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 xml:space="preserve"> счета на оплату.  </w:t>
      </w:r>
    </w:p>
    <w:p w14:paraId="4FC0BCFC" w14:textId="77777777" w:rsidR="00EE1599" w:rsidRPr="0071675E" w:rsidRDefault="00B84C65" w:rsidP="00EE1599">
      <w:pPr>
        <w:pStyle w:val="20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lastRenderedPageBreak/>
        <w:t>3.3.  В случае отчисления О</w:t>
      </w:r>
      <w:r w:rsidR="00EE1599" w:rsidRPr="0071675E">
        <w:rPr>
          <w:rFonts w:ascii="Arial" w:hAnsi="Arial" w:cs="Arial"/>
          <w:sz w:val="18"/>
          <w:szCs w:val="18"/>
        </w:rPr>
        <w:t>бучающегося при невозможности дальнейшего продолжения обучения вследствие бо</w:t>
      </w:r>
      <w:r w:rsidR="009473AD" w:rsidRPr="0071675E">
        <w:rPr>
          <w:rFonts w:ascii="Arial" w:hAnsi="Arial" w:cs="Arial"/>
          <w:sz w:val="18"/>
          <w:szCs w:val="18"/>
        </w:rPr>
        <w:t>лезни О</w:t>
      </w:r>
      <w:r w:rsidR="00EE1599" w:rsidRPr="0071675E">
        <w:rPr>
          <w:rFonts w:ascii="Arial" w:hAnsi="Arial" w:cs="Arial"/>
          <w:sz w:val="18"/>
          <w:szCs w:val="18"/>
        </w:rPr>
        <w:t>бучающегося, иных причин, И</w:t>
      </w:r>
      <w:r w:rsidR="00B42DE2" w:rsidRPr="0071675E">
        <w:rPr>
          <w:rFonts w:ascii="Arial" w:hAnsi="Arial" w:cs="Arial"/>
          <w:sz w:val="18"/>
          <w:szCs w:val="18"/>
        </w:rPr>
        <w:t>сполнитель</w:t>
      </w:r>
      <w:r w:rsidR="00EE1599" w:rsidRPr="0071675E">
        <w:rPr>
          <w:rFonts w:ascii="Arial" w:hAnsi="Arial" w:cs="Arial"/>
          <w:sz w:val="18"/>
          <w:szCs w:val="18"/>
        </w:rPr>
        <w:t xml:space="preserve"> удерживает сумму фактически понесенных расходов в процессе обучения (пропорционально количеству дней (часов) обуч</w:t>
      </w:r>
      <w:r w:rsidR="00B42DE2" w:rsidRPr="0071675E">
        <w:rPr>
          <w:rFonts w:ascii="Arial" w:hAnsi="Arial" w:cs="Arial"/>
          <w:sz w:val="18"/>
          <w:szCs w:val="18"/>
        </w:rPr>
        <w:t>ения</w:t>
      </w:r>
      <w:r w:rsidR="00EE1599" w:rsidRPr="0071675E">
        <w:rPr>
          <w:rFonts w:ascii="Arial" w:hAnsi="Arial" w:cs="Arial"/>
          <w:sz w:val="18"/>
          <w:szCs w:val="18"/>
        </w:rPr>
        <w:t>); оставшуюся сумму И</w:t>
      </w:r>
      <w:r w:rsidR="00B42DE2" w:rsidRPr="0071675E">
        <w:rPr>
          <w:rFonts w:ascii="Arial" w:hAnsi="Arial" w:cs="Arial"/>
          <w:sz w:val="18"/>
          <w:szCs w:val="18"/>
        </w:rPr>
        <w:t>сполнитель</w:t>
      </w:r>
      <w:r w:rsidR="00EE1599" w:rsidRPr="0071675E">
        <w:rPr>
          <w:rFonts w:ascii="Arial" w:hAnsi="Arial" w:cs="Arial"/>
          <w:sz w:val="18"/>
          <w:szCs w:val="18"/>
        </w:rPr>
        <w:t xml:space="preserve"> возвращает Заказчику в течение 15 дней с момента прекращения обучения.</w:t>
      </w:r>
    </w:p>
    <w:p w14:paraId="301EF440" w14:textId="77777777" w:rsidR="00EE1599" w:rsidRPr="0071675E" w:rsidRDefault="00EE1599" w:rsidP="00EE1599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bookmarkStart w:id="2" w:name="_ref_16526365"/>
      <w:r w:rsidRPr="0071675E">
        <w:rPr>
          <w:rFonts w:ascii="Arial" w:hAnsi="Arial" w:cs="Arial"/>
          <w:sz w:val="18"/>
          <w:szCs w:val="18"/>
        </w:rPr>
        <w:t>3.</w:t>
      </w:r>
      <w:r w:rsidR="00AE1AD0" w:rsidRPr="0071675E">
        <w:rPr>
          <w:rFonts w:ascii="Arial" w:hAnsi="Arial" w:cs="Arial"/>
          <w:sz w:val="18"/>
          <w:szCs w:val="18"/>
        </w:rPr>
        <w:t>4</w:t>
      </w:r>
      <w:r w:rsidRPr="0071675E">
        <w:rPr>
          <w:rFonts w:ascii="Arial" w:hAnsi="Arial" w:cs="Arial"/>
          <w:sz w:val="18"/>
          <w:szCs w:val="18"/>
        </w:rPr>
        <w:t>. Обязательство З</w:t>
      </w:r>
      <w:r w:rsidR="00B42DE2" w:rsidRPr="0071675E">
        <w:rPr>
          <w:rFonts w:ascii="Arial" w:hAnsi="Arial" w:cs="Arial"/>
          <w:sz w:val="18"/>
          <w:szCs w:val="18"/>
        </w:rPr>
        <w:t>аказчика</w:t>
      </w:r>
      <w:r w:rsidRPr="0071675E">
        <w:rPr>
          <w:rFonts w:ascii="Arial" w:hAnsi="Arial" w:cs="Arial"/>
          <w:sz w:val="18"/>
          <w:szCs w:val="18"/>
        </w:rPr>
        <w:t xml:space="preserve"> по оплате считается исполненным в момент зачисления денежных средств на расчетный счет И</w:t>
      </w:r>
      <w:r w:rsidR="00B42DE2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> или внесения З</w:t>
      </w:r>
      <w:r w:rsidR="00B42DE2" w:rsidRPr="0071675E">
        <w:rPr>
          <w:rFonts w:ascii="Arial" w:hAnsi="Arial" w:cs="Arial"/>
          <w:sz w:val="18"/>
          <w:szCs w:val="18"/>
        </w:rPr>
        <w:t>аказчиком</w:t>
      </w:r>
      <w:r w:rsidRPr="0071675E">
        <w:rPr>
          <w:rFonts w:ascii="Arial" w:hAnsi="Arial" w:cs="Arial"/>
          <w:sz w:val="18"/>
          <w:szCs w:val="18"/>
        </w:rPr>
        <w:t xml:space="preserve"> денежных средств в кассу И</w:t>
      </w:r>
      <w:r w:rsidR="00B42DE2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>.</w:t>
      </w:r>
      <w:bookmarkEnd w:id="2"/>
    </w:p>
    <w:p w14:paraId="2E8D19E3" w14:textId="77777777" w:rsidR="00EE1599" w:rsidRPr="0071675E" w:rsidRDefault="00EE1599" w:rsidP="00EE1599">
      <w:pPr>
        <w:pStyle w:val="a8"/>
        <w:tabs>
          <w:tab w:val="left" w:pos="284"/>
        </w:tabs>
        <w:rPr>
          <w:sz w:val="18"/>
          <w:szCs w:val="18"/>
        </w:rPr>
      </w:pPr>
      <w:r w:rsidRPr="0071675E">
        <w:rPr>
          <w:sz w:val="18"/>
          <w:szCs w:val="18"/>
        </w:rPr>
        <w:t>3.</w:t>
      </w:r>
      <w:bookmarkStart w:id="3" w:name="_ref_17050227"/>
      <w:r w:rsidR="00AE1AD0" w:rsidRPr="0071675E">
        <w:rPr>
          <w:sz w:val="18"/>
          <w:szCs w:val="18"/>
        </w:rPr>
        <w:t>5</w:t>
      </w:r>
      <w:r w:rsidRPr="0071675E">
        <w:rPr>
          <w:sz w:val="18"/>
          <w:szCs w:val="18"/>
        </w:rPr>
        <w:t xml:space="preserve">. В случае просрочки внесения оплаты согласно п. </w:t>
      </w:r>
      <w:r w:rsidR="005D48DF" w:rsidRPr="0071675E">
        <w:rPr>
          <w:sz w:val="18"/>
          <w:szCs w:val="18"/>
        </w:rPr>
        <w:t>3.2</w:t>
      </w:r>
      <w:r w:rsidRPr="0071675E">
        <w:rPr>
          <w:sz w:val="18"/>
          <w:szCs w:val="18"/>
        </w:rPr>
        <w:t>. И</w:t>
      </w:r>
      <w:r w:rsidR="00B42DE2" w:rsidRPr="0071675E">
        <w:rPr>
          <w:sz w:val="18"/>
          <w:szCs w:val="18"/>
        </w:rPr>
        <w:t>сполнитель</w:t>
      </w:r>
      <w:r w:rsidRPr="0071675E">
        <w:rPr>
          <w:sz w:val="18"/>
          <w:szCs w:val="18"/>
        </w:rPr>
        <w:t xml:space="preserve"> вправе потребовать уплаты пени в размере 0,1 % от суммы задолженности за каждый день просрочки.</w:t>
      </w:r>
    </w:p>
    <w:bookmarkEnd w:id="3"/>
    <w:p w14:paraId="7626DCBF" w14:textId="77777777" w:rsidR="00420517" w:rsidRPr="0071675E" w:rsidRDefault="003E503C" w:rsidP="00BE7DF1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3.</w:t>
      </w:r>
      <w:r w:rsidR="00AE1AD0" w:rsidRPr="0071675E">
        <w:rPr>
          <w:rFonts w:ascii="Arial" w:hAnsi="Arial" w:cs="Arial"/>
          <w:sz w:val="18"/>
          <w:szCs w:val="18"/>
        </w:rPr>
        <w:t>6</w:t>
      </w:r>
      <w:r w:rsidRPr="0071675E">
        <w:rPr>
          <w:rFonts w:ascii="Arial" w:hAnsi="Arial" w:cs="Arial"/>
          <w:sz w:val="18"/>
          <w:szCs w:val="18"/>
        </w:rPr>
        <w:t xml:space="preserve">. </w:t>
      </w:r>
      <w:r w:rsidR="006870BE" w:rsidRPr="0071675E">
        <w:rPr>
          <w:rFonts w:ascii="Arial" w:hAnsi="Arial" w:cs="Arial"/>
          <w:sz w:val="18"/>
          <w:szCs w:val="18"/>
        </w:rPr>
        <w:t>После оказания услуг Исполнитель оформляет Акт оказанных услуг. Заказчик в течение 5 (пяти) календарных дней возвращает подписанный со своей стороны указанный Акт или мотивированный отказ от его подписания. В случае не предоставления мотивированного отказа или подписанного Акта в вышеуказанные сроки, услуги Исполнителя считаются принятыми</w:t>
      </w:r>
      <w:r w:rsidR="00BE7DF1" w:rsidRPr="0071675E">
        <w:rPr>
          <w:rFonts w:ascii="Arial" w:hAnsi="Arial" w:cs="Arial"/>
          <w:sz w:val="18"/>
          <w:szCs w:val="18"/>
        </w:rPr>
        <w:t>.</w:t>
      </w:r>
    </w:p>
    <w:p w14:paraId="4BEF8FEF" w14:textId="77777777" w:rsidR="00420517" w:rsidRPr="0071675E" w:rsidRDefault="00420517" w:rsidP="00420517">
      <w:pPr>
        <w:rPr>
          <w:rFonts w:ascii="Arial" w:hAnsi="Arial" w:cs="Arial"/>
          <w:sz w:val="18"/>
          <w:szCs w:val="18"/>
        </w:rPr>
      </w:pPr>
    </w:p>
    <w:p w14:paraId="4071AA1A" w14:textId="77777777" w:rsidR="00632419" w:rsidRPr="0071675E" w:rsidRDefault="00632419" w:rsidP="003E503C">
      <w:pPr>
        <w:pStyle w:val="2"/>
        <w:spacing w:line="240" w:lineRule="auto"/>
        <w:jc w:val="center"/>
        <w:rPr>
          <w:rFonts w:cs="Arial"/>
          <w:i w:val="0"/>
          <w:sz w:val="18"/>
          <w:szCs w:val="18"/>
        </w:rPr>
      </w:pPr>
      <w:r w:rsidRPr="0071675E">
        <w:rPr>
          <w:rFonts w:cs="Arial"/>
          <w:i w:val="0"/>
          <w:sz w:val="18"/>
          <w:szCs w:val="18"/>
        </w:rPr>
        <w:t>4. ИЗМЕНЕНИЕ И ПРЕКРАЩЕНИЕ ДОГОВОРА</w:t>
      </w:r>
      <w:r w:rsidR="00AE1AD0" w:rsidRPr="0071675E">
        <w:rPr>
          <w:rFonts w:cs="Arial"/>
          <w:i w:val="0"/>
          <w:sz w:val="18"/>
          <w:szCs w:val="18"/>
        </w:rPr>
        <w:t>.</w:t>
      </w:r>
    </w:p>
    <w:p w14:paraId="63977EF6" w14:textId="77777777" w:rsidR="00B81417" w:rsidRPr="0071675E" w:rsidRDefault="00B81417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45EE8333" w14:textId="77777777" w:rsidR="00B81417" w:rsidRPr="0071675E" w:rsidRDefault="009C408B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4.2. Настоящий Д</w:t>
      </w:r>
      <w:r w:rsidR="00B81417" w:rsidRPr="0071675E">
        <w:rPr>
          <w:rFonts w:ascii="Arial" w:hAnsi="Arial" w:cs="Arial"/>
          <w:sz w:val="18"/>
          <w:szCs w:val="18"/>
        </w:rPr>
        <w:t xml:space="preserve">оговор, может быть  расторгнут по соглашению </w:t>
      </w:r>
      <w:r w:rsidR="006870BE" w:rsidRPr="0071675E">
        <w:rPr>
          <w:rFonts w:ascii="Arial" w:hAnsi="Arial" w:cs="Arial"/>
          <w:sz w:val="18"/>
          <w:szCs w:val="18"/>
        </w:rPr>
        <w:t>С</w:t>
      </w:r>
      <w:r w:rsidR="00B81417" w:rsidRPr="0071675E">
        <w:rPr>
          <w:rFonts w:ascii="Arial" w:hAnsi="Arial" w:cs="Arial"/>
          <w:sz w:val="18"/>
          <w:szCs w:val="18"/>
        </w:rPr>
        <w:t xml:space="preserve">торон. </w:t>
      </w:r>
    </w:p>
    <w:p w14:paraId="6A2C2194" w14:textId="77777777" w:rsidR="00B81417" w:rsidRPr="0071675E" w:rsidRDefault="00B81417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</w:t>
      </w:r>
      <w:r w:rsidR="008A3AC6" w:rsidRPr="0071675E">
        <w:rPr>
          <w:rFonts w:ascii="Arial" w:hAnsi="Arial" w:cs="Arial"/>
          <w:sz w:val="18"/>
          <w:szCs w:val="18"/>
        </w:rPr>
        <w:t>3</w:t>
      </w:r>
      <w:r w:rsidRPr="0071675E">
        <w:rPr>
          <w:rFonts w:ascii="Arial" w:hAnsi="Arial" w:cs="Arial"/>
          <w:sz w:val="18"/>
          <w:szCs w:val="18"/>
        </w:rPr>
        <w:t>. Настоящий Договор м</w:t>
      </w:r>
      <w:r w:rsidR="00AF3E41" w:rsidRPr="0071675E">
        <w:rPr>
          <w:rFonts w:ascii="Arial" w:hAnsi="Arial" w:cs="Arial"/>
          <w:sz w:val="18"/>
          <w:szCs w:val="18"/>
        </w:rPr>
        <w:t>о</w:t>
      </w:r>
      <w:r w:rsidRPr="0071675E">
        <w:rPr>
          <w:rFonts w:ascii="Arial" w:hAnsi="Arial" w:cs="Arial"/>
          <w:sz w:val="18"/>
          <w:szCs w:val="18"/>
        </w:rPr>
        <w:t>жет быть расторгнут  по инициативе И</w:t>
      </w:r>
      <w:r w:rsidR="006870BE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 xml:space="preserve"> в одностороннем порядке  в случаях: </w:t>
      </w:r>
    </w:p>
    <w:p w14:paraId="3A1113BE" w14:textId="77777777" w:rsidR="00B81417" w:rsidRPr="0071675E" w:rsidRDefault="00B84C65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4.3.1.</w:t>
      </w:r>
      <w:r w:rsidR="00B81417" w:rsidRPr="0071675E">
        <w:rPr>
          <w:rFonts w:ascii="Arial" w:hAnsi="Arial" w:cs="Arial"/>
          <w:sz w:val="18"/>
          <w:szCs w:val="18"/>
        </w:rPr>
        <w:t xml:space="preserve"> </w:t>
      </w:r>
      <w:r w:rsidRPr="0071675E">
        <w:rPr>
          <w:rFonts w:ascii="Arial" w:hAnsi="Arial" w:cs="Arial"/>
          <w:sz w:val="18"/>
          <w:szCs w:val="18"/>
        </w:rPr>
        <w:t>П</w:t>
      </w:r>
      <w:r w:rsidR="00B81417" w:rsidRPr="0071675E">
        <w:rPr>
          <w:rFonts w:ascii="Arial" w:hAnsi="Arial" w:cs="Arial"/>
          <w:sz w:val="18"/>
          <w:szCs w:val="18"/>
        </w:rPr>
        <w:t>росрочки оплаты стоимост</w:t>
      </w:r>
      <w:r w:rsidRPr="0071675E">
        <w:rPr>
          <w:rFonts w:ascii="Arial" w:hAnsi="Arial" w:cs="Arial"/>
          <w:sz w:val="18"/>
          <w:szCs w:val="18"/>
        </w:rPr>
        <w:t>и платных образовательных услуг.</w:t>
      </w:r>
    </w:p>
    <w:p w14:paraId="3C2F25DB" w14:textId="77777777" w:rsidR="00B81417" w:rsidRPr="0071675E" w:rsidRDefault="00B84C65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4.3.2.</w:t>
      </w:r>
      <w:r w:rsidR="00B81417" w:rsidRPr="0071675E">
        <w:rPr>
          <w:rFonts w:ascii="Arial" w:hAnsi="Arial" w:cs="Arial"/>
          <w:sz w:val="18"/>
          <w:szCs w:val="18"/>
        </w:rPr>
        <w:t xml:space="preserve"> </w:t>
      </w:r>
      <w:r w:rsidRPr="0071675E">
        <w:rPr>
          <w:rFonts w:ascii="Arial" w:hAnsi="Arial" w:cs="Arial"/>
          <w:sz w:val="18"/>
          <w:szCs w:val="18"/>
        </w:rPr>
        <w:t>Н</w:t>
      </w:r>
      <w:r w:rsidR="00B81417" w:rsidRPr="0071675E">
        <w:rPr>
          <w:rFonts w:ascii="Arial" w:hAnsi="Arial" w:cs="Arial"/>
          <w:sz w:val="18"/>
          <w:szCs w:val="18"/>
        </w:rPr>
        <w:t>евозможности надлежащего исполнения обязательств по оказанию платных образовательных услуг всл</w:t>
      </w:r>
      <w:r w:rsidR="007C42B1" w:rsidRPr="0071675E">
        <w:rPr>
          <w:rFonts w:ascii="Arial" w:hAnsi="Arial" w:cs="Arial"/>
          <w:sz w:val="18"/>
          <w:szCs w:val="18"/>
        </w:rPr>
        <w:t>едствие действий (бездействия) О</w:t>
      </w:r>
      <w:r w:rsidR="00C163FA" w:rsidRPr="0071675E">
        <w:rPr>
          <w:rFonts w:ascii="Arial" w:hAnsi="Arial" w:cs="Arial"/>
          <w:sz w:val="18"/>
          <w:szCs w:val="18"/>
        </w:rPr>
        <w:t>бучающегося.</w:t>
      </w:r>
    </w:p>
    <w:p w14:paraId="77CC277C" w14:textId="77777777" w:rsidR="00B81417" w:rsidRPr="0071675E" w:rsidRDefault="00B84C65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4.3.3.</w:t>
      </w:r>
      <w:r w:rsidR="00B81417" w:rsidRPr="0071675E">
        <w:rPr>
          <w:rFonts w:ascii="Arial" w:hAnsi="Arial" w:cs="Arial"/>
          <w:sz w:val="18"/>
          <w:szCs w:val="18"/>
        </w:rPr>
        <w:t xml:space="preserve"> </w:t>
      </w:r>
      <w:r w:rsidRPr="0071675E">
        <w:rPr>
          <w:rFonts w:ascii="Arial" w:hAnsi="Arial" w:cs="Arial"/>
          <w:sz w:val="18"/>
          <w:szCs w:val="18"/>
        </w:rPr>
        <w:t>В</w:t>
      </w:r>
      <w:r w:rsidR="009C408B" w:rsidRPr="0071675E">
        <w:rPr>
          <w:rFonts w:ascii="Arial" w:hAnsi="Arial" w:cs="Arial"/>
          <w:sz w:val="18"/>
          <w:szCs w:val="18"/>
        </w:rPr>
        <w:t xml:space="preserve"> иных случаях, предусмотренных законодательством РФ и настоящим Договором</w:t>
      </w:r>
      <w:r w:rsidR="00B81417" w:rsidRPr="0071675E">
        <w:rPr>
          <w:rFonts w:ascii="Arial" w:hAnsi="Arial" w:cs="Arial"/>
          <w:sz w:val="18"/>
          <w:szCs w:val="18"/>
        </w:rPr>
        <w:t>.</w:t>
      </w:r>
    </w:p>
    <w:p w14:paraId="6E13B395" w14:textId="77777777" w:rsidR="003E503C" w:rsidRPr="0071675E" w:rsidRDefault="00B81417" w:rsidP="00B93F5B">
      <w:pPr>
        <w:jc w:val="both"/>
        <w:rPr>
          <w:rFonts w:ascii="Arial" w:hAnsi="Arial" w:cs="Arial"/>
          <w:sz w:val="18"/>
          <w:szCs w:val="18"/>
        </w:rPr>
      </w:pPr>
      <w:r w:rsidRPr="0071675E">
        <w:rPr>
          <w:rFonts w:ascii="Arial" w:hAnsi="Arial" w:cs="Arial"/>
          <w:sz w:val="18"/>
          <w:szCs w:val="18"/>
        </w:rPr>
        <w:t>4.</w:t>
      </w:r>
      <w:r w:rsidR="008A3AC6" w:rsidRPr="0071675E">
        <w:rPr>
          <w:rFonts w:ascii="Arial" w:hAnsi="Arial" w:cs="Arial"/>
          <w:sz w:val="18"/>
          <w:szCs w:val="18"/>
        </w:rPr>
        <w:t>4</w:t>
      </w:r>
      <w:r w:rsidRPr="0071675E">
        <w:rPr>
          <w:rFonts w:ascii="Arial" w:hAnsi="Arial" w:cs="Arial"/>
          <w:sz w:val="18"/>
          <w:szCs w:val="18"/>
        </w:rPr>
        <w:t xml:space="preserve">. </w:t>
      </w:r>
      <w:r w:rsidR="008A3AC6" w:rsidRPr="0071675E">
        <w:rPr>
          <w:rFonts w:ascii="Arial" w:hAnsi="Arial" w:cs="Arial"/>
          <w:sz w:val="18"/>
          <w:szCs w:val="18"/>
        </w:rPr>
        <w:t>Настоящий Договор расторгается досрочно по обстоятельствам, не зависящим от воли З</w:t>
      </w:r>
      <w:r w:rsidR="006870BE" w:rsidRPr="0071675E">
        <w:rPr>
          <w:rFonts w:ascii="Arial" w:hAnsi="Arial" w:cs="Arial"/>
          <w:sz w:val="18"/>
          <w:szCs w:val="18"/>
        </w:rPr>
        <w:t>аказчика</w:t>
      </w:r>
      <w:r w:rsidR="008A3AC6" w:rsidRPr="0071675E">
        <w:rPr>
          <w:rFonts w:ascii="Arial" w:hAnsi="Arial" w:cs="Arial"/>
          <w:sz w:val="18"/>
          <w:szCs w:val="18"/>
        </w:rPr>
        <w:t xml:space="preserve"> и И</w:t>
      </w:r>
      <w:r w:rsidR="006870BE" w:rsidRPr="0071675E">
        <w:rPr>
          <w:rFonts w:ascii="Arial" w:hAnsi="Arial" w:cs="Arial"/>
          <w:sz w:val="18"/>
          <w:szCs w:val="18"/>
        </w:rPr>
        <w:t>сполнителя</w:t>
      </w:r>
      <w:r w:rsidRPr="0071675E">
        <w:rPr>
          <w:rFonts w:ascii="Arial" w:hAnsi="Arial" w:cs="Arial"/>
          <w:sz w:val="18"/>
          <w:szCs w:val="18"/>
        </w:rPr>
        <w:t>.</w:t>
      </w:r>
    </w:p>
    <w:p w14:paraId="04DD5EEF" w14:textId="77777777" w:rsidR="00B81417" w:rsidRPr="0071675E" w:rsidRDefault="00B81417" w:rsidP="003E503C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3B8F976B" w14:textId="77777777" w:rsidR="00632419" w:rsidRPr="00C94802" w:rsidRDefault="00632419" w:rsidP="00632419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1675E">
        <w:rPr>
          <w:rFonts w:ascii="Arial" w:hAnsi="Arial" w:cs="Arial"/>
          <w:b/>
          <w:sz w:val="18"/>
          <w:szCs w:val="18"/>
        </w:rPr>
        <w:t>5. ОТВЕТСТВЕННОСТЬ СТОРОН</w:t>
      </w:r>
      <w:r w:rsidR="00AE1AD0" w:rsidRPr="0071675E">
        <w:rPr>
          <w:rFonts w:ascii="Arial" w:hAnsi="Arial" w:cs="Arial"/>
          <w:b/>
          <w:sz w:val="18"/>
          <w:szCs w:val="18"/>
        </w:rPr>
        <w:t>.</w:t>
      </w:r>
    </w:p>
    <w:p w14:paraId="0EB0BE3D" w14:textId="77777777" w:rsidR="00632419" w:rsidRPr="007379BB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7379BB">
        <w:rPr>
          <w:rFonts w:ascii="Arial" w:hAnsi="Arial" w:cs="Arial"/>
          <w:sz w:val="18"/>
          <w:szCs w:val="18"/>
        </w:rPr>
        <w:t>.1. За невыполнение или ненадлежащее выполнение обязательств по настоящему Договору И</w:t>
      </w:r>
      <w:r w:rsidR="006870BE">
        <w:rPr>
          <w:rFonts w:ascii="Arial" w:hAnsi="Arial" w:cs="Arial"/>
          <w:sz w:val="18"/>
          <w:szCs w:val="18"/>
        </w:rPr>
        <w:t>сполнитель</w:t>
      </w:r>
      <w:r w:rsidRPr="007379BB">
        <w:rPr>
          <w:rFonts w:ascii="Arial" w:hAnsi="Arial" w:cs="Arial"/>
          <w:sz w:val="18"/>
          <w:szCs w:val="18"/>
        </w:rPr>
        <w:t xml:space="preserve"> и З</w:t>
      </w:r>
      <w:r w:rsidR="006870BE">
        <w:rPr>
          <w:rFonts w:ascii="Arial" w:hAnsi="Arial" w:cs="Arial"/>
          <w:sz w:val="18"/>
          <w:szCs w:val="18"/>
        </w:rPr>
        <w:t>аказчик</w:t>
      </w:r>
      <w:r w:rsidRPr="007379BB">
        <w:rPr>
          <w:rFonts w:ascii="Arial" w:hAnsi="Arial" w:cs="Arial"/>
          <w:sz w:val="18"/>
          <w:szCs w:val="18"/>
        </w:rPr>
        <w:t xml:space="preserve"> несут ответственность в соответствии с действующим законодательством Российской Федерации.</w:t>
      </w:r>
    </w:p>
    <w:p w14:paraId="2D7EDFE3" w14:textId="77777777" w:rsidR="00632419" w:rsidRPr="007379BB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7379BB">
        <w:rPr>
          <w:rFonts w:ascii="Arial" w:hAnsi="Arial" w:cs="Arial"/>
          <w:sz w:val="18"/>
          <w:szCs w:val="18"/>
        </w:rPr>
        <w:t>.2. По другим условиям, не оговоренным настоящим Договором, З</w:t>
      </w:r>
      <w:r w:rsidR="006870BE">
        <w:rPr>
          <w:rFonts w:ascii="Arial" w:hAnsi="Arial" w:cs="Arial"/>
          <w:sz w:val="18"/>
          <w:szCs w:val="18"/>
        </w:rPr>
        <w:t>аказчик</w:t>
      </w:r>
      <w:r w:rsidRPr="007379BB">
        <w:rPr>
          <w:rFonts w:ascii="Arial" w:hAnsi="Arial" w:cs="Arial"/>
          <w:sz w:val="18"/>
          <w:szCs w:val="18"/>
        </w:rPr>
        <w:t xml:space="preserve"> и И</w:t>
      </w:r>
      <w:r w:rsidR="006870BE">
        <w:rPr>
          <w:rFonts w:ascii="Arial" w:hAnsi="Arial" w:cs="Arial"/>
          <w:sz w:val="18"/>
          <w:szCs w:val="18"/>
        </w:rPr>
        <w:t>сполнитель</w:t>
      </w:r>
      <w:r w:rsidRPr="007379BB">
        <w:rPr>
          <w:rFonts w:ascii="Arial" w:hAnsi="Arial" w:cs="Arial"/>
          <w:sz w:val="18"/>
          <w:szCs w:val="18"/>
        </w:rPr>
        <w:t xml:space="preserve"> также руководствуются законодательством Российской Федерации.</w:t>
      </w:r>
    </w:p>
    <w:p w14:paraId="775FC401" w14:textId="77777777" w:rsidR="00632419" w:rsidRPr="007379BB" w:rsidRDefault="00632419" w:rsidP="00632419">
      <w:pPr>
        <w:tabs>
          <w:tab w:val="num" w:pos="567"/>
        </w:tabs>
        <w:suppressAutoHyphens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7379BB">
        <w:rPr>
          <w:rFonts w:ascii="Arial" w:hAnsi="Arial" w:cs="Arial"/>
          <w:sz w:val="18"/>
          <w:szCs w:val="18"/>
        </w:rPr>
        <w:t xml:space="preserve">.3. </w:t>
      </w:r>
      <w:r w:rsidR="005652CD">
        <w:rPr>
          <w:rFonts w:ascii="Arial" w:hAnsi="Arial" w:cs="Arial"/>
          <w:sz w:val="18"/>
          <w:szCs w:val="18"/>
        </w:rPr>
        <w:t xml:space="preserve">Споры, возникающие при исполнении настоящего Договора в соответствии со ст. 28 ГПК РФ передаются в суд по месту жительства или месту нахождения ответчика, однако </w:t>
      </w:r>
      <w:r w:rsidR="00B84C65">
        <w:rPr>
          <w:rFonts w:ascii="Arial" w:hAnsi="Arial" w:cs="Arial"/>
          <w:sz w:val="18"/>
          <w:szCs w:val="18"/>
        </w:rPr>
        <w:t>С</w:t>
      </w:r>
      <w:r w:rsidR="005652CD">
        <w:rPr>
          <w:rFonts w:ascii="Arial" w:hAnsi="Arial" w:cs="Arial"/>
          <w:sz w:val="18"/>
          <w:szCs w:val="18"/>
        </w:rPr>
        <w:t>тороны обязуются принять все меры к урегулированию споров до обращения в  суд</w:t>
      </w:r>
      <w:r w:rsidRPr="007379BB">
        <w:rPr>
          <w:rFonts w:ascii="Arial" w:hAnsi="Arial" w:cs="Arial"/>
          <w:sz w:val="18"/>
          <w:szCs w:val="18"/>
        </w:rPr>
        <w:t>.</w:t>
      </w:r>
    </w:p>
    <w:p w14:paraId="2FEF5193" w14:textId="77777777" w:rsidR="00213760" w:rsidRDefault="00213760" w:rsidP="00632419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0B194DF2" w14:textId="77777777" w:rsidR="00632419" w:rsidRPr="00C94802" w:rsidRDefault="006870BE" w:rsidP="006324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632419" w:rsidRPr="00C94802">
        <w:rPr>
          <w:rFonts w:ascii="Arial" w:hAnsi="Arial" w:cs="Arial"/>
          <w:b/>
          <w:sz w:val="18"/>
          <w:szCs w:val="18"/>
        </w:rPr>
        <w:t>. ОБСТОЯТЕЛЬСТВА НЕПРЕОДОЛИМОЙ СИЛЫ</w:t>
      </w:r>
      <w:r w:rsidR="00AE1AD0">
        <w:rPr>
          <w:rFonts w:ascii="Arial" w:hAnsi="Arial" w:cs="Arial"/>
          <w:b/>
          <w:sz w:val="18"/>
          <w:szCs w:val="18"/>
        </w:rPr>
        <w:t>.</w:t>
      </w:r>
    </w:p>
    <w:p w14:paraId="64CFF2B6" w14:textId="77777777" w:rsidR="00632419" w:rsidRPr="007379BB" w:rsidRDefault="006870BE" w:rsidP="0063241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2419" w:rsidRPr="007379BB">
        <w:rPr>
          <w:rFonts w:ascii="Arial" w:hAnsi="Arial" w:cs="Arial"/>
          <w:sz w:val="18"/>
          <w:szCs w:val="18"/>
        </w:rPr>
        <w:t>.1. Стороны освобождаются от ответственности за неисполнение или ненадлежащее исполнение обязательств по настоящему Договору, если неисполнение было вызвано  обстоятельствами непреодолимой силы.</w:t>
      </w:r>
    </w:p>
    <w:p w14:paraId="189F19FE" w14:textId="77777777" w:rsidR="00632419" w:rsidRPr="007379BB" w:rsidRDefault="006870BE" w:rsidP="0063241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2419" w:rsidRPr="007379BB">
        <w:rPr>
          <w:rFonts w:ascii="Arial" w:hAnsi="Arial" w:cs="Arial"/>
          <w:sz w:val="18"/>
          <w:szCs w:val="18"/>
        </w:rPr>
        <w:t>.2. К непреодолимой силе относятся: стихийные бедствия, война и военные действия  и др. обстоятельства, определенные законодательством Российской Федерации.</w:t>
      </w:r>
    </w:p>
    <w:p w14:paraId="2AB4F200" w14:textId="77777777" w:rsidR="00632419" w:rsidRDefault="006870BE" w:rsidP="0063241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32419" w:rsidRPr="007379BB">
        <w:rPr>
          <w:rFonts w:ascii="Arial" w:hAnsi="Arial" w:cs="Arial"/>
          <w:sz w:val="18"/>
          <w:szCs w:val="18"/>
        </w:rPr>
        <w:t>.3. О наступлении и прекращении обстоятельств непреодолимой силы заинтересованная сторона письменно уведомляет другую сторону в течение 5 дней с момента ее наступления или прекращения; в противном случае она теряет право ссылаться на эти обстоятельства как на основание освобождения от ответственности за ненадлежащее исполнение обязательств по настоящему Договору.</w:t>
      </w:r>
    </w:p>
    <w:p w14:paraId="7AB4C3D6" w14:textId="77777777" w:rsidR="00C85B4A" w:rsidRDefault="00C85B4A" w:rsidP="00C85B4A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3C9E0C8" w14:textId="77777777" w:rsidR="00420517" w:rsidRPr="00C94802" w:rsidRDefault="006870BE" w:rsidP="00420517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420517" w:rsidRPr="00C94802">
        <w:rPr>
          <w:rFonts w:ascii="Arial" w:hAnsi="Arial" w:cs="Arial"/>
          <w:b/>
          <w:sz w:val="18"/>
          <w:szCs w:val="18"/>
        </w:rPr>
        <w:t>. СРОК  ДЕЙСТВИЯ ДОГОВОРА</w:t>
      </w:r>
      <w:r w:rsidR="00AE1AD0">
        <w:rPr>
          <w:rFonts w:ascii="Arial" w:hAnsi="Arial" w:cs="Arial"/>
          <w:b/>
          <w:sz w:val="18"/>
          <w:szCs w:val="18"/>
        </w:rPr>
        <w:t>.</w:t>
      </w:r>
    </w:p>
    <w:p w14:paraId="72C10BD4" w14:textId="77777777" w:rsidR="00420517" w:rsidRPr="00800B2C" w:rsidRDefault="006870BE" w:rsidP="004205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420517" w:rsidRPr="00800B2C">
        <w:rPr>
          <w:rFonts w:ascii="Arial" w:hAnsi="Arial" w:cs="Arial"/>
          <w:sz w:val="18"/>
          <w:szCs w:val="18"/>
        </w:rPr>
        <w:t>.1. Срок действия настоящего Догово</w:t>
      </w:r>
      <w:r w:rsidR="00F67F89" w:rsidRPr="00800B2C">
        <w:rPr>
          <w:rFonts w:ascii="Arial" w:hAnsi="Arial" w:cs="Arial"/>
          <w:sz w:val="18"/>
          <w:szCs w:val="18"/>
        </w:rPr>
        <w:t xml:space="preserve">ра устанавливается с </w:t>
      </w:r>
      <w:r w:rsidR="000F2850">
        <w:rPr>
          <w:rFonts w:ascii="Arial" w:hAnsi="Arial" w:cs="Arial"/>
          <w:sz w:val="18"/>
          <w:szCs w:val="18"/>
        </w:rPr>
        <w:t>«___»________20__г.</w:t>
      </w:r>
      <w:r w:rsidR="00BE7DF1" w:rsidRPr="003A5984">
        <w:rPr>
          <w:rFonts w:ascii="Arial" w:hAnsi="Arial" w:cs="Arial"/>
          <w:sz w:val="18"/>
          <w:szCs w:val="18"/>
        </w:rPr>
        <w:t xml:space="preserve"> по </w:t>
      </w:r>
      <w:r w:rsidR="000F2850">
        <w:rPr>
          <w:rFonts w:ascii="Arial" w:hAnsi="Arial" w:cs="Arial"/>
          <w:sz w:val="18"/>
          <w:szCs w:val="18"/>
        </w:rPr>
        <w:t>«___»________20__г.</w:t>
      </w:r>
      <w:r w:rsidR="00420517" w:rsidRPr="00800B2C">
        <w:rPr>
          <w:rFonts w:ascii="Arial" w:hAnsi="Arial" w:cs="Arial"/>
          <w:sz w:val="18"/>
          <w:szCs w:val="18"/>
        </w:rPr>
        <w:t>, а в части расчетов – до полного исполнения принятых на себя обязательств Сторонами.</w:t>
      </w:r>
    </w:p>
    <w:p w14:paraId="72EFC68A" w14:textId="77777777" w:rsidR="009F681A" w:rsidRPr="00800B2C" w:rsidRDefault="009F681A" w:rsidP="006870BE">
      <w:pPr>
        <w:ind w:firstLine="425"/>
        <w:rPr>
          <w:rFonts w:ascii="Arial" w:hAnsi="Arial" w:cs="Arial"/>
          <w:sz w:val="18"/>
          <w:szCs w:val="18"/>
        </w:rPr>
      </w:pPr>
    </w:p>
    <w:p w14:paraId="73A08627" w14:textId="77777777" w:rsidR="009F681A" w:rsidRPr="00C94802" w:rsidRDefault="006870BE" w:rsidP="006870BE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9F681A" w:rsidRPr="00C94802">
        <w:rPr>
          <w:rFonts w:ascii="Arial" w:hAnsi="Arial" w:cs="Arial"/>
          <w:b/>
          <w:sz w:val="18"/>
          <w:szCs w:val="18"/>
        </w:rPr>
        <w:t>. ЮРИДИЧЕСКИЕ АДРЕСА И БАНКОВСКИЕ РЕКВИЗИТЫ СТОРОН</w:t>
      </w:r>
    </w:p>
    <w:p w14:paraId="70478744" w14:textId="77777777" w:rsidR="009F681A" w:rsidRPr="007379BB" w:rsidRDefault="009F681A" w:rsidP="006870B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9F681A" w:rsidRPr="007379BB" w14:paraId="575618A2" w14:textId="77777777" w:rsidTr="00E6415A">
        <w:trPr>
          <w:trHeight w:val="1819"/>
        </w:trPr>
        <w:tc>
          <w:tcPr>
            <w:tcW w:w="5070" w:type="dxa"/>
          </w:tcPr>
          <w:p w14:paraId="031D3AB6" w14:textId="77777777" w:rsidR="009F681A" w:rsidRPr="007379BB" w:rsidRDefault="009F681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79BB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ИСПОЛНИТЕЛЬ</w:t>
            </w:r>
            <w:r w:rsidRPr="007379BB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</w:p>
          <w:p w14:paraId="1362071A" w14:textId="77777777" w:rsidR="009F681A" w:rsidRPr="007379BB" w:rsidRDefault="00BE7D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ЧОУ ДПО </w:t>
            </w:r>
            <w:r w:rsidR="00411C97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Ижевский </w:t>
            </w:r>
            <w:r w:rsidRPr="007379BB">
              <w:rPr>
                <w:rFonts w:ascii="Arial" w:hAnsi="Arial" w:cs="Arial"/>
                <w:b/>
                <w:sz w:val="18"/>
                <w:szCs w:val="18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</w:rPr>
              <w:t>Ц</w:t>
            </w:r>
            <w:r w:rsidRPr="007379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C97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7379BB">
              <w:rPr>
                <w:rFonts w:ascii="Arial" w:hAnsi="Arial" w:cs="Arial"/>
                <w:b/>
                <w:sz w:val="18"/>
                <w:szCs w:val="18"/>
              </w:rPr>
              <w:t>Энергетик</w:t>
            </w:r>
            <w:r w:rsidR="00411C97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32B71FA7" w14:textId="77777777" w:rsidR="009F681A" w:rsidRPr="007379BB" w:rsidRDefault="00354C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426061</w:t>
            </w:r>
            <w:r w:rsidR="009F681A" w:rsidRPr="007379BB">
              <w:rPr>
                <w:rFonts w:ascii="Arial" w:hAnsi="Arial" w:cs="Arial"/>
                <w:sz w:val="18"/>
                <w:szCs w:val="18"/>
              </w:rPr>
              <w:t>, г. Ижевск, ул. Ворошилова, 22А</w:t>
            </w:r>
          </w:p>
          <w:p w14:paraId="364624C8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ИНН 1834029464 / КПП 18</w:t>
            </w:r>
            <w:r w:rsidR="00D170EB">
              <w:rPr>
                <w:rFonts w:ascii="Arial" w:hAnsi="Arial" w:cs="Arial"/>
                <w:sz w:val="18"/>
                <w:szCs w:val="18"/>
              </w:rPr>
              <w:t>40</w:t>
            </w:r>
            <w:r w:rsidRPr="007379BB">
              <w:rPr>
                <w:rFonts w:ascii="Arial" w:hAnsi="Arial" w:cs="Arial"/>
                <w:sz w:val="18"/>
                <w:szCs w:val="18"/>
              </w:rPr>
              <w:t xml:space="preserve">01001 </w:t>
            </w:r>
          </w:p>
          <w:p w14:paraId="3BFDE1B3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р/с 40703810868170103369</w:t>
            </w:r>
          </w:p>
          <w:p w14:paraId="15C87017" w14:textId="77777777" w:rsidR="009F681A" w:rsidRPr="007379BB" w:rsidRDefault="000F28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Удмуртское о</w:t>
            </w:r>
            <w:r w:rsidR="009F681A" w:rsidRPr="007379BB">
              <w:rPr>
                <w:rFonts w:ascii="Arial" w:hAnsi="Arial" w:cs="Arial"/>
                <w:sz w:val="18"/>
                <w:szCs w:val="18"/>
              </w:rPr>
              <w:t>тделени</w:t>
            </w:r>
            <w:r w:rsidR="00D170EB">
              <w:rPr>
                <w:rFonts w:ascii="Arial" w:hAnsi="Arial" w:cs="Arial"/>
                <w:sz w:val="18"/>
                <w:szCs w:val="18"/>
              </w:rPr>
              <w:t>е</w:t>
            </w:r>
            <w:r w:rsidR="009F681A" w:rsidRPr="00737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7B5" w:rsidRPr="007379BB">
              <w:rPr>
                <w:rFonts w:ascii="Arial" w:hAnsi="Arial" w:cs="Arial"/>
                <w:sz w:val="18"/>
                <w:szCs w:val="18"/>
              </w:rPr>
              <w:t>№ 8618</w:t>
            </w:r>
            <w:r w:rsidR="00D170EB" w:rsidRPr="007379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ПАО </w:t>
            </w:r>
            <w:r w:rsidR="00D170EB" w:rsidRPr="007379BB">
              <w:rPr>
                <w:rFonts w:ascii="Arial" w:hAnsi="Arial" w:cs="Arial"/>
                <w:sz w:val="18"/>
                <w:szCs w:val="18"/>
              </w:rPr>
              <w:t xml:space="preserve">Сбербанк </w:t>
            </w:r>
            <w:r w:rsidR="00D170EB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AF3E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0EB">
              <w:rPr>
                <w:rFonts w:ascii="Arial" w:hAnsi="Arial" w:cs="Arial"/>
                <w:sz w:val="18"/>
                <w:szCs w:val="18"/>
              </w:rPr>
              <w:t>Ижевск</w:t>
            </w:r>
          </w:p>
          <w:p w14:paraId="4580D096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к/с 30101810400000000601</w:t>
            </w:r>
          </w:p>
          <w:p w14:paraId="79CEE71A" w14:textId="77777777" w:rsidR="009F681A" w:rsidRPr="007379BB" w:rsidRDefault="009F681A">
            <w:pPr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</w:rPr>
              <w:t>БИК 049401601</w:t>
            </w:r>
          </w:p>
          <w:p w14:paraId="1184BDC5" w14:textId="77777777" w:rsidR="00001380" w:rsidRPr="007379BB" w:rsidRDefault="00D170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1031801655313</w:t>
            </w:r>
          </w:p>
          <w:p w14:paraId="2C70E2A5" w14:textId="77777777" w:rsidR="00001380" w:rsidRPr="007379BB" w:rsidRDefault="0000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1B390A3" w14:textId="77777777" w:rsidR="00B257D1" w:rsidRPr="007379BB" w:rsidRDefault="009F681A" w:rsidP="00B257D1">
            <w:pPr>
              <w:pStyle w:val="2"/>
              <w:spacing w:line="240" w:lineRule="auto"/>
              <w:rPr>
                <w:rFonts w:cs="Arial"/>
                <w:sz w:val="18"/>
                <w:szCs w:val="18"/>
              </w:rPr>
            </w:pPr>
            <w:r w:rsidRPr="007379BB">
              <w:rPr>
                <w:rFonts w:cs="Arial"/>
                <w:sz w:val="18"/>
                <w:szCs w:val="18"/>
              </w:rPr>
              <w:t>ЗАКАЗЧИК</w:t>
            </w:r>
            <w:r w:rsidR="006F419C" w:rsidRPr="007379BB">
              <w:rPr>
                <w:rFonts w:cs="Arial"/>
                <w:sz w:val="18"/>
                <w:szCs w:val="18"/>
              </w:rPr>
              <w:t xml:space="preserve"> </w:t>
            </w:r>
            <w:r w:rsidR="006F419C" w:rsidRPr="007379BB">
              <w:rPr>
                <w:rFonts w:cs="Arial"/>
                <w:b w:val="0"/>
                <w:sz w:val="18"/>
                <w:szCs w:val="18"/>
              </w:rPr>
              <w:t>–</w:t>
            </w:r>
            <w:r w:rsidR="006F419C" w:rsidRPr="007379BB">
              <w:rPr>
                <w:rFonts w:cs="Arial"/>
                <w:sz w:val="18"/>
                <w:szCs w:val="18"/>
              </w:rPr>
              <w:t xml:space="preserve"> </w:t>
            </w:r>
          </w:p>
          <w:p w14:paraId="60C075A2" w14:textId="77777777" w:rsidR="00213760" w:rsidRPr="00213760" w:rsidRDefault="00213760" w:rsidP="0021376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526DBF70" w14:textId="77777777" w:rsidR="000F62BC" w:rsidRPr="000F62BC" w:rsidRDefault="000F62BC" w:rsidP="00390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81A" w:rsidRPr="004E7ACC" w14:paraId="2B785CDA" w14:textId="77777777" w:rsidTr="00E6415A">
        <w:trPr>
          <w:trHeight w:val="1287"/>
        </w:trPr>
        <w:tc>
          <w:tcPr>
            <w:tcW w:w="5070" w:type="dxa"/>
          </w:tcPr>
          <w:p w14:paraId="1CFBDCBD" w14:textId="77777777" w:rsidR="00411C97" w:rsidRDefault="00DE3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Учебная часть: </w:t>
            </w:r>
          </w:p>
          <w:p w14:paraId="055008FE" w14:textId="77777777" w:rsidR="001535B8" w:rsidRPr="00713B50" w:rsidRDefault="00DE3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713B50">
              <w:rPr>
                <w:rFonts w:ascii="Arial" w:hAnsi="Arial" w:cs="Arial"/>
                <w:sz w:val="18"/>
                <w:szCs w:val="18"/>
              </w:rPr>
              <w:t>.</w:t>
            </w:r>
            <w:r w:rsidR="00411C97" w:rsidRPr="00713B50">
              <w:rPr>
                <w:rFonts w:ascii="Arial" w:hAnsi="Arial" w:cs="Arial"/>
                <w:sz w:val="18"/>
                <w:szCs w:val="18"/>
              </w:rPr>
              <w:t>/</w:t>
            </w:r>
            <w:r w:rsidR="001535B8">
              <w:rPr>
                <w:rFonts w:ascii="Arial" w:hAnsi="Arial" w:cs="Arial"/>
                <w:sz w:val="18"/>
                <w:szCs w:val="18"/>
              </w:rPr>
              <w:t>факс</w:t>
            </w:r>
            <w:r w:rsidR="00411C97">
              <w:rPr>
                <w:rFonts w:ascii="Arial" w:hAnsi="Arial" w:cs="Arial"/>
                <w:sz w:val="18"/>
                <w:szCs w:val="18"/>
              </w:rPr>
              <w:t>:</w:t>
            </w:r>
            <w:r w:rsidRPr="00713B50">
              <w:rPr>
                <w:rFonts w:ascii="Arial" w:hAnsi="Arial" w:cs="Arial"/>
                <w:sz w:val="18"/>
                <w:szCs w:val="18"/>
              </w:rPr>
              <w:t xml:space="preserve"> (3412) 4</w:t>
            </w:r>
            <w:r w:rsidR="009F681A" w:rsidRPr="00713B50">
              <w:rPr>
                <w:rFonts w:ascii="Arial" w:hAnsi="Arial" w:cs="Arial"/>
                <w:sz w:val="18"/>
                <w:szCs w:val="18"/>
              </w:rPr>
              <w:t>62701</w:t>
            </w:r>
            <w:r w:rsidR="00411C97">
              <w:rPr>
                <w:rFonts w:ascii="Arial" w:hAnsi="Arial" w:cs="Arial"/>
                <w:sz w:val="18"/>
                <w:szCs w:val="18"/>
              </w:rPr>
              <w:t>/</w:t>
            </w:r>
            <w:r w:rsidR="00376B7D" w:rsidRPr="00713B50">
              <w:rPr>
                <w:rFonts w:ascii="Arial" w:hAnsi="Arial" w:cs="Arial"/>
                <w:sz w:val="18"/>
                <w:szCs w:val="18"/>
              </w:rPr>
              <w:t xml:space="preserve"> 461177</w:t>
            </w:r>
            <w:r w:rsidR="009F681A" w:rsidRPr="00713B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75B2F1" w14:textId="77777777" w:rsidR="009F681A" w:rsidRPr="00713B50" w:rsidRDefault="00411C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Бухгалтерия: </w:t>
            </w:r>
            <w:r w:rsidR="00DE30AA" w:rsidRPr="00713B50">
              <w:rPr>
                <w:rFonts w:ascii="Arial" w:hAnsi="Arial" w:cs="Arial"/>
                <w:sz w:val="18"/>
                <w:szCs w:val="18"/>
              </w:rPr>
              <w:t>(3412) 4</w:t>
            </w:r>
            <w:r w:rsidR="009F681A" w:rsidRPr="00713B50">
              <w:rPr>
                <w:rFonts w:ascii="Arial" w:hAnsi="Arial" w:cs="Arial"/>
                <w:sz w:val="18"/>
                <w:szCs w:val="18"/>
              </w:rPr>
              <w:t>63316</w:t>
            </w:r>
          </w:p>
          <w:p w14:paraId="405EAA02" w14:textId="77777777" w:rsidR="009F681A" w:rsidRPr="00D85677" w:rsidRDefault="009F681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411C9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411C97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D85677" w:rsidRPr="00F0436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ukenergetic</w:t>
              </w:r>
              <w:r w:rsidR="00D85677" w:rsidRPr="002E4729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="00D85677" w:rsidRPr="00F0436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yandex</w:t>
              </w:r>
              <w:r w:rsidR="00D85677" w:rsidRPr="002E4729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="00D85677" w:rsidRPr="00F0436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AACDC22" w14:textId="77777777" w:rsidR="009F681A" w:rsidRPr="00713B50" w:rsidRDefault="00411C97" w:rsidP="00411C9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сайт</w:t>
            </w:r>
            <w:r w:rsidRPr="00713B50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B97DF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713B5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B97DF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ukenergetic</w:t>
              </w:r>
              <w:r w:rsidRPr="00713B5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B97DFF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961" w:type="dxa"/>
          </w:tcPr>
          <w:p w14:paraId="2485A9D1" w14:textId="77777777" w:rsidR="00A17305" w:rsidRPr="004E7ACC" w:rsidRDefault="00353B22" w:rsidP="00EE3F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4E7ACC">
              <w:rPr>
                <w:rFonts w:ascii="Arial" w:hAnsi="Arial" w:cs="Arial"/>
                <w:sz w:val="18"/>
                <w:szCs w:val="18"/>
              </w:rPr>
              <w:t>.</w:t>
            </w:r>
            <w:r w:rsidR="00AE6BAE" w:rsidRPr="004E7A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D089DF" w14:textId="77777777" w:rsidR="00FA10E8" w:rsidRPr="00AE1AD0" w:rsidRDefault="00EE3F9F" w:rsidP="002E47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ED4CC2">
              <w:rPr>
                <w:rFonts w:ascii="Arial" w:hAnsi="Arial" w:cs="Arial"/>
                <w:sz w:val="18"/>
                <w:szCs w:val="18"/>
              </w:rPr>
              <w:t>-</w:t>
            </w:r>
            <w:r w:rsidRPr="007379B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ED4CC2">
              <w:rPr>
                <w:rFonts w:ascii="Arial" w:hAnsi="Arial" w:cs="Arial"/>
                <w:sz w:val="18"/>
                <w:szCs w:val="18"/>
              </w:rPr>
              <w:t>:</w:t>
            </w:r>
            <w:r w:rsidR="00ED4C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460CC5" w14:textId="77777777" w:rsidR="00213760" w:rsidRPr="00AE1AD0" w:rsidRDefault="00213760" w:rsidP="002E47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64DCD4" w14:textId="77777777" w:rsidR="000C3DC5" w:rsidRPr="004E7ACC" w:rsidRDefault="000C3DC5" w:rsidP="002E4729">
            <w:pPr>
              <w:spacing w:line="360" w:lineRule="auto"/>
              <w:rPr>
                <w:rFonts w:ascii="Arial" w:hAnsi="Arial" w:cs="Arial"/>
                <w:i/>
                <w:smallCaps/>
                <w:sz w:val="18"/>
                <w:szCs w:val="18"/>
              </w:rPr>
            </w:pPr>
          </w:p>
        </w:tc>
      </w:tr>
    </w:tbl>
    <w:p w14:paraId="438ED4A3" w14:textId="77777777" w:rsidR="009F681A" w:rsidRPr="007379BB" w:rsidRDefault="00600DCD">
      <w:pPr>
        <w:rPr>
          <w:rFonts w:ascii="Arial" w:hAnsi="Arial" w:cs="Arial"/>
          <w:b/>
          <w:sz w:val="18"/>
          <w:szCs w:val="18"/>
        </w:rPr>
      </w:pPr>
      <w:r w:rsidRPr="004E7ACC">
        <w:rPr>
          <w:rFonts w:ascii="Arial" w:hAnsi="Arial" w:cs="Arial"/>
          <w:b/>
          <w:sz w:val="18"/>
          <w:szCs w:val="18"/>
        </w:rPr>
        <w:t xml:space="preserve">      </w:t>
      </w:r>
      <w:r w:rsidR="00BD0864" w:rsidRPr="004E7ACC">
        <w:rPr>
          <w:rFonts w:ascii="Arial" w:hAnsi="Arial" w:cs="Arial"/>
          <w:b/>
          <w:sz w:val="18"/>
          <w:szCs w:val="18"/>
        </w:rPr>
        <w:t xml:space="preserve">   </w:t>
      </w:r>
      <w:r w:rsidRPr="004E7ACC">
        <w:rPr>
          <w:rFonts w:ascii="Arial" w:hAnsi="Arial" w:cs="Arial"/>
          <w:b/>
          <w:sz w:val="18"/>
          <w:szCs w:val="18"/>
        </w:rPr>
        <w:t xml:space="preserve"> </w:t>
      </w:r>
      <w:r w:rsidR="009F681A" w:rsidRPr="007379BB">
        <w:rPr>
          <w:rFonts w:ascii="Arial" w:hAnsi="Arial" w:cs="Arial"/>
          <w:b/>
          <w:sz w:val="18"/>
          <w:szCs w:val="18"/>
        </w:rPr>
        <w:t xml:space="preserve">от </w:t>
      </w:r>
      <w:r w:rsidR="009F681A" w:rsidRPr="007379BB">
        <w:rPr>
          <w:rFonts w:ascii="Arial" w:hAnsi="Arial" w:cs="Arial"/>
          <w:b/>
          <w:smallCaps/>
          <w:sz w:val="18"/>
          <w:szCs w:val="18"/>
        </w:rPr>
        <w:t>ИСПОЛНИТЕЛЯ</w:t>
      </w:r>
      <w:r w:rsidR="009F681A" w:rsidRPr="007379BB">
        <w:rPr>
          <w:rFonts w:ascii="Arial" w:hAnsi="Arial" w:cs="Arial"/>
          <w:b/>
          <w:sz w:val="18"/>
          <w:szCs w:val="18"/>
        </w:rPr>
        <w:tab/>
      </w:r>
      <w:r w:rsidR="009F681A" w:rsidRPr="007379BB">
        <w:rPr>
          <w:rFonts w:ascii="Arial" w:hAnsi="Arial" w:cs="Arial"/>
          <w:b/>
          <w:sz w:val="18"/>
          <w:szCs w:val="18"/>
        </w:rPr>
        <w:tab/>
      </w:r>
      <w:r w:rsidR="009F681A" w:rsidRPr="007379BB">
        <w:rPr>
          <w:rFonts w:ascii="Arial" w:hAnsi="Arial" w:cs="Arial"/>
          <w:b/>
          <w:sz w:val="18"/>
          <w:szCs w:val="18"/>
        </w:rPr>
        <w:tab/>
      </w:r>
      <w:r w:rsidR="00BD0864">
        <w:rPr>
          <w:rFonts w:ascii="Arial" w:hAnsi="Arial" w:cs="Arial"/>
          <w:b/>
          <w:sz w:val="18"/>
          <w:szCs w:val="18"/>
        </w:rPr>
        <w:t xml:space="preserve">            </w:t>
      </w:r>
      <w:r w:rsidR="00E6415A">
        <w:rPr>
          <w:rFonts w:ascii="Arial" w:hAnsi="Arial" w:cs="Arial"/>
          <w:b/>
          <w:sz w:val="18"/>
          <w:szCs w:val="18"/>
        </w:rPr>
        <w:t xml:space="preserve">     </w:t>
      </w:r>
      <w:r w:rsidR="009F681A" w:rsidRPr="007379BB">
        <w:rPr>
          <w:rFonts w:ascii="Arial" w:hAnsi="Arial" w:cs="Arial"/>
          <w:b/>
          <w:sz w:val="18"/>
          <w:szCs w:val="18"/>
        </w:rPr>
        <w:t xml:space="preserve">от </w:t>
      </w:r>
      <w:r w:rsidR="009F681A" w:rsidRPr="007379BB">
        <w:rPr>
          <w:rFonts w:ascii="Arial" w:hAnsi="Arial" w:cs="Arial"/>
          <w:b/>
          <w:smallCaps/>
          <w:sz w:val="18"/>
          <w:szCs w:val="18"/>
        </w:rPr>
        <w:t>ЗАКАЗЧИКА</w:t>
      </w:r>
    </w:p>
    <w:p w14:paraId="598048F4" w14:textId="77777777" w:rsidR="009F681A" w:rsidRPr="007379BB" w:rsidRDefault="009F681A">
      <w:pPr>
        <w:rPr>
          <w:rFonts w:ascii="Arial" w:hAnsi="Arial" w:cs="Arial"/>
          <w:sz w:val="18"/>
          <w:szCs w:val="18"/>
        </w:rPr>
      </w:pPr>
    </w:p>
    <w:p w14:paraId="297BAD61" w14:textId="1ACFBD77" w:rsidR="009F681A" w:rsidRPr="00691CA5" w:rsidRDefault="009F681A">
      <w:pPr>
        <w:rPr>
          <w:rFonts w:ascii="Arial" w:hAnsi="Arial" w:cs="Arial"/>
        </w:rPr>
      </w:pPr>
      <w:r w:rsidRPr="00691CA5">
        <w:rPr>
          <w:rFonts w:ascii="Arial" w:hAnsi="Arial" w:cs="Arial"/>
        </w:rPr>
        <w:t>_</w:t>
      </w:r>
      <w:r w:rsidR="00844E9A">
        <w:rPr>
          <w:rFonts w:ascii="Arial" w:hAnsi="Arial" w:cs="Arial"/>
        </w:rPr>
        <w:t>______</w:t>
      </w:r>
      <w:r w:rsidRPr="00691CA5">
        <w:rPr>
          <w:rFonts w:ascii="Arial" w:hAnsi="Arial" w:cs="Arial"/>
        </w:rPr>
        <w:t xml:space="preserve">______________ / </w:t>
      </w:r>
      <w:r w:rsidR="00713B50">
        <w:rPr>
          <w:rFonts w:ascii="Arial" w:hAnsi="Arial" w:cs="Arial"/>
        </w:rPr>
        <w:t>Т.Н. Акатьева</w:t>
      </w:r>
      <w:r w:rsidR="00376B7D">
        <w:rPr>
          <w:rFonts w:ascii="Arial" w:hAnsi="Arial" w:cs="Arial"/>
        </w:rPr>
        <w:t xml:space="preserve"> /</w:t>
      </w:r>
      <w:r w:rsidR="00376B7D">
        <w:rPr>
          <w:rFonts w:ascii="Arial" w:hAnsi="Arial" w:cs="Arial"/>
        </w:rPr>
        <w:tab/>
        <w:t xml:space="preserve">    </w:t>
      </w:r>
      <w:r w:rsidR="00BD0864" w:rsidRPr="00691CA5">
        <w:rPr>
          <w:rFonts w:ascii="Arial" w:hAnsi="Arial" w:cs="Arial"/>
        </w:rPr>
        <w:t xml:space="preserve"> </w:t>
      </w:r>
      <w:r w:rsidR="00B20BC5">
        <w:rPr>
          <w:rFonts w:ascii="Arial" w:hAnsi="Arial" w:cs="Arial"/>
        </w:rPr>
        <w:t xml:space="preserve">    </w:t>
      </w:r>
      <w:r w:rsidR="00E6415A">
        <w:rPr>
          <w:rFonts w:ascii="Arial" w:hAnsi="Arial" w:cs="Arial"/>
        </w:rPr>
        <w:t xml:space="preserve">       </w:t>
      </w:r>
      <w:r w:rsidRPr="00691CA5">
        <w:rPr>
          <w:rFonts w:ascii="Arial" w:hAnsi="Arial" w:cs="Arial"/>
        </w:rPr>
        <w:t>_______</w:t>
      </w:r>
      <w:r w:rsidR="00844E9A">
        <w:rPr>
          <w:rFonts w:ascii="Arial" w:hAnsi="Arial" w:cs="Arial"/>
        </w:rPr>
        <w:t>__</w:t>
      </w:r>
      <w:r w:rsidRPr="00691CA5">
        <w:rPr>
          <w:rFonts w:ascii="Arial" w:hAnsi="Arial" w:cs="Arial"/>
        </w:rPr>
        <w:t>___________ /</w:t>
      </w:r>
      <w:r w:rsidR="00353B22">
        <w:rPr>
          <w:rFonts w:ascii="Arial" w:hAnsi="Arial" w:cs="Arial"/>
        </w:rPr>
        <w:t xml:space="preserve"> </w:t>
      </w:r>
      <w:r w:rsidR="00AE1863">
        <w:rPr>
          <w:rFonts w:ascii="Arial" w:hAnsi="Arial" w:cs="Arial"/>
        </w:rPr>
        <w:t>____</w:t>
      </w:r>
      <w:r w:rsidR="00CE07BD">
        <w:rPr>
          <w:rFonts w:ascii="Arial" w:hAnsi="Arial" w:cs="Arial"/>
        </w:rPr>
        <w:t>_</w:t>
      </w:r>
      <w:r w:rsidR="00AE1863">
        <w:rPr>
          <w:rFonts w:ascii="Arial" w:hAnsi="Arial" w:cs="Arial"/>
        </w:rPr>
        <w:t>________</w:t>
      </w:r>
      <w:r w:rsidR="00EE3F9F" w:rsidRPr="00691CA5">
        <w:rPr>
          <w:rFonts w:ascii="Arial" w:hAnsi="Arial" w:cs="Arial"/>
        </w:rPr>
        <w:t xml:space="preserve"> </w:t>
      </w:r>
      <w:r w:rsidRPr="00691CA5">
        <w:rPr>
          <w:rFonts w:ascii="Arial" w:hAnsi="Arial" w:cs="Arial"/>
        </w:rPr>
        <w:t>/</w:t>
      </w:r>
    </w:p>
    <w:p w14:paraId="08B73BEE" w14:textId="77777777" w:rsidR="00CC2CC1" w:rsidRPr="006870BE" w:rsidRDefault="009F681A" w:rsidP="00D85677">
      <w:pPr>
        <w:rPr>
          <w:rFonts w:ascii="Arial" w:hAnsi="Arial" w:cs="Arial"/>
          <w:sz w:val="18"/>
          <w:szCs w:val="18"/>
        </w:rPr>
      </w:pPr>
      <w:r w:rsidRPr="007379BB">
        <w:rPr>
          <w:rFonts w:ascii="Arial" w:hAnsi="Arial" w:cs="Arial"/>
          <w:sz w:val="18"/>
          <w:szCs w:val="18"/>
        </w:rPr>
        <w:tab/>
      </w:r>
      <w:r w:rsidR="00BD0864">
        <w:rPr>
          <w:rFonts w:ascii="Arial" w:hAnsi="Arial" w:cs="Arial"/>
          <w:sz w:val="18"/>
          <w:szCs w:val="18"/>
        </w:rPr>
        <w:t xml:space="preserve">    </w:t>
      </w:r>
      <w:r w:rsidRPr="007379BB">
        <w:rPr>
          <w:rFonts w:ascii="Arial" w:hAnsi="Arial" w:cs="Arial"/>
          <w:sz w:val="18"/>
          <w:szCs w:val="18"/>
        </w:rPr>
        <w:t>М.П.</w:t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Pr="007379BB">
        <w:rPr>
          <w:rFonts w:ascii="Arial" w:hAnsi="Arial" w:cs="Arial"/>
          <w:sz w:val="18"/>
          <w:szCs w:val="18"/>
        </w:rPr>
        <w:tab/>
      </w:r>
      <w:r w:rsidR="003A611F">
        <w:rPr>
          <w:rFonts w:ascii="Arial" w:hAnsi="Arial" w:cs="Arial"/>
          <w:sz w:val="18"/>
          <w:szCs w:val="18"/>
        </w:rPr>
        <w:t xml:space="preserve">      </w:t>
      </w:r>
      <w:r w:rsidR="00BD0864">
        <w:rPr>
          <w:rFonts w:ascii="Arial" w:hAnsi="Arial" w:cs="Arial"/>
          <w:sz w:val="18"/>
          <w:szCs w:val="18"/>
        </w:rPr>
        <w:t xml:space="preserve">  </w:t>
      </w:r>
      <w:r w:rsidR="00E6415A">
        <w:rPr>
          <w:rFonts w:ascii="Arial" w:hAnsi="Arial" w:cs="Arial"/>
          <w:sz w:val="18"/>
          <w:szCs w:val="18"/>
        </w:rPr>
        <w:t xml:space="preserve">             </w:t>
      </w:r>
      <w:r w:rsidRPr="007379BB">
        <w:rPr>
          <w:rFonts w:ascii="Arial" w:hAnsi="Arial" w:cs="Arial"/>
          <w:sz w:val="18"/>
          <w:szCs w:val="18"/>
        </w:rPr>
        <w:t>М.П.</w:t>
      </w:r>
    </w:p>
    <w:sectPr w:rsidR="00CC2CC1" w:rsidRPr="006870BE" w:rsidSect="00E6415A">
      <w:headerReference w:type="even" r:id="rId10"/>
      <w:headerReference w:type="default" r:id="rId11"/>
      <w:type w:val="continuous"/>
      <w:pgSz w:w="11907" w:h="16840" w:code="9"/>
      <w:pgMar w:top="567" w:right="567" w:bottom="56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A50D" w14:textId="77777777" w:rsidR="00076D8B" w:rsidRDefault="00076D8B">
      <w:r>
        <w:separator/>
      </w:r>
    </w:p>
  </w:endnote>
  <w:endnote w:type="continuationSeparator" w:id="0">
    <w:p w14:paraId="41AD11EC" w14:textId="77777777" w:rsidR="00076D8B" w:rsidRDefault="0007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CFBF" w14:textId="77777777" w:rsidR="00076D8B" w:rsidRDefault="00076D8B">
      <w:r>
        <w:separator/>
      </w:r>
    </w:p>
  </w:footnote>
  <w:footnote w:type="continuationSeparator" w:id="0">
    <w:p w14:paraId="3DA6E6F2" w14:textId="77777777" w:rsidR="00076D8B" w:rsidRDefault="0007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B1A6" w14:textId="77777777" w:rsidR="006870BE" w:rsidRDefault="0068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525AE5F3" w14:textId="77777777" w:rsidR="006870BE" w:rsidRDefault="006870B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3C5C" w14:textId="77777777" w:rsidR="006870BE" w:rsidRDefault="006870BE">
    <w:pPr>
      <w:pStyle w:val="a3"/>
      <w:framePr w:wrap="around" w:vAnchor="text" w:hAnchor="margin" w:xAlign="right" w:y="1"/>
      <w:rPr>
        <w:rStyle w:val="a4"/>
      </w:rPr>
    </w:pPr>
  </w:p>
  <w:p w14:paraId="79F97D7E" w14:textId="77777777" w:rsidR="006870BE" w:rsidRDefault="006870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D4C80"/>
    <w:multiLevelType w:val="singleLevel"/>
    <w:tmpl w:val="24B0F9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05B8A"/>
    <w:multiLevelType w:val="hybridMultilevel"/>
    <w:tmpl w:val="C1FEDCA0"/>
    <w:lvl w:ilvl="0" w:tplc="6CDA65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E23A30">
      <w:numFmt w:val="none"/>
      <w:lvlText w:val=""/>
      <w:lvlJc w:val="left"/>
      <w:pPr>
        <w:tabs>
          <w:tab w:val="num" w:pos="360"/>
        </w:tabs>
      </w:pPr>
    </w:lvl>
    <w:lvl w:ilvl="2" w:tplc="A4BADC98">
      <w:numFmt w:val="none"/>
      <w:lvlText w:val=""/>
      <w:lvlJc w:val="left"/>
      <w:pPr>
        <w:tabs>
          <w:tab w:val="num" w:pos="360"/>
        </w:tabs>
      </w:pPr>
    </w:lvl>
    <w:lvl w:ilvl="3" w:tplc="42B484C0">
      <w:numFmt w:val="none"/>
      <w:lvlText w:val=""/>
      <w:lvlJc w:val="left"/>
      <w:pPr>
        <w:tabs>
          <w:tab w:val="num" w:pos="360"/>
        </w:tabs>
      </w:pPr>
    </w:lvl>
    <w:lvl w:ilvl="4" w:tplc="4BBE1038">
      <w:numFmt w:val="none"/>
      <w:lvlText w:val=""/>
      <w:lvlJc w:val="left"/>
      <w:pPr>
        <w:tabs>
          <w:tab w:val="num" w:pos="360"/>
        </w:tabs>
      </w:pPr>
    </w:lvl>
    <w:lvl w:ilvl="5" w:tplc="95B4BB98">
      <w:numFmt w:val="none"/>
      <w:lvlText w:val=""/>
      <w:lvlJc w:val="left"/>
      <w:pPr>
        <w:tabs>
          <w:tab w:val="num" w:pos="360"/>
        </w:tabs>
      </w:pPr>
    </w:lvl>
    <w:lvl w:ilvl="6" w:tplc="38743B74">
      <w:numFmt w:val="none"/>
      <w:lvlText w:val=""/>
      <w:lvlJc w:val="left"/>
      <w:pPr>
        <w:tabs>
          <w:tab w:val="num" w:pos="360"/>
        </w:tabs>
      </w:pPr>
    </w:lvl>
    <w:lvl w:ilvl="7" w:tplc="2B6A0F3C">
      <w:numFmt w:val="none"/>
      <w:lvlText w:val=""/>
      <w:lvlJc w:val="left"/>
      <w:pPr>
        <w:tabs>
          <w:tab w:val="num" w:pos="360"/>
        </w:tabs>
      </w:pPr>
    </w:lvl>
    <w:lvl w:ilvl="8" w:tplc="C638F3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EE0318"/>
    <w:multiLevelType w:val="hybridMultilevel"/>
    <w:tmpl w:val="A6EC347E"/>
    <w:lvl w:ilvl="0" w:tplc="93FEDA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97EE46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50AC3E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A8568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1320FE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6FC1A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0C67E0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382793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A8ABB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6C143B"/>
    <w:multiLevelType w:val="multilevel"/>
    <w:tmpl w:val="75A6F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24276E8"/>
    <w:multiLevelType w:val="multilevel"/>
    <w:tmpl w:val="FD64AB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FE5BE4"/>
    <w:multiLevelType w:val="hybridMultilevel"/>
    <w:tmpl w:val="511AEAC0"/>
    <w:lvl w:ilvl="0" w:tplc="FFFFFFFF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71E06A06"/>
    <w:multiLevelType w:val="singleLevel"/>
    <w:tmpl w:val="6CB83B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 w15:restartNumberingAfterBreak="0">
    <w:nsid w:val="737354E5"/>
    <w:multiLevelType w:val="multilevel"/>
    <w:tmpl w:val="E312ED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1F5452"/>
    <w:multiLevelType w:val="multilevel"/>
    <w:tmpl w:val="27C06E7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EB7"/>
    <w:rsid w:val="00001380"/>
    <w:rsid w:val="000055FE"/>
    <w:rsid w:val="00012ECA"/>
    <w:rsid w:val="00022828"/>
    <w:rsid w:val="00023904"/>
    <w:rsid w:val="0002478C"/>
    <w:rsid w:val="00025A14"/>
    <w:rsid w:val="0003032D"/>
    <w:rsid w:val="00044CA5"/>
    <w:rsid w:val="000460AE"/>
    <w:rsid w:val="0006464E"/>
    <w:rsid w:val="0006516F"/>
    <w:rsid w:val="00076D8B"/>
    <w:rsid w:val="0008122E"/>
    <w:rsid w:val="00097DD6"/>
    <w:rsid w:val="000C0CE8"/>
    <w:rsid w:val="000C2B6C"/>
    <w:rsid w:val="000C3DC5"/>
    <w:rsid w:val="000C7138"/>
    <w:rsid w:val="000D08F8"/>
    <w:rsid w:val="000D0F34"/>
    <w:rsid w:val="000E54D3"/>
    <w:rsid w:val="000F2850"/>
    <w:rsid w:val="000F2A56"/>
    <w:rsid w:val="000F59C9"/>
    <w:rsid w:val="000F612C"/>
    <w:rsid w:val="000F62BC"/>
    <w:rsid w:val="001033FF"/>
    <w:rsid w:val="00111045"/>
    <w:rsid w:val="001225F2"/>
    <w:rsid w:val="00126914"/>
    <w:rsid w:val="001305BF"/>
    <w:rsid w:val="00130EB7"/>
    <w:rsid w:val="00131158"/>
    <w:rsid w:val="00137AE4"/>
    <w:rsid w:val="001535B8"/>
    <w:rsid w:val="00166231"/>
    <w:rsid w:val="00183830"/>
    <w:rsid w:val="00183F68"/>
    <w:rsid w:val="00184B14"/>
    <w:rsid w:val="00193366"/>
    <w:rsid w:val="00193BE7"/>
    <w:rsid w:val="001A1273"/>
    <w:rsid w:val="001A22C6"/>
    <w:rsid w:val="001B254E"/>
    <w:rsid w:val="001B5DFD"/>
    <w:rsid w:val="001C4685"/>
    <w:rsid w:val="001C4B98"/>
    <w:rsid w:val="001C60B0"/>
    <w:rsid w:val="001D076D"/>
    <w:rsid w:val="001E0C57"/>
    <w:rsid w:val="001F48D7"/>
    <w:rsid w:val="001F4CCE"/>
    <w:rsid w:val="00203B14"/>
    <w:rsid w:val="00205CC6"/>
    <w:rsid w:val="0021232A"/>
    <w:rsid w:val="00213487"/>
    <w:rsid w:val="00213760"/>
    <w:rsid w:val="00214097"/>
    <w:rsid w:val="00221DF2"/>
    <w:rsid w:val="002302B6"/>
    <w:rsid w:val="00232B47"/>
    <w:rsid w:val="0025575F"/>
    <w:rsid w:val="002749DC"/>
    <w:rsid w:val="002758D7"/>
    <w:rsid w:val="00276659"/>
    <w:rsid w:val="00294563"/>
    <w:rsid w:val="00296A91"/>
    <w:rsid w:val="00297F09"/>
    <w:rsid w:val="002A2D2D"/>
    <w:rsid w:val="002A4C79"/>
    <w:rsid w:val="002C458B"/>
    <w:rsid w:val="002D137A"/>
    <w:rsid w:val="002E0926"/>
    <w:rsid w:val="002E2F0A"/>
    <w:rsid w:val="002E4729"/>
    <w:rsid w:val="003022B5"/>
    <w:rsid w:val="003110E1"/>
    <w:rsid w:val="00325C22"/>
    <w:rsid w:val="00337B1C"/>
    <w:rsid w:val="00343016"/>
    <w:rsid w:val="00343A8B"/>
    <w:rsid w:val="0034559F"/>
    <w:rsid w:val="00353B22"/>
    <w:rsid w:val="00354CD4"/>
    <w:rsid w:val="003618D2"/>
    <w:rsid w:val="0037086E"/>
    <w:rsid w:val="00376B7D"/>
    <w:rsid w:val="00377283"/>
    <w:rsid w:val="00383FC2"/>
    <w:rsid w:val="00385761"/>
    <w:rsid w:val="00390960"/>
    <w:rsid w:val="00397916"/>
    <w:rsid w:val="003A611F"/>
    <w:rsid w:val="003A76DF"/>
    <w:rsid w:val="003C2452"/>
    <w:rsid w:val="003D11A7"/>
    <w:rsid w:val="003E503C"/>
    <w:rsid w:val="003F0C95"/>
    <w:rsid w:val="003F4B59"/>
    <w:rsid w:val="0040121F"/>
    <w:rsid w:val="00411C97"/>
    <w:rsid w:val="00414ED0"/>
    <w:rsid w:val="00420517"/>
    <w:rsid w:val="00422E45"/>
    <w:rsid w:val="0042559D"/>
    <w:rsid w:val="00441C0D"/>
    <w:rsid w:val="00460EBB"/>
    <w:rsid w:val="00464D4D"/>
    <w:rsid w:val="0046500C"/>
    <w:rsid w:val="004918F6"/>
    <w:rsid w:val="00491B95"/>
    <w:rsid w:val="004A262C"/>
    <w:rsid w:val="004B0189"/>
    <w:rsid w:val="004B0EBB"/>
    <w:rsid w:val="004D1859"/>
    <w:rsid w:val="004D59AD"/>
    <w:rsid w:val="004D6554"/>
    <w:rsid w:val="004E0FD5"/>
    <w:rsid w:val="004E2426"/>
    <w:rsid w:val="004E7655"/>
    <w:rsid w:val="004E7ACC"/>
    <w:rsid w:val="004F740A"/>
    <w:rsid w:val="00502888"/>
    <w:rsid w:val="00514CFA"/>
    <w:rsid w:val="005160B4"/>
    <w:rsid w:val="005177B5"/>
    <w:rsid w:val="00520505"/>
    <w:rsid w:val="00531139"/>
    <w:rsid w:val="00535C1A"/>
    <w:rsid w:val="00543A25"/>
    <w:rsid w:val="00543B46"/>
    <w:rsid w:val="0056455C"/>
    <w:rsid w:val="005652CD"/>
    <w:rsid w:val="00577E95"/>
    <w:rsid w:val="00595259"/>
    <w:rsid w:val="005B4993"/>
    <w:rsid w:val="005B6393"/>
    <w:rsid w:val="005B657A"/>
    <w:rsid w:val="005D40E7"/>
    <w:rsid w:val="005D48DF"/>
    <w:rsid w:val="005D4CC8"/>
    <w:rsid w:val="005E025E"/>
    <w:rsid w:val="005E1132"/>
    <w:rsid w:val="005E348F"/>
    <w:rsid w:val="005E7A37"/>
    <w:rsid w:val="005F05B4"/>
    <w:rsid w:val="005F3E04"/>
    <w:rsid w:val="00600DCD"/>
    <w:rsid w:val="0060129E"/>
    <w:rsid w:val="00621B72"/>
    <w:rsid w:val="00621F0C"/>
    <w:rsid w:val="00624874"/>
    <w:rsid w:val="00626C4D"/>
    <w:rsid w:val="00632419"/>
    <w:rsid w:val="00632DD2"/>
    <w:rsid w:val="006332A8"/>
    <w:rsid w:val="00642AA9"/>
    <w:rsid w:val="00645AC4"/>
    <w:rsid w:val="006534C4"/>
    <w:rsid w:val="00664D7C"/>
    <w:rsid w:val="006870BE"/>
    <w:rsid w:val="00691CA5"/>
    <w:rsid w:val="00692982"/>
    <w:rsid w:val="006B3CE4"/>
    <w:rsid w:val="006B6E5A"/>
    <w:rsid w:val="006B719C"/>
    <w:rsid w:val="006B7747"/>
    <w:rsid w:val="006C057A"/>
    <w:rsid w:val="006C2297"/>
    <w:rsid w:val="006D6777"/>
    <w:rsid w:val="006E2726"/>
    <w:rsid w:val="006E2B48"/>
    <w:rsid w:val="006F419C"/>
    <w:rsid w:val="006F41BF"/>
    <w:rsid w:val="0070473F"/>
    <w:rsid w:val="007104A0"/>
    <w:rsid w:val="0071171B"/>
    <w:rsid w:val="00713B50"/>
    <w:rsid w:val="0071675E"/>
    <w:rsid w:val="00717B87"/>
    <w:rsid w:val="007379BB"/>
    <w:rsid w:val="00740A72"/>
    <w:rsid w:val="0075403B"/>
    <w:rsid w:val="007549DA"/>
    <w:rsid w:val="00762FAC"/>
    <w:rsid w:val="00772BC0"/>
    <w:rsid w:val="00781BCC"/>
    <w:rsid w:val="00786AE8"/>
    <w:rsid w:val="007904D8"/>
    <w:rsid w:val="007915A9"/>
    <w:rsid w:val="007C42B1"/>
    <w:rsid w:val="007D075F"/>
    <w:rsid w:val="007D715B"/>
    <w:rsid w:val="00800B2C"/>
    <w:rsid w:val="008112D9"/>
    <w:rsid w:val="00812A9F"/>
    <w:rsid w:val="0081690C"/>
    <w:rsid w:val="008251BC"/>
    <w:rsid w:val="00840BE7"/>
    <w:rsid w:val="008425B0"/>
    <w:rsid w:val="00844E9A"/>
    <w:rsid w:val="00862B2A"/>
    <w:rsid w:val="00870AC4"/>
    <w:rsid w:val="008771E3"/>
    <w:rsid w:val="008835FD"/>
    <w:rsid w:val="00890BB9"/>
    <w:rsid w:val="008928D5"/>
    <w:rsid w:val="00893DC5"/>
    <w:rsid w:val="008969E2"/>
    <w:rsid w:val="008A3AC6"/>
    <w:rsid w:val="008A69E4"/>
    <w:rsid w:val="008B6C87"/>
    <w:rsid w:val="008C375A"/>
    <w:rsid w:val="008C63C4"/>
    <w:rsid w:val="008D204F"/>
    <w:rsid w:val="008D4E9A"/>
    <w:rsid w:val="008D70E5"/>
    <w:rsid w:val="008E2588"/>
    <w:rsid w:val="008E7FA8"/>
    <w:rsid w:val="00903892"/>
    <w:rsid w:val="00903F74"/>
    <w:rsid w:val="0090438F"/>
    <w:rsid w:val="0093398B"/>
    <w:rsid w:val="00937C0D"/>
    <w:rsid w:val="00943353"/>
    <w:rsid w:val="009473AD"/>
    <w:rsid w:val="00951CB4"/>
    <w:rsid w:val="00952065"/>
    <w:rsid w:val="009546D6"/>
    <w:rsid w:val="009725A1"/>
    <w:rsid w:val="00977194"/>
    <w:rsid w:val="00977E64"/>
    <w:rsid w:val="009925E9"/>
    <w:rsid w:val="00993CBF"/>
    <w:rsid w:val="00996C01"/>
    <w:rsid w:val="009A0AD0"/>
    <w:rsid w:val="009A1B3E"/>
    <w:rsid w:val="009B06E6"/>
    <w:rsid w:val="009C32F8"/>
    <w:rsid w:val="009C408B"/>
    <w:rsid w:val="009C5A1B"/>
    <w:rsid w:val="009D1443"/>
    <w:rsid w:val="009D1615"/>
    <w:rsid w:val="009E14CF"/>
    <w:rsid w:val="009F5239"/>
    <w:rsid w:val="009F681A"/>
    <w:rsid w:val="00A00E95"/>
    <w:rsid w:val="00A1252B"/>
    <w:rsid w:val="00A15975"/>
    <w:rsid w:val="00A17305"/>
    <w:rsid w:val="00A413A3"/>
    <w:rsid w:val="00A5320F"/>
    <w:rsid w:val="00A657AB"/>
    <w:rsid w:val="00A67C2D"/>
    <w:rsid w:val="00A70E31"/>
    <w:rsid w:val="00A8314B"/>
    <w:rsid w:val="00A854E6"/>
    <w:rsid w:val="00A85581"/>
    <w:rsid w:val="00AA5625"/>
    <w:rsid w:val="00AA5ACC"/>
    <w:rsid w:val="00AB52CB"/>
    <w:rsid w:val="00AD3B60"/>
    <w:rsid w:val="00AE1863"/>
    <w:rsid w:val="00AE1AD0"/>
    <w:rsid w:val="00AE6BAE"/>
    <w:rsid w:val="00AF277B"/>
    <w:rsid w:val="00AF3E41"/>
    <w:rsid w:val="00AF48F0"/>
    <w:rsid w:val="00AF7142"/>
    <w:rsid w:val="00B03414"/>
    <w:rsid w:val="00B051A9"/>
    <w:rsid w:val="00B176FA"/>
    <w:rsid w:val="00B20BC5"/>
    <w:rsid w:val="00B22570"/>
    <w:rsid w:val="00B257D1"/>
    <w:rsid w:val="00B2786A"/>
    <w:rsid w:val="00B36CFD"/>
    <w:rsid w:val="00B42DE2"/>
    <w:rsid w:val="00B43ED8"/>
    <w:rsid w:val="00B4646F"/>
    <w:rsid w:val="00B65281"/>
    <w:rsid w:val="00B66895"/>
    <w:rsid w:val="00B736D2"/>
    <w:rsid w:val="00B809DA"/>
    <w:rsid w:val="00B81417"/>
    <w:rsid w:val="00B83F08"/>
    <w:rsid w:val="00B83F58"/>
    <w:rsid w:val="00B84C65"/>
    <w:rsid w:val="00B90D9B"/>
    <w:rsid w:val="00B93F5B"/>
    <w:rsid w:val="00B96380"/>
    <w:rsid w:val="00BB2AD6"/>
    <w:rsid w:val="00BB7135"/>
    <w:rsid w:val="00BC5B88"/>
    <w:rsid w:val="00BC5D36"/>
    <w:rsid w:val="00BD01A5"/>
    <w:rsid w:val="00BD0864"/>
    <w:rsid w:val="00BD6E02"/>
    <w:rsid w:val="00BE37C2"/>
    <w:rsid w:val="00BE7DF1"/>
    <w:rsid w:val="00BF1DBB"/>
    <w:rsid w:val="00BF4D66"/>
    <w:rsid w:val="00BF6F04"/>
    <w:rsid w:val="00C024E6"/>
    <w:rsid w:val="00C039C5"/>
    <w:rsid w:val="00C107C0"/>
    <w:rsid w:val="00C10DE4"/>
    <w:rsid w:val="00C14F67"/>
    <w:rsid w:val="00C163FA"/>
    <w:rsid w:val="00C329E1"/>
    <w:rsid w:val="00C42D28"/>
    <w:rsid w:val="00C4634B"/>
    <w:rsid w:val="00C464D5"/>
    <w:rsid w:val="00C6081D"/>
    <w:rsid w:val="00C60C47"/>
    <w:rsid w:val="00C61D92"/>
    <w:rsid w:val="00C7386F"/>
    <w:rsid w:val="00C85B4A"/>
    <w:rsid w:val="00C903C8"/>
    <w:rsid w:val="00C91770"/>
    <w:rsid w:val="00C922BE"/>
    <w:rsid w:val="00C94802"/>
    <w:rsid w:val="00CB16C9"/>
    <w:rsid w:val="00CB4F30"/>
    <w:rsid w:val="00CB7941"/>
    <w:rsid w:val="00CC2CC1"/>
    <w:rsid w:val="00CC3D34"/>
    <w:rsid w:val="00CC665D"/>
    <w:rsid w:val="00CE07BD"/>
    <w:rsid w:val="00CE6032"/>
    <w:rsid w:val="00CF6953"/>
    <w:rsid w:val="00D0270A"/>
    <w:rsid w:val="00D170EB"/>
    <w:rsid w:val="00D320B8"/>
    <w:rsid w:val="00D36F4B"/>
    <w:rsid w:val="00D50A33"/>
    <w:rsid w:val="00D51BC6"/>
    <w:rsid w:val="00D55C2C"/>
    <w:rsid w:val="00D63461"/>
    <w:rsid w:val="00D67D3D"/>
    <w:rsid w:val="00D73AF4"/>
    <w:rsid w:val="00D764D3"/>
    <w:rsid w:val="00D85677"/>
    <w:rsid w:val="00D91681"/>
    <w:rsid w:val="00D93D2E"/>
    <w:rsid w:val="00DA636D"/>
    <w:rsid w:val="00DC2A61"/>
    <w:rsid w:val="00DE30AA"/>
    <w:rsid w:val="00DF0AD2"/>
    <w:rsid w:val="00DF12DD"/>
    <w:rsid w:val="00E00B03"/>
    <w:rsid w:val="00E034A3"/>
    <w:rsid w:val="00E10CEA"/>
    <w:rsid w:val="00E14D4A"/>
    <w:rsid w:val="00E14FF7"/>
    <w:rsid w:val="00E277F9"/>
    <w:rsid w:val="00E32DFE"/>
    <w:rsid w:val="00E3365F"/>
    <w:rsid w:val="00E35607"/>
    <w:rsid w:val="00E35BB3"/>
    <w:rsid w:val="00E41985"/>
    <w:rsid w:val="00E43357"/>
    <w:rsid w:val="00E518AB"/>
    <w:rsid w:val="00E53C5F"/>
    <w:rsid w:val="00E60AEA"/>
    <w:rsid w:val="00E619BD"/>
    <w:rsid w:val="00E6415A"/>
    <w:rsid w:val="00E651A5"/>
    <w:rsid w:val="00E73A4E"/>
    <w:rsid w:val="00E82B58"/>
    <w:rsid w:val="00E90E9F"/>
    <w:rsid w:val="00EA372C"/>
    <w:rsid w:val="00EB49E6"/>
    <w:rsid w:val="00EB4B25"/>
    <w:rsid w:val="00ED13FB"/>
    <w:rsid w:val="00ED30EC"/>
    <w:rsid w:val="00ED411D"/>
    <w:rsid w:val="00ED4CC2"/>
    <w:rsid w:val="00ED7D46"/>
    <w:rsid w:val="00EE1599"/>
    <w:rsid w:val="00EE1978"/>
    <w:rsid w:val="00EE24AF"/>
    <w:rsid w:val="00EE3F9F"/>
    <w:rsid w:val="00EF36A1"/>
    <w:rsid w:val="00EF3CA9"/>
    <w:rsid w:val="00EF5D2B"/>
    <w:rsid w:val="00EF6102"/>
    <w:rsid w:val="00F10100"/>
    <w:rsid w:val="00F10792"/>
    <w:rsid w:val="00F12DA2"/>
    <w:rsid w:val="00F25CF1"/>
    <w:rsid w:val="00F3073C"/>
    <w:rsid w:val="00F35BC6"/>
    <w:rsid w:val="00F36AFC"/>
    <w:rsid w:val="00F465EF"/>
    <w:rsid w:val="00F5587D"/>
    <w:rsid w:val="00F614A9"/>
    <w:rsid w:val="00F619DB"/>
    <w:rsid w:val="00F67F89"/>
    <w:rsid w:val="00F80EB1"/>
    <w:rsid w:val="00F9581A"/>
    <w:rsid w:val="00F971DB"/>
    <w:rsid w:val="00FA0F28"/>
    <w:rsid w:val="00FA10E8"/>
    <w:rsid w:val="00FA13FF"/>
    <w:rsid w:val="00FA14C2"/>
    <w:rsid w:val="00FA4647"/>
    <w:rsid w:val="00FB55C0"/>
    <w:rsid w:val="00FC25A5"/>
    <w:rsid w:val="00FD0C08"/>
    <w:rsid w:val="00FD62F6"/>
    <w:rsid w:val="00FD744D"/>
    <w:rsid w:val="00FE162E"/>
    <w:rsid w:val="00FF3E4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8B8C"/>
  <w15:docId w15:val="{FC87DA5B-8BFD-45B2-9236-073F1EB6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Arial" w:hAnsi="Arial"/>
      <w:b/>
      <w:i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a6">
    <w:name w:val="Îñí_ò_äîã"/>
    <w:basedOn w:val="a"/>
    <w:pPr>
      <w:overflowPunct/>
      <w:autoSpaceDE/>
      <w:autoSpaceDN/>
      <w:adjustRightInd/>
      <w:jc w:val="both"/>
      <w:textAlignment w:val="auto"/>
    </w:pPr>
  </w:style>
  <w:style w:type="paragraph" w:customStyle="1" w:styleId="31">
    <w:name w:val="Основной текст 31"/>
    <w:basedOn w:val="a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7">
    <w:name w:val="Body Text Indent"/>
    <w:basedOn w:val="a"/>
    <w:pPr>
      <w:ind w:firstLine="709"/>
      <w:jc w:val="both"/>
    </w:pPr>
    <w:rPr>
      <w:rFonts w:ascii="Arial" w:hAnsi="Arial" w:cs="Arial"/>
    </w:rPr>
  </w:style>
  <w:style w:type="paragraph" w:styleId="a8">
    <w:name w:val="Body Text"/>
    <w:basedOn w:val="a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sz w:val="19"/>
      <w:szCs w:val="19"/>
    </w:rPr>
  </w:style>
  <w:style w:type="paragraph" w:customStyle="1" w:styleId="10">
    <w:name w:val="Обычный1"/>
    <w:pPr>
      <w:widowControl w:val="0"/>
      <w:spacing w:line="300" w:lineRule="auto"/>
      <w:ind w:firstLine="560"/>
    </w:pPr>
    <w:rPr>
      <w:snapToGrid w:val="0"/>
      <w:sz w:val="22"/>
    </w:rPr>
  </w:style>
  <w:style w:type="paragraph" w:styleId="a9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ac">
    <w:name w:val="Document Map"/>
    <w:basedOn w:val="a"/>
    <w:semiHidden/>
    <w:rsid w:val="00213487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6F41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D85677"/>
    <w:rPr>
      <w:color w:val="0000FF"/>
      <w:u w:val="single"/>
    </w:rPr>
  </w:style>
  <w:style w:type="paragraph" w:styleId="20">
    <w:name w:val="Body Text 2"/>
    <w:basedOn w:val="a"/>
    <w:link w:val="21"/>
    <w:rsid w:val="00ED30E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D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energetic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energeti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6;&#1075;&#1086;&#1074;&#1086;&#1088;%20&#1085;&#1072;%20&#1086;&#1073;&#1091;&#1095;%20&#1053;&#1054;&#1059;%20&#1059;&#1050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обуч НОУ УКЭ.dot</Template>
  <TotalTime>4</TotalTime>
  <Pages>2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N _______</vt:lpstr>
    </vt:vector>
  </TitlesOfParts>
  <Company>Учебный класс</Company>
  <LinksUpToDate>false</LinksUpToDate>
  <CharactersWithSpaces>9645</CharactersWithSpaces>
  <SharedDoc>false</SharedDoc>
  <HLinks>
    <vt:vector size="18" baseType="variant">
      <vt:variant>
        <vt:i4>7536752</vt:i4>
      </vt:variant>
      <vt:variant>
        <vt:i4>6</vt:i4>
      </vt:variant>
      <vt:variant>
        <vt:i4>0</vt:i4>
      </vt:variant>
      <vt:variant>
        <vt:i4>5</vt:i4>
      </vt:variant>
      <vt:variant>
        <vt:lpwstr>http://www.ukenergetic.ru/</vt:lpwstr>
      </vt:variant>
      <vt:variant>
        <vt:lpwstr/>
      </vt:variant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mailto:ukenergetic@yandex.ru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/document/70578880/entry/1100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N _______</dc:title>
  <dc:creator>486dx4_100_16MB</dc:creator>
  <cp:lastModifiedBy>adminchi</cp:lastModifiedBy>
  <cp:revision>4</cp:revision>
  <cp:lastPrinted>2019-08-21T07:39:00Z</cp:lastPrinted>
  <dcterms:created xsi:type="dcterms:W3CDTF">2021-02-25T12:41:00Z</dcterms:created>
  <dcterms:modified xsi:type="dcterms:W3CDTF">2024-12-03T12:43:00Z</dcterms:modified>
</cp:coreProperties>
</file>