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D23D" w14:textId="77777777" w:rsidR="00632419" w:rsidRPr="00E43357" w:rsidRDefault="00632419" w:rsidP="00632419">
      <w:pPr>
        <w:jc w:val="center"/>
        <w:outlineLvl w:val="0"/>
        <w:rPr>
          <w:rFonts w:ascii="Arial" w:hAnsi="Arial" w:cs="Arial"/>
        </w:rPr>
      </w:pPr>
      <w:r w:rsidRPr="00E43357">
        <w:rPr>
          <w:rFonts w:ascii="Arial" w:hAnsi="Arial" w:cs="Arial"/>
          <w:b/>
        </w:rPr>
        <w:t>ДОГОВОР №</w:t>
      </w:r>
      <w:r w:rsidRPr="00632419">
        <w:rPr>
          <w:rFonts w:ascii="Arial" w:hAnsi="Arial" w:cs="Arial"/>
          <w:b/>
        </w:rPr>
        <w:t xml:space="preserve"> </w:t>
      </w:r>
      <w:r w:rsidR="000F2850">
        <w:rPr>
          <w:rFonts w:ascii="Arial" w:hAnsi="Arial" w:cs="Arial"/>
          <w:b/>
        </w:rPr>
        <w:t>__________</w:t>
      </w:r>
      <w:r w:rsidRPr="00E43357">
        <w:rPr>
          <w:rFonts w:ascii="Arial" w:hAnsi="Arial" w:cs="Arial"/>
        </w:rPr>
        <w:t xml:space="preserve">     </w:t>
      </w:r>
    </w:p>
    <w:p w14:paraId="4F283FFB" w14:textId="77777777" w:rsidR="000C2B6C" w:rsidRPr="00E43357" w:rsidRDefault="000C2B6C" w:rsidP="000C2B6C">
      <w:pPr>
        <w:jc w:val="center"/>
        <w:outlineLvl w:val="0"/>
        <w:rPr>
          <w:rFonts w:ascii="Arial" w:hAnsi="Arial" w:cs="Arial"/>
        </w:rPr>
      </w:pPr>
      <w:r w:rsidRPr="00123676">
        <w:rPr>
          <w:rFonts w:ascii="Arial" w:hAnsi="Arial" w:cs="Arial"/>
          <w:b/>
        </w:rPr>
        <w:t>об оказании платных образовательных услуг</w:t>
      </w:r>
    </w:p>
    <w:p w14:paraId="562B6782" w14:textId="77777777" w:rsidR="000C2B6C" w:rsidRPr="00365F3E" w:rsidRDefault="000C2B6C" w:rsidP="000C2B6C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365F3E">
        <w:rPr>
          <w:rFonts w:ascii="Arial" w:hAnsi="Arial" w:cs="Arial"/>
          <w:sz w:val="16"/>
          <w:szCs w:val="16"/>
        </w:rPr>
        <w:t xml:space="preserve">Лицензия </w:t>
      </w:r>
      <w:r>
        <w:rPr>
          <w:rFonts w:ascii="Arial" w:hAnsi="Arial" w:cs="Arial"/>
          <w:sz w:val="16"/>
          <w:szCs w:val="16"/>
        </w:rPr>
        <w:t>18Л01 № 0000440. Регистрационный номер № 499</w:t>
      </w:r>
      <w:r w:rsidRPr="00365F3E">
        <w:rPr>
          <w:rFonts w:ascii="Arial" w:hAnsi="Arial" w:cs="Arial"/>
          <w:sz w:val="16"/>
          <w:szCs w:val="16"/>
        </w:rPr>
        <w:t xml:space="preserve"> от </w:t>
      </w:r>
      <w:r>
        <w:rPr>
          <w:rFonts w:ascii="Arial" w:hAnsi="Arial" w:cs="Arial"/>
          <w:sz w:val="16"/>
          <w:szCs w:val="16"/>
        </w:rPr>
        <w:t>0</w:t>
      </w:r>
      <w:r w:rsidRPr="00365F3E"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sz w:val="16"/>
          <w:szCs w:val="16"/>
        </w:rPr>
        <w:t>августа</w:t>
      </w:r>
      <w:r w:rsidRPr="00365F3E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5</w:t>
      </w:r>
      <w:r w:rsidRPr="00365F3E">
        <w:rPr>
          <w:rFonts w:ascii="Arial" w:hAnsi="Arial" w:cs="Arial"/>
          <w:sz w:val="16"/>
          <w:szCs w:val="16"/>
        </w:rPr>
        <w:t>г.</w:t>
      </w:r>
    </w:p>
    <w:p w14:paraId="5A2ED292" w14:textId="77777777" w:rsidR="00BE7DF1" w:rsidRDefault="000C2B6C" w:rsidP="000C2B6C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365F3E">
        <w:rPr>
          <w:rFonts w:ascii="Arial" w:hAnsi="Arial" w:cs="Arial"/>
          <w:sz w:val="16"/>
          <w:szCs w:val="16"/>
        </w:rPr>
        <w:t>выдана</w:t>
      </w:r>
      <w:r>
        <w:rPr>
          <w:rFonts w:ascii="Arial" w:hAnsi="Arial" w:cs="Arial"/>
          <w:sz w:val="16"/>
          <w:szCs w:val="16"/>
        </w:rPr>
        <w:t xml:space="preserve"> Министерством образования и науки Удмуртской Республики</w:t>
      </w:r>
    </w:p>
    <w:p w14:paraId="51511DE7" w14:textId="77777777" w:rsidR="00BE7DF1" w:rsidRDefault="00BE7DF1" w:rsidP="00BE7DF1">
      <w:pPr>
        <w:jc w:val="center"/>
        <w:rPr>
          <w:rFonts w:ascii="Arial" w:hAnsi="Arial" w:cs="Arial"/>
          <w:sz w:val="18"/>
          <w:szCs w:val="18"/>
        </w:rPr>
      </w:pPr>
    </w:p>
    <w:p w14:paraId="2FF51237" w14:textId="77777777" w:rsidR="00BE7DF1" w:rsidRPr="007379BB" w:rsidRDefault="00BE7DF1" w:rsidP="00BE7DF1">
      <w:pPr>
        <w:jc w:val="center"/>
        <w:rPr>
          <w:rFonts w:ascii="Arial" w:hAnsi="Arial" w:cs="Arial"/>
          <w:sz w:val="18"/>
          <w:szCs w:val="18"/>
        </w:rPr>
      </w:pPr>
    </w:p>
    <w:p w14:paraId="67C8A603" w14:textId="77777777" w:rsidR="00BE7DF1" w:rsidRPr="00D85677" w:rsidRDefault="00BE7DF1" w:rsidP="00BE7DF1">
      <w:pPr>
        <w:rPr>
          <w:rFonts w:ascii="Arial" w:hAnsi="Arial" w:cs="Arial"/>
          <w:sz w:val="18"/>
          <w:szCs w:val="18"/>
        </w:rPr>
      </w:pPr>
      <w:r w:rsidRPr="00D85677">
        <w:rPr>
          <w:rFonts w:ascii="Arial" w:hAnsi="Arial" w:cs="Arial"/>
          <w:sz w:val="18"/>
          <w:szCs w:val="18"/>
        </w:rPr>
        <w:t xml:space="preserve">г. Ижевск                                                                                                                                            </w:t>
      </w:r>
      <w:r w:rsidR="00621B72">
        <w:rPr>
          <w:rFonts w:ascii="Arial" w:hAnsi="Arial" w:cs="Arial"/>
          <w:sz w:val="18"/>
          <w:szCs w:val="18"/>
        </w:rPr>
        <w:t xml:space="preserve">  «___»</w:t>
      </w:r>
      <w:r>
        <w:rPr>
          <w:rFonts w:ascii="Arial" w:hAnsi="Arial" w:cs="Arial"/>
          <w:sz w:val="18"/>
          <w:szCs w:val="18"/>
        </w:rPr>
        <w:t xml:space="preserve"> </w:t>
      </w:r>
      <w:r w:rsidR="000F2850">
        <w:rPr>
          <w:rFonts w:ascii="Arial" w:hAnsi="Arial" w:cs="Arial"/>
          <w:sz w:val="18"/>
          <w:szCs w:val="18"/>
        </w:rPr>
        <w:t>_______</w:t>
      </w:r>
      <w:r w:rsidRPr="00D85677">
        <w:rPr>
          <w:rFonts w:ascii="Arial" w:hAnsi="Arial" w:cs="Arial"/>
          <w:sz w:val="18"/>
          <w:szCs w:val="18"/>
        </w:rPr>
        <w:t xml:space="preserve"> 20</w:t>
      </w:r>
      <w:r w:rsidR="000F2850">
        <w:rPr>
          <w:rFonts w:ascii="Arial" w:hAnsi="Arial" w:cs="Arial"/>
          <w:sz w:val="18"/>
          <w:szCs w:val="18"/>
        </w:rPr>
        <w:t>___</w:t>
      </w:r>
      <w:r w:rsidRPr="00D85677">
        <w:rPr>
          <w:rFonts w:ascii="Arial" w:hAnsi="Arial" w:cs="Arial"/>
          <w:sz w:val="18"/>
          <w:szCs w:val="18"/>
        </w:rPr>
        <w:t>г.</w:t>
      </w:r>
    </w:p>
    <w:p w14:paraId="1795BFB9" w14:textId="77777777" w:rsidR="00BE7DF1" w:rsidRPr="007379BB" w:rsidRDefault="00BE7DF1" w:rsidP="00BE7DF1">
      <w:pPr>
        <w:rPr>
          <w:rFonts w:ascii="Arial" w:hAnsi="Arial" w:cs="Arial"/>
          <w:sz w:val="18"/>
          <w:szCs w:val="18"/>
          <w:u w:val="single"/>
        </w:rPr>
      </w:pPr>
    </w:p>
    <w:p w14:paraId="66E8CEA2" w14:textId="2F2FC4ED" w:rsidR="00A854E6" w:rsidRPr="00DF7AC1" w:rsidRDefault="00BE7DF1" w:rsidP="00A854E6">
      <w:pPr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Частное</w:t>
      </w:r>
      <w:r w:rsidRPr="007379BB">
        <w:rPr>
          <w:rFonts w:ascii="Arial" w:hAnsi="Arial" w:cs="Arial"/>
          <w:sz w:val="18"/>
          <w:szCs w:val="18"/>
        </w:rPr>
        <w:t xml:space="preserve"> образовательное учреждение</w:t>
      </w:r>
      <w:r>
        <w:rPr>
          <w:rFonts w:ascii="Arial" w:hAnsi="Arial" w:cs="Arial"/>
          <w:sz w:val="18"/>
          <w:szCs w:val="18"/>
        </w:rPr>
        <w:t xml:space="preserve"> дополнительного профессионального образования</w:t>
      </w:r>
      <w:r w:rsidRPr="007379BB">
        <w:rPr>
          <w:rFonts w:ascii="Arial" w:hAnsi="Arial" w:cs="Arial"/>
          <w:sz w:val="18"/>
          <w:szCs w:val="18"/>
        </w:rPr>
        <w:t xml:space="preserve"> «</w:t>
      </w:r>
      <w:r>
        <w:rPr>
          <w:rFonts w:ascii="Arial" w:hAnsi="Arial" w:cs="Arial"/>
          <w:sz w:val="18"/>
          <w:szCs w:val="18"/>
        </w:rPr>
        <w:t>Ижевский у</w:t>
      </w:r>
      <w:r w:rsidRPr="007379BB">
        <w:rPr>
          <w:rFonts w:ascii="Arial" w:hAnsi="Arial" w:cs="Arial"/>
          <w:sz w:val="18"/>
          <w:szCs w:val="18"/>
        </w:rPr>
        <w:t xml:space="preserve">чебный </w:t>
      </w:r>
      <w:r>
        <w:rPr>
          <w:rFonts w:ascii="Arial" w:hAnsi="Arial" w:cs="Arial"/>
          <w:sz w:val="18"/>
          <w:szCs w:val="18"/>
        </w:rPr>
        <w:t>центр</w:t>
      </w:r>
      <w:r w:rsidRPr="007379BB">
        <w:rPr>
          <w:rFonts w:ascii="Arial" w:hAnsi="Arial" w:cs="Arial"/>
          <w:sz w:val="18"/>
          <w:szCs w:val="18"/>
        </w:rPr>
        <w:t xml:space="preserve"> «Энергетик</w:t>
      </w:r>
      <w:r w:rsidRPr="00DF7AC1">
        <w:rPr>
          <w:rFonts w:ascii="Arial" w:hAnsi="Arial" w:cs="Arial"/>
          <w:sz w:val="18"/>
          <w:szCs w:val="18"/>
        </w:rPr>
        <w:t>»</w:t>
      </w:r>
      <w:r w:rsidR="00F80EB1" w:rsidRPr="00DF7AC1">
        <w:rPr>
          <w:rFonts w:ascii="Arial" w:hAnsi="Arial" w:cs="Arial"/>
          <w:sz w:val="18"/>
          <w:szCs w:val="18"/>
        </w:rPr>
        <w:t xml:space="preserve"> (ЧОУ ДПО «Ижевский УЦ «Энергетик»)</w:t>
      </w:r>
      <w:r w:rsidRPr="00DF7AC1">
        <w:rPr>
          <w:rFonts w:ascii="Arial" w:hAnsi="Arial" w:cs="Arial"/>
          <w:sz w:val="18"/>
          <w:szCs w:val="18"/>
        </w:rPr>
        <w:t xml:space="preserve">, именуемое в дальнейшем </w:t>
      </w:r>
      <w:r w:rsidRPr="00DF7AC1">
        <w:rPr>
          <w:rFonts w:ascii="Arial" w:hAnsi="Arial" w:cs="Arial"/>
          <w:b/>
          <w:sz w:val="18"/>
          <w:szCs w:val="18"/>
        </w:rPr>
        <w:t>И</w:t>
      </w:r>
      <w:r w:rsidR="008C5FA4" w:rsidRPr="00DF7AC1">
        <w:rPr>
          <w:rFonts w:ascii="Arial" w:hAnsi="Arial" w:cs="Arial"/>
          <w:b/>
          <w:sz w:val="18"/>
          <w:szCs w:val="18"/>
        </w:rPr>
        <w:t>сполнитель</w:t>
      </w:r>
      <w:r w:rsidRPr="00DF7AC1">
        <w:rPr>
          <w:rFonts w:ascii="Arial" w:hAnsi="Arial" w:cs="Arial"/>
          <w:sz w:val="18"/>
          <w:szCs w:val="18"/>
        </w:rPr>
        <w:t>, в лице</w:t>
      </w:r>
      <w:r w:rsidR="00F93B95">
        <w:rPr>
          <w:rFonts w:ascii="Arial" w:hAnsi="Arial" w:cs="Arial"/>
          <w:sz w:val="18"/>
          <w:szCs w:val="18"/>
        </w:rPr>
        <w:t xml:space="preserve"> исполняющего обязанности</w:t>
      </w:r>
      <w:r w:rsidRPr="00DF7AC1">
        <w:rPr>
          <w:rFonts w:ascii="Arial" w:hAnsi="Arial" w:cs="Arial"/>
          <w:sz w:val="18"/>
          <w:szCs w:val="18"/>
        </w:rPr>
        <w:t xml:space="preserve"> директора </w:t>
      </w:r>
      <w:r w:rsidR="00F93B95">
        <w:rPr>
          <w:rFonts w:ascii="Arial" w:hAnsi="Arial" w:cs="Arial"/>
          <w:sz w:val="18"/>
          <w:szCs w:val="18"/>
        </w:rPr>
        <w:t>Акатьевой Татьяны Николаевны</w:t>
      </w:r>
      <w:r w:rsidRPr="00DF7AC1">
        <w:rPr>
          <w:rFonts w:ascii="Arial" w:hAnsi="Arial" w:cs="Arial"/>
          <w:sz w:val="18"/>
          <w:szCs w:val="18"/>
        </w:rPr>
        <w:t>, действующего на основании Устава</w:t>
      </w:r>
      <w:r w:rsidR="003B6106" w:rsidRPr="00DF7AC1">
        <w:rPr>
          <w:rFonts w:ascii="Arial" w:hAnsi="Arial" w:cs="Arial"/>
          <w:sz w:val="18"/>
          <w:szCs w:val="18"/>
        </w:rPr>
        <w:t>, зарегистрированного Управлением Министерства юстиции РФ по УР 03.07.2015г.</w:t>
      </w:r>
      <w:r w:rsidR="009725A1" w:rsidRPr="00DF7AC1">
        <w:rPr>
          <w:rFonts w:ascii="Arial" w:hAnsi="Arial" w:cs="Arial"/>
          <w:sz w:val="18"/>
          <w:szCs w:val="18"/>
        </w:rPr>
        <w:t xml:space="preserve">, </w:t>
      </w:r>
      <w:r w:rsidRPr="00DF7AC1">
        <w:rPr>
          <w:rFonts w:ascii="Arial" w:hAnsi="Arial" w:cs="Arial"/>
          <w:sz w:val="18"/>
          <w:szCs w:val="18"/>
        </w:rPr>
        <w:t xml:space="preserve">с одной стороны, </w:t>
      </w:r>
      <w:r w:rsidR="00AF7142" w:rsidRPr="00DF7AC1">
        <w:rPr>
          <w:rFonts w:ascii="Arial" w:hAnsi="Arial" w:cs="Arial"/>
          <w:sz w:val="18"/>
          <w:szCs w:val="18"/>
        </w:rPr>
        <w:t xml:space="preserve">и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854E6" w:rsidRPr="00DF7AC1" w14:paraId="5AAB05CE" w14:textId="77777777" w:rsidTr="002C458B">
        <w:tc>
          <w:tcPr>
            <w:tcW w:w="10280" w:type="dxa"/>
          </w:tcPr>
          <w:p w14:paraId="0C4C000F" w14:textId="77777777" w:rsidR="00A854E6" w:rsidRPr="00DF7AC1" w:rsidRDefault="00A854E6" w:rsidP="002C458B">
            <w:pPr>
              <w:suppressAutoHyphens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0A9F2D" w14:textId="77777777" w:rsidR="00A854E6" w:rsidRPr="00DF7AC1" w:rsidRDefault="00A854E6" w:rsidP="00A854E6">
      <w:pPr>
        <w:suppressAutoHyphens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Pr="00DF7AC1">
        <w:rPr>
          <w:rFonts w:ascii="Arial" w:hAnsi="Arial" w:cs="Arial"/>
          <w:sz w:val="18"/>
          <w:szCs w:val="18"/>
          <w:vertAlign w:val="superscript"/>
        </w:rPr>
        <w:t>(наименование предприятия, организации, ведомства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9325"/>
      </w:tblGrid>
      <w:tr w:rsidR="00A854E6" w:rsidRPr="00DF7AC1" w14:paraId="0018DE0C" w14:textId="77777777" w:rsidTr="002C458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8897E68" w14:textId="77777777" w:rsidR="00A854E6" w:rsidRPr="00DF7AC1" w:rsidRDefault="00A854E6" w:rsidP="002C458B">
            <w:pPr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F7AC1">
              <w:rPr>
                <w:rFonts w:ascii="Arial" w:hAnsi="Arial" w:cs="Arial"/>
                <w:sz w:val="18"/>
                <w:szCs w:val="18"/>
              </w:rPr>
              <w:t>в лице</w:t>
            </w:r>
          </w:p>
        </w:tc>
        <w:tc>
          <w:tcPr>
            <w:tcW w:w="9463" w:type="dxa"/>
            <w:tcBorders>
              <w:top w:val="nil"/>
              <w:left w:val="nil"/>
              <w:right w:val="nil"/>
            </w:tcBorders>
          </w:tcPr>
          <w:p w14:paraId="3DC31567" w14:textId="77777777" w:rsidR="00A854E6" w:rsidRPr="00DF7AC1" w:rsidRDefault="00A854E6" w:rsidP="002C458B">
            <w:pPr>
              <w:suppressAutoHyphens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0B2CBA" w14:textId="77777777" w:rsidR="00A854E6" w:rsidRPr="00DF7AC1" w:rsidRDefault="00A854E6" w:rsidP="00A854E6">
      <w:pPr>
        <w:suppressAutoHyphens/>
        <w:outlineLvl w:val="0"/>
        <w:rPr>
          <w:rFonts w:ascii="Arial" w:hAnsi="Arial" w:cs="Arial"/>
          <w:sz w:val="18"/>
          <w:szCs w:val="18"/>
          <w:vertAlign w:val="superscript"/>
        </w:rPr>
      </w:pPr>
      <w:r w:rsidRPr="00DF7AC1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(должность, ФИО)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3652"/>
      </w:tblGrid>
      <w:tr w:rsidR="00A854E6" w:rsidRPr="00DF7AC1" w14:paraId="0843FA76" w14:textId="77777777" w:rsidTr="002C458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FC885" w14:textId="77777777" w:rsidR="00A854E6" w:rsidRPr="00DF7AC1" w:rsidRDefault="00A854E6" w:rsidP="002C458B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F7AC1">
              <w:rPr>
                <w:rFonts w:ascii="Arial" w:hAnsi="Arial" w:cs="Arial"/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C5B79" w14:textId="77777777" w:rsidR="00A854E6" w:rsidRPr="00DF7AC1" w:rsidRDefault="00952065" w:rsidP="002C458B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F7AC1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5A1CAB" w:rsidRPr="00DF7AC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C5FA4" w:rsidRPr="00DF7AC1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E23E6" w14:textId="77777777" w:rsidR="00A854E6" w:rsidRPr="00DF7AC1" w:rsidRDefault="00A854E6" w:rsidP="008C5FA4">
            <w:pPr>
              <w:suppressAutoHyphens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F7AC1">
              <w:rPr>
                <w:rFonts w:ascii="Arial" w:hAnsi="Arial" w:cs="Arial"/>
                <w:sz w:val="18"/>
                <w:szCs w:val="18"/>
              </w:rPr>
              <w:t xml:space="preserve">, именуемое в дальнейшем </w:t>
            </w:r>
            <w:r w:rsidRPr="00DF7AC1">
              <w:rPr>
                <w:rFonts w:ascii="Arial" w:hAnsi="Arial" w:cs="Arial"/>
                <w:b/>
                <w:smallCaps/>
                <w:sz w:val="18"/>
                <w:szCs w:val="18"/>
              </w:rPr>
              <w:t>З</w:t>
            </w:r>
            <w:r w:rsidR="008C5FA4" w:rsidRPr="00DF7AC1">
              <w:rPr>
                <w:rFonts w:ascii="Arial" w:hAnsi="Arial" w:cs="Arial"/>
                <w:b/>
                <w:smallCaps/>
                <w:sz w:val="18"/>
                <w:szCs w:val="18"/>
              </w:rPr>
              <w:t>аказчик</w:t>
            </w:r>
            <w:r w:rsidRPr="00DF7AC1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32EC346B" w14:textId="77777777" w:rsidR="00A854E6" w:rsidRPr="00DF7AC1" w:rsidRDefault="00A854E6" w:rsidP="00A854E6">
      <w:pPr>
        <w:suppressAutoHyphens/>
        <w:rPr>
          <w:rFonts w:ascii="Arial" w:hAnsi="Arial" w:cs="Arial"/>
          <w:sz w:val="18"/>
          <w:szCs w:val="18"/>
          <w:vertAlign w:val="superscript"/>
        </w:rPr>
      </w:pPr>
      <w:r w:rsidRPr="00DF7AC1">
        <w:rPr>
          <w:rFonts w:ascii="Arial" w:hAnsi="Arial" w:cs="Arial"/>
          <w:sz w:val="18"/>
          <w:szCs w:val="18"/>
          <w:vertAlign w:val="superscript"/>
        </w:rPr>
        <w:tab/>
      </w:r>
      <w:r w:rsidRPr="00DF7AC1">
        <w:rPr>
          <w:rFonts w:ascii="Arial" w:hAnsi="Arial" w:cs="Arial"/>
          <w:sz w:val="18"/>
          <w:szCs w:val="18"/>
          <w:vertAlign w:val="superscript"/>
        </w:rPr>
        <w:tab/>
      </w:r>
      <w:r w:rsidRPr="00DF7AC1">
        <w:rPr>
          <w:rFonts w:ascii="Arial" w:hAnsi="Arial" w:cs="Arial"/>
          <w:sz w:val="18"/>
          <w:szCs w:val="18"/>
          <w:vertAlign w:val="superscript"/>
        </w:rPr>
        <w:tab/>
      </w:r>
      <w:r w:rsidRPr="00DF7AC1">
        <w:rPr>
          <w:rFonts w:ascii="Arial" w:hAnsi="Arial" w:cs="Arial"/>
          <w:sz w:val="18"/>
          <w:szCs w:val="18"/>
          <w:vertAlign w:val="superscript"/>
        </w:rPr>
        <w:tab/>
      </w:r>
      <w:r w:rsidRPr="00DF7AC1">
        <w:rPr>
          <w:rFonts w:ascii="Arial" w:hAnsi="Arial" w:cs="Arial"/>
          <w:sz w:val="18"/>
          <w:szCs w:val="18"/>
          <w:vertAlign w:val="superscript"/>
        </w:rPr>
        <w:tab/>
        <w:t xml:space="preserve">            (Устава, Доверенности и т.п.)</w:t>
      </w:r>
    </w:p>
    <w:p w14:paraId="2AA3C583" w14:textId="77777777" w:rsidR="00BE7DF1" w:rsidRPr="00DF7AC1" w:rsidRDefault="00AF7142" w:rsidP="00AF7142">
      <w:pPr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с другой стороны,</w:t>
      </w:r>
      <w:r w:rsidR="00952065" w:rsidRPr="00DF7AC1">
        <w:rPr>
          <w:rFonts w:ascii="Arial" w:hAnsi="Arial" w:cs="Arial"/>
          <w:sz w:val="18"/>
          <w:szCs w:val="18"/>
        </w:rPr>
        <w:t xml:space="preserve"> совместно именуемые Стороны,</w:t>
      </w:r>
      <w:r w:rsidRPr="00DF7AC1">
        <w:rPr>
          <w:rFonts w:ascii="Arial" w:hAnsi="Arial" w:cs="Arial"/>
          <w:sz w:val="18"/>
          <w:szCs w:val="18"/>
        </w:rPr>
        <w:t xml:space="preserve"> заключили настоящий Договор о нижеследующем</w:t>
      </w:r>
      <w:r w:rsidR="00BE7DF1" w:rsidRPr="00DF7AC1">
        <w:rPr>
          <w:rFonts w:ascii="Arial" w:hAnsi="Arial" w:cs="Arial"/>
          <w:sz w:val="18"/>
          <w:szCs w:val="18"/>
        </w:rPr>
        <w:t>:</w:t>
      </w:r>
    </w:p>
    <w:p w14:paraId="67DD07DB" w14:textId="77777777" w:rsidR="00BE7DF1" w:rsidRPr="00DF7AC1" w:rsidRDefault="00BE7DF1" w:rsidP="00BE7DF1">
      <w:pPr>
        <w:suppressAutoHyphens/>
        <w:rPr>
          <w:rFonts w:ascii="Arial" w:hAnsi="Arial" w:cs="Arial"/>
          <w:sz w:val="18"/>
          <w:szCs w:val="18"/>
        </w:rPr>
      </w:pPr>
    </w:p>
    <w:p w14:paraId="25835186" w14:textId="77777777" w:rsidR="00BE7DF1" w:rsidRPr="00DF7AC1" w:rsidRDefault="00BE7DF1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>1. ПРЕДМЕТ ДОГОВОРА.</w:t>
      </w:r>
    </w:p>
    <w:p w14:paraId="39DB49E9" w14:textId="77777777" w:rsidR="00BE7DF1" w:rsidRPr="00DF7AC1" w:rsidRDefault="00BE7DF1" w:rsidP="00BE7DF1">
      <w:pPr>
        <w:jc w:val="center"/>
        <w:rPr>
          <w:rFonts w:ascii="Arial" w:hAnsi="Arial" w:cs="Arial"/>
          <w:sz w:val="18"/>
          <w:szCs w:val="18"/>
        </w:rPr>
      </w:pPr>
    </w:p>
    <w:p w14:paraId="2CAF4D62" w14:textId="77777777" w:rsidR="00BE7DF1" w:rsidRPr="00DF7AC1" w:rsidRDefault="003F4B59" w:rsidP="003F4B59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1.1. </w:t>
      </w:r>
      <w:r w:rsidR="00BE7DF1" w:rsidRPr="00DF7AC1">
        <w:rPr>
          <w:rFonts w:ascii="Arial" w:hAnsi="Arial" w:cs="Arial"/>
          <w:sz w:val="18"/>
          <w:szCs w:val="18"/>
        </w:rPr>
        <w:t>З</w:t>
      </w:r>
      <w:r w:rsidR="008C5FA4" w:rsidRPr="00DF7AC1">
        <w:rPr>
          <w:rFonts w:ascii="Arial" w:hAnsi="Arial" w:cs="Arial"/>
          <w:sz w:val="18"/>
          <w:szCs w:val="18"/>
        </w:rPr>
        <w:t>аказчик</w:t>
      </w:r>
      <w:r w:rsidR="00BE7DF1" w:rsidRPr="00DF7AC1">
        <w:rPr>
          <w:rFonts w:ascii="Arial" w:hAnsi="Arial" w:cs="Arial"/>
          <w:sz w:val="18"/>
          <w:szCs w:val="18"/>
        </w:rPr>
        <w:t xml:space="preserve"> поручает, а И</w:t>
      </w:r>
      <w:r w:rsidR="008C5FA4" w:rsidRPr="00DF7AC1">
        <w:rPr>
          <w:rFonts w:ascii="Arial" w:hAnsi="Arial" w:cs="Arial"/>
          <w:sz w:val="18"/>
          <w:szCs w:val="18"/>
        </w:rPr>
        <w:t>сполнитель</w:t>
      </w:r>
      <w:r w:rsidR="000C2B6C" w:rsidRPr="00DF7AC1">
        <w:rPr>
          <w:rFonts w:ascii="Arial" w:hAnsi="Arial" w:cs="Arial"/>
          <w:sz w:val="18"/>
          <w:szCs w:val="18"/>
        </w:rPr>
        <w:t xml:space="preserve"> проводит обучение работник</w:t>
      </w:r>
      <w:r w:rsidR="00716240" w:rsidRPr="00DF7AC1">
        <w:rPr>
          <w:rFonts w:ascii="Arial" w:hAnsi="Arial" w:cs="Arial"/>
          <w:sz w:val="18"/>
          <w:szCs w:val="18"/>
        </w:rPr>
        <w:t>а</w:t>
      </w:r>
      <w:r w:rsidR="00D90231" w:rsidRPr="00DF7AC1">
        <w:rPr>
          <w:rFonts w:ascii="Arial" w:hAnsi="Arial" w:cs="Arial"/>
          <w:sz w:val="18"/>
          <w:szCs w:val="18"/>
        </w:rPr>
        <w:t>(-</w:t>
      </w:r>
      <w:proofErr w:type="spellStart"/>
      <w:r w:rsidR="00621B72" w:rsidRPr="00DF7AC1">
        <w:rPr>
          <w:rFonts w:ascii="Arial" w:hAnsi="Arial" w:cs="Arial"/>
          <w:sz w:val="18"/>
          <w:szCs w:val="18"/>
        </w:rPr>
        <w:t>ов</w:t>
      </w:r>
      <w:proofErr w:type="spellEnd"/>
      <w:r w:rsidR="00716240" w:rsidRPr="00DF7AC1">
        <w:rPr>
          <w:rFonts w:ascii="Arial" w:hAnsi="Arial" w:cs="Arial"/>
          <w:sz w:val="18"/>
          <w:szCs w:val="18"/>
        </w:rPr>
        <w:t>)</w:t>
      </w:r>
      <w:r w:rsidR="00BE7DF1" w:rsidRPr="00DF7AC1">
        <w:rPr>
          <w:rFonts w:ascii="Arial" w:hAnsi="Arial" w:cs="Arial"/>
          <w:sz w:val="18"/>
          <w:szCs w:val="18"/>
        </w:rPr>
        <w:t xml:space="preserve"> З</w:t>
      </w:r>
      <w:r w:rsidR="008C5FA4" w:rsidRPr="00DF7AC1">
        <w:rPr>
          <w:rFonts w:ascii="Arial" w:hAnsi="Arial" w:cs="Arial"/>
          <w:sz w:val="18"/>
          <w:szCs w:val="18"/>
        </w:rPr>
        <w:t>аказчика</w:t>
      </w:r>
      <w:r w:rsidR="00BE7DF1" w:rsidRPr="00DF7AC1">
        <w:rPr>
          <w:rFonts w:ascii="Arial" w:hAnsi="Arial" w:cs="Arial"/>
          <w:sz w:val="18"/>
          <w:szCs w:val="18"/>
        </w:rPr>
        <w:t>, далее име</w:t>
      </w:r>
      <w:r w:rsidR="00D73AF4" w:rsidRPr="00DF7AC1">
        <w:rPr>
          <w:rFonts w:ascii="Arial" w:hAnsi="Arial" w:cs="Arial"/>
          <w:sz w:val="18"/>
          <w:szCs w:val="18"/>
        </w:rPr>
        <w:t>н</w:t>
      </w:r>
      <w:r w:rsidRPr="00DF7AC1">
        <w:rPr>
          <w:rFonts w:ascii="Arial" w:hAnsi="Arial" w:cs="Arial"/>
          <w:sz w:val="18"/>
          <w:szCs w:val="18"/>
        </w:rPr>
        <w:t>уем</w:t>
      </w:r>
      <w:r w:rsidR="00716240" w:rsidRPr="00DF7AC1">
        <w:rPr>
          <w:rFonts w:ascii="Arial" w:hAnsi="Arial" w:cs="Arial"/>
          <w:sz w:val="18"/>
          <w:szCs w:val="18"/>
        </w:rPr>
        <w:t>ого(</w:t>
      </w:r>
      <w:r w:rsidR="00D90231" w:rsidRPr="00DF7AC1">
        <w:rPr>
          <w:rFonts w:ascii="Arial" w:hAnsi="Arial" w:cs="Arial"/>
          <w:sz w:val="18"/>
          <w:szCs w:val="18"/>
        </w:rPr>
        <w:t>-</w:t>
      </w:r>
      <w:r w:rsidR="00621B72" w:rsidRPr="00DF7AC1">
        <w:rPr>
          <w:rFonts w:ascii="Arial" w:hAnsi="Arial" w:cs="Arial"/>
          <w:sz w:val="18"/>
          <w:szCs w:val="18"/>
        </w:rPr>
        <w:t>ых</w:t>
      </w:r>
      <w:r w:rsidR="00716240" w:rsidRPr="00DF7AC1">
        <w:rPr>
          <w:rFonts w:ascii="Arial" w:hAnsi="Arial" w:cs="Arial"/>
          <w:sz w:val="18"/>
          <w:szCs w:val="18"/>
        </w:rPr>
        <w:t>)</w:t>
      </w:r>
      <w:r w:rsidRPr="00DF7AC1">
        <w:rPr>
          <w:rFonts w:ascii="Arial" w:hAnsi="Arial" w:cs="Arial"/>
          <w:sz w:val="18"/>
          <w:szCs w:val="18"/>
        </w:rPr>
        <w:t xml:space="preserve"> О</w:t>
      </w:r>
      <w:r w:rsidR="008C5FA4" w:rsidRPr="00DF7AC1">
        <w:rPr>
          <w:rFonts w:ascii="Arial" w:hAnsi="Arial" w:cs="Arial"/>
          <w:sz w:val="18"/>
          <w:szCs w:val="18"/>
        </w:rPr>
        <w:t>бучающим</w:t>
      </w:r>
      <w:r w:rsidR="00D90231" w:rsidRPr="00DF7AC1">
        <w:rPr>
          <w:rFonts w:ascii="Arial" w:hAnsi="Arial" w:cs="Arial"/>
          <w:sz w:val="18"/>
          <w:szCs w:val="18"/>
        </w:rPr>
        <w:t>(-и)</w:t>
      </w:r>
      <w:proofErr w:type="spellStart"/>
      <w:r w:rsidR="008C5FA4" w:rsidRPr="00DF7AC1">
        <w:rPr>
          <w:rFonts w:ascii="Arial" w:hAnsi="Arial" w:cs="Arial"/>
          <w:sz w:val="18"/>
          <w:szCs w:val="18"/>
        </w:rPr>
        <w:t>ся</w:t>
      </w:r>
      <w:proofErr w:type="spellEnd"/>
      <w:r w:rsidRPr="00DF7AC1">
        <w:rPr>
          <w:rFonts w:ascii="Arial" w:hAnsi="Arial" w:cs="Arial"/>
          <w:sz w:val="18"/>
          <w:szCs w:val="18"/>
        </w:rPr>
        <w:t xml:space="preserve"> по программ</w:t>
      </w:r>
      <w:r w:rsidR="000C2B6C" w:rsidRPr="00DF7AC1">
        <w:rPr>
          <w:rFonts w:ascii="Arial" w:hAnsi="Arial" w:cs="Arial"/>
          <w:sz w:val="18"/>
          <w:szCs w:val="18"/>
        </w:rPr>
        <w:t>е</w:t>
      </w:r>
      <w:r w:rsidR="004E2426" w:rsidRPr="00DF7AC1">
        <w:rPr>
          <w:rFonts w:ascii="Arial" w:hAnsi="Arial" w:cs="Arial"/>
          <w:sz w:val="18"/>
          <w:szCs w:val="18"/>
        </w:rPr>
        <w:t xml:space="preserve"> профессионального обучения / дополнительного профессионального образования</w:t>
      </w:r>
      <w:r w:rsidRPr="00DF7AC1">
        <w:rPr>
          <w:rFonts w:ascii="Arial" w:hAnsi="Arial" w:cs="Arial"/>
          <w:sz w:val="18"/>
          <w:szCs w:val="18"/>
        </w:rPr>
        <w:t xml:space="preserve"> </w:t>
      </w:r>
      <w:r w:rsidR="000F2850" w:rsidRPr="00DF7AC1">
        <w:rPr>
          <w:rFonts w:ascii="Arial" w:hAnsi="Arial" w:cs="Arial"/>
          <w:sz w:val="18"/>
          <w:szCs w:val="18"/>
        </w:rPr>
        <w:t>_____________________________________________________</w:t>
      </w:r>
      <w:r w:rsidR="00AF7142" w:rsidRPr="00DF7AC1">
        <w:rPr>
          <w:rFonts w:ascii="Arial" w:hAnsi="Arial" w:cs="Arial"/>
          <w:sz w:val="18"/>
          <w:szCs w:val="18"/>
        </w:rPr>
        <w:t xml:space="preserve"> в количестве </w:t>
      </w:r>
      <w:r w:rsidR="00621B72" w:rsidRPr="00DF7AC1">
        <w:rPr>
          <w:rFonts w:ascii="Arial" w:hAnsi="Arial" w:cs="Arial"/>
          <w:sz w:val="18"/>
          <w:szCs w:val="18"/>
        </w:rPr>
        <w:t xml:space="preserve">_____ </w:t>
      </w:r>
      <w:r w:rsidR="00BE7DF1" w:rsidRPr="00DF7AC1">
        <w:rPr>
          <w:rFonts w:ascii="Arial" w:hAnsi="Arial" w:cs="Arial"/>
          <w:sz w:val="18"/>
          <w:szCs w:val="18"/>
        </w:rPr>
        <w:t>(</w:t>
      </w:r>
      <w:r w:rsidR="00621B72" w:rsidRPr="00DF7AC1">
        <w:rPr>
          <w:rFonts w:ascii="Arial" w:hAnsi="Arial" w:cs="Arial"/>
          <w:sz w:val="18"/>
          <w:szCs w:val="18"/>
        </w:rPr>
        <w:t>______________</w:t>
      </w:r>
      <w:r w:rsidR="00AF7142" w:rsidRPr="00DF7AC1">
        <w:rPr>
          <w:rFonts w:ascii="Arial" w:hAnsi="Arial" w:cs="Arial"/>
          <w:sz w:val="18"/>
          <w:szCs w:val="18"/>
        </w:rPr>
        <w:t>) человек</w:t>
      </w:r>
      <w:r w:rsidR="00D90231" w:rsidRPr="00DF7AC1">
        <w:rPr>
          <w:rFonts w:ascii="Arial" w:hAnsi="Arial" w:cs="Arial"/>
          <w:sz w:val="18"/>
          <w:szCs w:val="18"/>
        </w:rPr>
        <w:t>(-а)</w:t>
      </w:r>
      <w:r w:rsidR="00BE7DF1" w:rsidRPr="00DF7AC1">
        <w:rPr>
          <w:rFonts w:ascii="Arial" w:hAnsi="Arial" w:cs="Arial"/>
          <w:sz w:val="18"/>
          <w:szCs w:val="18"/>
        </w:rPr>
        <w:t xml:space="preserve"> с </w:t>
      </w:r>
      <w:r w:rsidR="000F2850" w:rsidRPr="00DF7AC1">
        <w:rPr>
          <w:rFonts w:ascii="Arial" w:hAnsi="Arial" w:cs="Arial"/>
          <w:sz w:val="18"/>
          <w:szCs w:val="18"/>
        </w:rPr>
        <w:t>«___»________</w:t>
      </w:r>
      <w:r w:rsidR="00B736D2" w:rsidRPr="00DF7AC1">
        <w:rPr>
          <w:rFonts w:ascii="Arial" w:hAnsi="Arial" w:cs="Arial"/>
          <w:sz w:val="18"/>
          <w:szCs w:val="18"/>
        </w:rPr>
        <w:t>20</w:t>
      </w:r>
      <w:r w:rsidR="000F2850" w:rsidRPr="00DF7AC1">
        <w:rPr>
          <w:rFonts w:ascii="Arial" w:hAnsi="Arial" w:cs="Arial"/>
          <w:sz w:val="18"/>
          <w:szCs w:val="18"/>
        </w:rPr>
        <w:t>__</w:t>
      </w:r>
      <w:r w:rsidR="00EF3CA9" w:rsidRPr="00DF7AC1">
        <w:rPr>
          <w:rFonts w:ascii="Arial" w:hAnsi="Arial" w:cs="Arial"/>
          <w:sz w:val="18"/>
          <w:szCs w:val="18"/>
        </w:rPr>
        <w:t xml:space="preserve">г. по </w:t>
      </w:r>
      <w:r w:rsidR="000F2850" w:rsidRPr="00DF7AC1">
        <w:rPr>
          <w:rFonts w:ascii="Arial" w:hAnsi="Arial" w:cs="Arial"/>
          <w:sz w:val="18"/>
          <w:szCs w:val="18"/>
        </w:rPr>
        <w:t>«___»________20__г.</w:t>
      </w:r>
      <w:r w:rsidR="00AB52CB" w:rsidRPr="00DF7AC1">
        <w:rPr>
          <w:rFonts w:ascii="Arial" w:hAnsi="Arial" w:cs="Arial"/>
          <w:sz w:val="18"/>
          <w:szCs w:val="18"/>
        </w:rPr>
        <w:t xml:space="preserve"> (____ часов).</w:t>
      </w:r>
    </w:p>
    <w:p w14:paraId="5C3864FE" w14:textId="77777777" w:rsidR="00BE7DF1" w:rsidRPr="00DF7AC1" w:rsidRDefault="00BE7DF1" w:rsidP="00BE7DF1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1.2. Обучение осуществляется на основании заявки (</w:t>
      </w:r>
      <w:proofErr w:type="spellStart"/>
      <w:r w:rsidRPr="00DF7AC1">
        <w:rPr>
          <w:rFonts w:ascii="Arial" w:hAnsi="Arial" w:cs="Arial"/>
          <w:sz w:val="18"/>
          <w:szCs w:val="18"/>
        </w:rPr>
        <w:t>вх</w:t>
      </w:r>
      <w:proofErr w:type="spellEnd"/>
      <w:r w:rsidRPr="00DF7AC1">
        <w:rPr>
          <w:rFonts w:ascii="Arial" w:hAnsi="Arial" w:cs="Arial"/>
          <w:sz w:val="18"/>
          <w:szCs w:val="18"/>
        </w:rPr>
        <w:t>.</w:t>
      </w:r>
      <w:r w:rsidR="00BB7135" w:rsidRPr="00DF7AC1">
        <w:rPr>
          <w:rFonts w:ascii="Arial" w:hAnsi="Arial" w:cs="Arial"/>
          <w:sz w:val="18"/>
          <w:szCs w:val="18"/>
        </w:rPr>
        <w:t xml:space="preserve"> письма </w:t>
      </w:r>
      <w:r w:rsidR="00621B72" w:rsidRPr="00DF7AC1">
        <w:rPr>
          <w:rFonts w:ascii="Arial" w:hAnsi="Arial" w:cs="Arial"/>
          <w:sz w:val="18"/>
          <w:szCs w:val="18"/>
        </w:rPr>
        <w:t>______________________________</w:t>
      </w:r>
      <w:r w:rsidRPr="00DF7AC1">
        <w:rPr>
          <w:rFonts w:ascii="Arial" w:hAnsi="Arial" w:cs="Arial"/>
          <w:sz w:val="18"/>
          <w:szCs w:val="18"/>
        </w:rPr>
        <w:t>).</w:t>
      </w:r>
    </w:p>
    <w:p w14:paraId="7A874D8B" w14:textId="77777777" w:rsidR="00BE7DF1" w:rsidRPr="00DF7AC1" w:rsidRDefault="00BE7DF1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1.3. </w:t>
      </w:r>
      <w:r w:rsidR="0029473A" w:rsidRPr="00DF7AC1">
        <w:rPr>
          <w:rFonts w:ascii="Arial" w:hAnsi="Arial" w:cs="Arial"/>
          <w:sz w:val="18"/>
          <w:szCs w:val="18"/>
        </w:rPr>
        <w:t xml:space="preserve">Обучение осуществляется в соответствии со ст. 196 –197 Трудового Кодекса РФ по </w:t>
      </w:r>
      <w:r w:rsidR="00AA04E0" w:rsidRPr="00DF7AC1">
        <w:rPr>
          <w:rFonts w:ascii="Arial" w:hAnsi="Arial" w:cs="Arial"/>
          <w:sz w:val="18"/>
          <w:szCs w:val="18"/>
        </w:rPr>
        <w:t>(очной</w:t>
      </w:r>
      <w:r w:rsidR="00B41EA5" w:rsidRPr="00DF7AC1">
        <w:rPr>
          <w:rFonts w:ascii="Arial" w:hAnsi="Arial" w:cs="Arial"/>
          <w:sz w:val="18"/>
          <w:szCs w:val="18"/>
        </w:rPr>
        <w:t>, очно-заочн</w:t>
      </w:r>
      <w:r w:rsidR="00AA04E0" w:rsidRPr="00DF7AC1">
        <w:rPr>
          <w:rFonts w:ascii="Arial" w:hAnsi="Arial" w:cs="Arial"/>
          <w:sz w:val="18"/>
          <w:szCs w:val="18"/>
        </w:rPr>
        <w:t>ой, заочной)</w:t>
      </w:r>
      <w:r w:rsidR="0029473A" w:rsidRPr="00DF7AC1">
        <w:rPr>
          <w:rFonts w:ascii="Arial" w:hAnsi="Arial" w:cs="Arial"/>
          <w:sz w:val="18"/>
          <w:szCs w:val="18"/>
        </w:rPr>
        <w:t xml:space="preserve"> форме с отрывом от основной работы в помещениях И</w:t>
      </w:r>
      <w:r w:rsidR="008C5FA4" w:rsidRPr="00DF7AC1">
        <w:rPr>
          <w:rFonts w:ascii="Arial" w:hAnsi="Arial" w:cs="Arial"/>
          <w:sz w:val="18"/>
          <w:szCs w:val="18"/>
        </w:rPr>
        <w:t>сполнителя</w:t>
      </w:r>
      <w:r w:rsidR="0029473A" w:rsidRPr="00DF7AC1">
        <w:rPr>
          <w:rFonts w:ascii="Arial" w:hAnsi="Arial" w:cs="Arial"/>
          <w:sz w:val="18"/>
          <w:szCs w:val="18"/>
        </w:rPr>
        <w:t xml:space="preserve"> по адресу: УР, г. Ижевск, ул. Ворошилова, д. 22А, или по месту нахождения З</w:t>
      </w:r>
      <w:r w:rsidR="008C5FA4" w:rsidRPr="00DF7AC1">
        <w:rPr>
          <w:rFonts w:ascii="Arial" w:hAnsi="Arial" w:cs="Arial"/>
          <w:sz w:val="18"/>
          <w:szCs w:val="18"/>
        </w:rPr>
        <w:t>аказчика</w:t>
      </w:r>
      <w:r w:rsidR="0029473A" w:rsidRPr="00DF7AC1">
        <w:rPr>
          <w:rFonts w:ascii="Arial" w:hAnsi="Arial" w:cs="Arial"/>
          <w:sz w:val="18"/>
          <w:szCs w:val="18"/>
        </w:rPr>
        <w:t xml:space="preserve"> (его обособленного подразделения) посредством выдачи О</w:t>
      </w:r>
      <w:r w:rsidR="008C5FA4" w:rsidRPr="00DF7AC1">
        <w:rPr>
          <w:rFonts w:ascii="Arial" w:hAnsi="Arial" w:cs="Arial"/>
          <w:sz w:val="18"/>
          <w:szCs w:val="18"/>
        </w:rPr>
        <w:t>бучающимся</w:t>
      </w:r>
      <w:r w:rsidR="0029473A" w:rsidRPr="00DF7AC1">
        <w:rPr>
          <w:rFonts w:ascii="Arial" w:hAnsi="Arial" w:cs="Arial"/>
          <w:sz w:val="18"/>
          <w:szCs w:val="18"/>
        </w:rPr>
        <w:t xml:space="preserve"> раздаточного материала (лекций) с последующим тестированием (в т.ч. дистанционным)</w:t>
      </w:r>
      <w:r w:rsidR="008C5FA4" w:rsidRPr="00DF7AC1">
        <w:rPr>
          <w:rFonts w:ascii="Arial" w:hAnsi="Arial" w:cs="Arial"/>
          <w:sz w:val="18"/>
          <w:szCs w:val="18"/>
        </w:rPr>
        <w:t>.</w:t>
      </w:r>
    </w:p>
    <w:p w14:paraId="33B6D591" w14:textId="77777777" w:rsidR="00BE7DF1" w:rsidRPr="00DF7AC1" w:rsidRDefault="00BE7DF1" w:rsidP="00BE7DF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082BF020" w14:textId="77777777" w:rsidR="00BE7DF1" w:rsidRPr="00DF7AC1" w:rsidRDefault="00BE7DF1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 xml:space="preserve">2. </w:t>
      </w:r>
      <w:r w:rsidR="00ED30EC" w:rsidRPr="00DF7AC1">
        <w:rPr>
          <w:rFonts w:ascii="Arial" w:hAnsi="Arial" w:cs="Arial"/>
          <w:b/>
          <w:sz w:val="18"/>
          <w:szCs w:val="18"/>
        </w:rPr>
        <w:t xml:space="preserve">ПРАВА И </w:t>
      </w:r>
      <w:r w:rsidRPr="00DF7AC1">
        <w:rPr>
          <w:rFonts w:ascii="Arial" w:hAnsi="Arial" w:cs="Arial"/>
          <w:b/>
          <w:sz w:val="18"/>
          <w:szCs w:val="18"/>
        </w:rPr>
        <w:t>ОБЯЗАННОСТИ СТОРОН.</w:t>
      </w:r>
    </w:p>
    <w:p w14:paraId="18A7A3F0" w14:textId="77777777" w:rsidR="00BE7DF1" w:rsidRPr="00DF7AC1" w:rsidRDefault="00BE7DF1" w:rsidP="00BE7DF1">
      <w:pPr>
        <w:jc w:val="center"/>
        <w:rPr>
          <w:rFonts w:ascii="Arial" w:hAnsi="Arial" w:cs="Arial"/>
          <w:sz w:val="18"/>
          <w:szCs w:val="18"/>
        </w:rPr>
      </w:pPr>
    </w:p>
    <w:p w14:paraId="7248FD62" w14:textId="77777777" w:rsidR="00ED30EC" w:rsidRPr="00DF7AC1" w:rsidRDefault="00EE1599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B240E6" w:rsidRPr="00DF7AC1">
        <w:rPr>
          <w:rFonts w:ascii="Arial" w:hAnsi="Arial" w:cs="Arial"/>
          <w:sz w:val="18"/>
          <w:szCs w:val="18"/>
        </w:rPr>
        <w:t>.1. Исполнитель обязан</w:t>
      </w:r>
      <w:r w:rsidR="00ED30EC" w:rsidRPr="00DF7AC1">
        <w:rPr>
          <w:rFonts w:ascii="Arial" w:hAnsi="Arial" w:cs="Arial"/>
          <w:sz w:val="18"/>
          <w:szCs w:val="18"/>
        </w:rPr>
        <w:t>:</w:t>
      </w:r>
    </w:p>
    <w:p w14:paraId="752D9893" w14:textId="77777777" w:rsidR="00B240E6" w:rsidRPr="00DF7AC1" w:rsidRDefault="00B240E6" w:rsidP="005B657A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2.1.1. Организовать и обеспечить надлежащее предоставление образовательных услуг, предусмотренных                      </w:t>
      </w:r>
      <w:r w:rsidRPr="00DF7AC1">
        <w:rPr>
          <w:rFonts w:ascii="Arial" w:hAnsi="Arial" w:cs="Arial"/>
          <w:sz w:val="18"/>
          <w:szCs w:val="18"/>
          <w:shd w:val="clear" w:color="auto" w:fill="FFFFFF"/>
        </w:rPr>
        <w:t xml:space="preserve">разделом </w:t>
      </w:r>
      <w:r w:rsidRPr="00DF7AC1">
        <w:rPr>
          <w:rFonts w:ascii="Arial" w:hAnsi="Arial" w:cs="Arial"/>
          <w:sz w:val="18"/>
          <w:szCs w:val="18"/>
        </w:rPr>
        <w:t>1</w:t>
      </w:r>
      <w:r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 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714348E5" w14:textId="77777777" w:rsidR="00B240E6" w:rsidRPr="00DF7AC1" w:rsidRDefault="00061B47" w:rsidP="005B657A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2.1.2. Обеспечить Обучающ</w:t>
      </w:r>
      <w:r w:rsidR="00716240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е</w:t>
      </w:r>
      <w:r w:rsidR="00B240E6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м</w:t>
      </w:r>
      <w:r w:rsidR="00716240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у</w:t>
      </w:r>
      <w:r w:rsidR="00D90231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(-им)</w:t>
      </w:r>
      <w:proofErr w:type="spellStart"/>
      <w:r w:rsidR="00B240E6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ся</w:t>
      </w:r>
      <w:proofErr w:type="spellEnd"/>
      <w:r w:rsidR="00B240E6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 предусмотренные выбранной образовательной программой условия ее освоения.</w:t>
      </w:r>
    </w:p>
    <w:p w14:paraId="3D505F05" w14:textId="77777777" w:rsidR="00ED30EC" w:rsidRPr="00DF7AC1" w:rsidRDefault="00EE1599" w:rsidP="005B657A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ED30EC" w:rsidRPr="00DF7AC1">
        <w:rPr>
          <w:rFonts w:ascii="Arial" w:hAnsi="Arial" w:cs="Arial"/>
          <w:sz w:val="18"/>
          <w:szCs w:val="18"/>
        </w:rPr>
        <w:t>.1.</w:t>
      </w:r>
      <w:r w:rsidR="00B240E6" w:rsidRPr="00DF7AC1">
        <w:rPr>
          <w:rFonts w:ascii="Arial" w:hAnsi="Arial" w:cs="Arial"/>
          <w:sz w:val="18"/>
          <w:szCs w:val="18"/>
        </w:rPr>
        <w:t>3</w:t>
      </w:r>
      <w:r w:rsidR="00ED30EC" w:rsidRPr="00DF7AC1">
        <w:rPr>
          <w:rFonts w:ascii="Arial" w:hAnsi="Arial" w:cs="Arial"/>
          <w:sz w:val="18"/>
          <w:szCs w:val="18"/>
        </w:rPr>
        <w:t xml:space="preserve">. Выдать документ установленного образца </w:t>
      </w:r>
      <w:r w:rsidR="00B240E6" w:rsidRPr="00DF7AC1">
        <w:rPr>
          <w:rFonts w:ascii="Arial" w:hAnsi="Arial" w:cs="Arial"/>
          <w:sz w:val="18"/>
          <w:szCs w:val="18"/>
        </w:rPr>
        <w:t xml:space="preserve">(диплом, удостоверение, свидетельство) </w:t>
      </w:r>
      <w:r w:rsidR="00716240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Обучающему</w:t>
      </w:r>
      <w:r w:rsidR="00D90231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(-им)</w:t>
      </w:r>
      <w:proofErr w:type="spellStart"/>
      <w:r w:rsidR="00716240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ся</w:t>
      </w:r>
      <w:proofErr w:type="spellEnd"/>
      <w:r w:rsidR="00ED30EC" w:rsidRPr="00DF7AC1">
        <w:rPr>
          <w:rFonts w:ascii="Arial" w:hAnsi="Arial" w:cs="Arial"/>
          <w:sz w:val="18"/>
          <w:szCs w:val="18"/>
        </w:rPr>
        <w:t xml:space="preserve"> </w:t>
      </w:r>
      <w:r w:rsidR="004137C4" w:rsidRPr="00DF7AC1">
        <w:rPr>
          <w:rFonts w:ascii="Arial" w:hAnsi="Arial" w:cs="Arial"/>
          <w:sz w:val="18"/>
          <w:szCs w:val="18"/>
        </w:rPr>
        <w:t>(</w:t>
      </w:r>
      <w:r w:rsidR="00ED30EC" w:rsidRPr="00DF7AC1">
        <w:rPr>
          <w:rFonts w:ascii="Arial" w:hAnsi="Arial" w:cs="Arial"/>
          <w:sz w:val="18"/>
          <w:szCs w:val="18"/>
        </w:rPr>
        <w:t>представителю</w:t>
      </w:r>
      <w:r w:rsidR="004137C4" w:rsidRPr="00DF7AC1">
        <w:rPr>
          <w:rFonts w:ascii="Arial" w:hAnsi="Arial" w:cs="Arial"/>
          <w:sz w:val="18"/>
          <w:szCs w:val="18"/>
        </w:rPr>
        <w:t>)</w:t>
      </w:r>
      <w:r w:rsidR="00ED30EC" w:rsidRPr="00DF7AC1">
        <w:rPr>
          <w:rFonts w:ascii="Arial" w:hAnsi="Arial" w:cs="Arial"/>
          <w:sz w:val="18"/>
          <w:szCs w:val="18"/>
        </w:rPr>
        <w:t xml:space="preserve">, успешно </w:t>
      </w:r>
      <w:r w:rsidR="004137C4" w:rsidRPr="00DF7AC1">
        <w:rPr>
          <w:rFonts w:ascii="Arial" w:hAnsi="Arial" w:cs="Arial"/>
          <w:sz w:val="18"/>
          <w:szCs w:val="18"/>
        </w:rPr>
        <w:t>освоивш</w:t>
      </w:r>
      <w:r w:rsidR="00061B47" w:rsidRPr="00DF7AC1">
        <w:rPr>
          <w:rFonts w:ascii="Arial" w:hAnsi="Arial" w:cs="Arial"/>
          <w:sz w:val="18"/>
          <w:szCs w:val="18"/>
        </w:rPr>
        <w:t>и</w:t>
      </w:r>
      <w:r w:rsidR="004137C4" w:rsidRPr="00DF7AC1">
        <w:rPr>
          <w:rFonts w:ascii="Arial" w:hAnsi="Arial" w:cs="Arial"/>
          <w:sz w:val="18"/>
          <w:szCs w:val="18"/>
        </w:rPr>
        <w:t>м</w:t>
      </w:r>
      <w:r w:rsidR="00716240" w:rsidRPr="00DF7AC1">
        <w:rPr>
          <w:rFonts w:ascii="Arial" w:hAnsi="Arial" w:cs="Arial"/>
          <w:sz w:val="18"/>
          <w:szCs w:val="18"/>
        </w:rPr>
        <w:t>(</w:t>
      </w:r>
      <w:r w:rsidR="00D90231" w:rsidRPr="00DF7AC1">
        <w:rPr>
          <w:rFonts w:ascii="Arial" w:hAnsi="Arial" w:cs="Arial"/>
          <w:sz w:val="18"/>
          <w:szCs w:val="18"/>
        </w:rPr>
        <w:t>-</w:t>
      </w:r>
      <w:r w:rsidR="00716240" w:rsidRPr="00DF7AC1">
        <w:rPr>
          <w:rFonts w:ascii="Arial" w:hAnsi="Arial" w:cs="Arial"/>
          <w:sz w:val="18"/>
          <w:szCs w:val="18"/>
        </w:rPr>
        <w:t>и)</w:t>
      </w:r>
      <w:r w:rsidR="004137C4" w:rsidRPr="00DF7AC1">
        <w:rPr>
          <w:rFonts w:ascii="Arial" w:hAnsi="Arial" w:cs="Arial"/>
          <w:sz w:val="18"/>
          <w:szCs w:val="18"/>
        </w:rPr>
        <w:t xml:space="preserve"> образовательную программу и прошедшим</w:t>
      </w:r>
      <w:r w:rsidR="00716240" w:rsidRPr="00DF7AC1">
        <w:rPr>
          <w:rFonts w:ascii="Arial" w:hAnsi="Arial" w:cs="Arial"/>
          <w:sz w:val="18"/>
          <w:szCs w:val="18"/>
        </w:rPr>
        <w:t>(</w:t>
      </w:r>
      <w:r w:rsidR="00D90231" w:rsidRPr="00DF7AC1">
        <w:rPr>
          <w:rFonts w:ascii="Arial" w:hAnsi="Arial" w:cs="Arial"/>
          <w:sz w:val="18"/>
          <w:szCs w:val="18"/>
        </w:rPr>
        <w:t>-</w:t>
      </w:r>
      <w:r w:rsidR="00716240" w:rsidRPr="00DF7AC1">
        <w:rPr>
          <w:rFonts w:ascii="Arial" w:hAnsi="Arial" w:cs="Arial"/>
          <w:sz w:val="18"/>
          <w:szCs w:val="18"/>
        </w:rPr>
        <w:t>и)</w:t>
      </w:r>
      <w:r w:rsidR="004137C4" w:rsidRPr="00DF7AC1">
        <w:rPr>
          <w:rFonts w:ascii="Arial" w:hAnsi="Arial" w:cs="Arial"/>
          <w:sz w:val="18"/>
          <w:szCs w:val="18"/>
        </w:rPr>
        <w:t xml:space="preserve"> итоговую аттестацию</w:t>
      </w:r>
      <w:r w:rsidR="00ED30EC" w:rsidRPr="00DF7AC1">
        <w:rPr>
          <w:rFonts w:ascii="Arial" w:hAnsi="Arial" w:cs="Arial"/>
          <w:sz w:val="18"/>
          <w:szCs w:val="18"/>
        </w:rPr>
        <w:t xml:space="preserve"> при наличии 100% оплаты за обучение</w:t>
      </w:r>
      <w:r w:rsidR="004137C4" w:rsidRPr="00DF7AC1">
        <w:rPr>
          <w:rFonts w:ascii="Arial" w:hAnsi="Arial" w:cs="Arial"/>
          <w:sz w:val="18"/>
          <w:szCs w:val="18"/>
        </w:rPr>
        <w:t>.</w:t>
      </w:r>
    </w:p>
    <w:p w14:paraId="4F5A16F6" w14:textId="77777777" w:rsidR="000A4C89" w:rsidRPr="00DF7AC1" w:rsidRDefault="00391AED" w:rsidP="005B657A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В</w:t>
      </w:r>
      <w:r w:rsidR="000A4C89" w:rsidRPr="00DF7AC1">
        <w:rPr>
          <w:rFonts w:ascii="Arial" w:hAnsi="Arial" w:cs="Arial"/>
          <w:sz w:val="18"/>
          <w:szCs w:val="18"/>
        </w:rPr>
        <w:t xml:space="preserve"> случае получения Обучающим</w:t>
      </w:r>
      <w:r w:rsidR="00D90231" w:rsidRPr="00DF7AC1">
        <w:rPr>
          <w:rFonts w:ascii="Arial" w:hAnsi="Arial" w:cs="Arial"/>
          <w:sz w:val="18"/>
          <w:szCs w:val="18"/>
        </w:rPr>
        <w:t>(-и)</w:t>
      </w:r>
      <w:proofErr w:type="spellStart"/>
      <w:r w:rsidR="000A4C89" w:rsidRPr="00DF7AC1">
        <w:rPr>
          <w:rFonts w:ascii="Arial" w:hAnsi="Arial" w:cs="Arial"/>
          <w:sz w:val="18"/>
          <w:szCs w:val="18"/>
        </w:rPr>
        <w:t>ся</w:t>
      </w:r>
      <w:proofErr w:type="spellEnd"/>
      <w:r w:rsidR="000A4C89" w:rsidRPr="00DF7AC1">
        <w:rPr>
          <w:rFonts w:ascii="Arial" w:hAnsi="Arial" w:cs="Arial"/>
          <w:sz w:val="18"/>
          <w:szCs w:val="18"/>
        </w:rPr>
        <w:t xml:space="preserve"> на итоговой аттестации неудовлетворительного результата или не прошедшим итоговой аттестации</w:t>
      </w:r>
      <w:r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 выдать справку об обучении или о периоде обучения установленного образца</w:t>
      </w:r>
      <w:r w:rsidR="000A4C89"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.</w:t>
      </w:r>
    </w:p>
    <w:p w14:paraId="4E2FB488" w14:textId="77777777" w:rsidR="00ED30EC" w:rsidRPr="00DF7AC1" w:rsidRDefault="00EE1599" w:rsidP="005B657A">
      <w:pPr>
        <w:pStyle w:val="a8"/>
        <w:tabs>
          <w:tab w:val="left" w:pos="284"/>
        </w:tabs>
        <w:rPr>
          <w:sz w:val="18"/>
          <w:szCs w:val="18"/>
        </w:rPr>
      </w:pPr>
      <w:r w:rsidRPr="00DF7AC1">
        <w:rPr>
          <w:sz w:val="18"/>
          <w:szCs w:val="18"/>
        </w:rPr>
        <w:t>2</w:t>
      </w:r>
      <w:r w:rsidR="004137C4" w:rsidRPr="00DF7AC1">
        <w:rPr>
          <w:sz w:val="18"/>
          <w:szCs w:val="18"/>
        </w:rPr>
        <w:t>.1.4</w:t>
      </w:r>
      <w:r w:rsidR="00ED30EC" w:rsidRPr="00DF7AC1">
        <w:rPr>
          <w:sz w:val="18"/>
          <w:szCs w:val="18"/>
        </w:rPr>
        <w:t>. Ознакомить</w:t>
      </w:r>
      <w:r w:rsidR="007835DA" w:rsidRPr="00DF7AC1">
        <w:rPr>
          <w:sz w:val="18"/>
          <w:szCs w:val="18"/>
        </w:rPr>
        <w:t>, до начала проведения обучения</w:t>
      </w:r>
      <w:r w:rsidR="00ED30EC" w:rsidRPr="00DF7AC1">
        <w:rPr>
          <w:sz w:val="18"/>
          <w:szCs w:val="18"/>
        </w:rPr>
        <w:t xml:space="preserve"> </w:t>
      </w:r>
      <w:r w:rsidR="004137C4" w:rsidRPr="00DF7AC1">
        <w:rPr>
          <w:sz w:val="18"/>
          <w:szCs w:val="18"/>
        </w:rPr>
        <w:t>О</w:t>
      </w:r>
      <w:r w:rsidR="007835DA" w:rsidRPr="00DF7AC1">
        <w:rPr>
          <w:sz w:val="18"/>
          <w:szCs w:val="18"/>
        </w:rPr>
        <w:t>бучающ</w:t>
      </w:r>
      <w:r w:rsidR="00391AED" w:rsidRPr="00DF7AC1">
        <w:rPr>
          <w:sz w:val="18"/>
          <w:szCs w:val="18"/>
        </w:rPr>
        <w:t>его</w:t>
      </w:r>
      <w:r w:rsidR="00D90231" w:rsidRPr="00DF7AC1">
        <w:rPr>
          <w:sz w:val="18"/>
          <w:szCs w:val="18"/>
        </w:rPr>
        <w:t>(-их)</w:t>
      </w:r>
      <w:proofErr w:type="spellStart"/>
      <w:r w:rsidR="00ED30EC" w:rsidRPr="00DF7AC1">
        <w:rPr>
          <w:sz w:val="18"/>
          <w:szCs w:val="18"/>
        </w:rPr>
        <w:t>ся</w:t>
      </w:r>
      <w:proofErr w:type="spellEnd"/>
      <w:r w:rsidR="00ED30EC" w:rsidRPr="00DF7AC1">
        <w:rPr>
          <w:sz w:val="18"/>
          <w:szCs w:val="18"/>
        </w:rPr>
        <w:t xml:space="preserve"> с локальными нормативно-правовыми актами Исполнителя. </w:t>
      </w:r>
    </w:p>
    <w:p w14:paraId="172DA518" w14:textId="77777777" w:rsidR="008251BC" w:rsidRPr="00DF7AC1" w:rsidRDefault="00EE1599" w:rsidP="005B657A">
      <w:pPr>
        <w:pStyle w:val="a8"/>
        <w:tabs>
          <w:tab w:val="left" w:pos="0"/>
        </w:tabs>
        <w:rPr>
          <w:sz w:val="18"/>
          <w:szCs w:val="18"/>
        </w:rPr>
      </w:pPr>
      <w:r w:rsidRPr="00DF7AC1">
        <w:rPr>
          <w:sz w:val="18"/>
          <w:szCs w:val="18"/>
        </w:rPr>
        <w:t>2</w:t>
      </w:r>
      <w:r w:rsidR="008251BC" w:rsidRPr="00DF7AC1">
        <w:rPr>
          <w:sz w:val="18"/>
          <w:szCs w:val="18"/>
        </w:rPr>
        <w:t>.1.</w:t>
      </w:r>
      <w:r w:rsidR="004137C4" w:rsidRPr="00DF7AC1">
        <w:rPr>
          <w:sz w:val="18"/>
          <w:szCs w:val="18"/>
        </w:rPr>
        <w:t>5</w:t>
      </w:r>
      <w:r w:rsidR="008251BC" w:rsidRPr="00DF7AC1">
        <w:rPr>
          <w:sz w:val="18"/>
          <w:szCs w:val="18"/>
        </w:rPr>
        <w:t>. Предоставить услуги по возмездному пользованию комнатой (койко-место) – жилое помещение в общежитии командированным на период обучения при условии бронирования не менее чем за 5 дней до начала занятий. Стоимость проживания не входит в стоимость обучения и оплачивается за наличный расчет по расценкам, установленным на время действия настоящего Договора.</w:t>
      </w:r>
    </w:p>
    <w:p w14:paraId="4D233B78" w14:textId="77777777" w:rsidR="00ED30EC" w:rsidRPr="00DF7AC1" w:rsidRDefault="00EE1599" w:rsidP="005B657A">
      <w:pPr>
        <w:pStyle w:val="a8"/>
        <w:tabs>
          <w:tab w:val="left" w:pos="284"/>
        </w:tabs>
        <w:rPr>
          <w:sz w:val="18"/>
          <w:szCs w:val="18"/>
        </w:rPr>
      </w:pPr>
      <w:r w:rsidRPr="00DF7AC1">
        <w:rPr>
          <w:sz w:val="18"/>
          <w:szCs w:val="18"/>
        </w:rPr>
        <w:t>2</w:t>
      </w:r>
      <w:r w:rsidR="00ED30EC" w:rsidRPr="00DF7AC1">
        <w:rPr>
          <w:sz w:val="18"/>
          <w:szCs w:val="18"/>
        </w:rPr>
        <w:t>.2. Исполнитель имеет право:</w:t>
      </w:r>
    </w:p>
    <w:p w14:paraId="5BAD5BCF" w14:textId="77777777" w:rsidR="004137C4" w:rsidRPr="00DF7AC1" w:rsidRDefault="004137C4" w:rsidP="005B657A">
      <w:pPr>
        <w:pStyle w:val="a8"/>
        <w:tabs>
          <w:tab w:val="left" w:pos="284"/>
        </w:tabs>
        <w:rPr>
          <w:sz w:val="18"/>
          <w:szCs w:val="18"/>
        </w:rPr>
      </w:pPr>
      <w:r w:rsidRPr="00DF7AC1">
        <w:rPr>
          <w:color w:val="22272F"/>
          <w:sz w:val="18"/>
          <w:szCs w:val="18"/>
          <w:shd w:val="clear" w:color="auto" w:fill="FFFFFF"/>
        </w:rPr>
        <w:t>2.2.1. Самостоятельно осуществлять образовательный процесс, устанавливать системы оценок, формы, порядок и периодичность проведения п</w:t>
      </w:r>
      <w:r w:rsidR="00391AED" w:rsidRPr="00DF7AC1">
        <w:rPr>
          <w:color w:val="22272F"/>
          <w:sz w:val="18"/>
          <w:szCs w:val="18"/>
          <w:shd w:val="clear" w:color="auto" w:fill="FFFFFF"/>
        </w:rPr>
        <w:t>ромежуточной аттестации Обучающе</w:t>
      </w:r>
      <w:r w:rsidR="00061B47" w:rsidRPr="00DF7AC1">
        <w:rPr>
          <w:color w:val="22272F"/>
          <w:sz w:val="18"/>
          <w:szCs w:val="18"/>
          <w:shd w:val="clear" w:color="auto" w:fill="FFFFFF"/>
        </w:rPr>
        <w:t>м</w:t>
      </w:r>
      <w:r w:rsidR="00391AED" w:rsidRPr="00DF7AC1">
        <w:rPr>
          <w:color w:val="22272F"/>
          <w:sz w:val="18"/>
          <w:szCs w:val="18"/>
          <w:shd w:val="clear" w:color="auto" w:fill="FFFFFF"/>
        </w:rPr>
        <w:t>у</w:t>
      </w:r>
      <w:r w:rsidR="00D90231" w:rsidRPr="00DF7AC1">
        <w:rPr>
          <w:color w:val="22272F"/>
          <w:sz w:val="18"/>
          <w:szCs w:val="18"/>
          <w:shd w:val="clear" w:color="auto" w:fill="FFFFFF"/>
        </w:rPr>
        <w:t>(-им)</w:t>
      </w:r>
      <w:proofErr w:type="spellStart"/>
      <w:r w:rsidRPr="00DF7AC1">
        <w:rPr>
          <w:color w:val="22272F"/>
          <w:sz w:val="18"/>
          <w:szCs w:val="18"/>
          <w:shd w:val="clear" w:color="auto" w:fill="FFFFFF"/>
        </w:rPr>
        <w:t>ся</w:t>
      </w:r>
      <w:proofErr w:type="spellEnd"/>
      <w:r w:rsidRPr="00DF7AC1">
        <w:rPr>
          <w:color w:val="22272F"/>
          <w:sz w:val="18"/>
          <w:szCs w:val="18"/>
          <w:shd w:val="clear" w:color="auto" w:fill="FFFFFF"/>
        </w:rPr>
        <w:t>.</w:t>
      </w:r>
    </w:p>
    <w:p w14:paraId="24A7FFA6" w14:textId="77777777" w:rsidR="00ED30EC" w:rsidRPr="00DF7AC1" w:rsidRDefault="00EE1599" w:rsidP="005B657A">
      <w:pPr>
        <w:pStyle w:val="a8"/>
        <w:tabs>
          <w:tab w:val="left" w:pos="284"/>
        </w:tabs>
        <w:rPr>
          <w:sz w:val="18"/>
          <w:szCs w:val="18"/>
        </w:rPr>
      </w:pPr>
      <w:r w:rsidRPr="00DF7AC1">
        <w:rPr>
          <w:sz w:val="18"/>
          <w:szCs w:val="18"/>
        </w:rPr>
        <w:t>2</w:t>
      </w:r>
      <w:r w:rsidR="00ED30EC" w:rsidRPr="00DF7AC1">
        <w:rPr>
          <w:sz w:val="18"/>
          <w:szCs w:val="18"/>
        </w:rPr>
        <w:t>.2.</w:t>
      </w:r>
      <w:r w:rsidR="000A4C89" w:rsidRPr="00DF7AC1">
        <w:rPr>
          <w:sz w:val="18"/>
          <w:szCs w:val="18"/>
        </w:rPr>
        <w:t>2</w:t>
      </w:r>
      <w:r w:rsidR="00ED30EC" w:rsidRPr="00DF7AC1">
        <w:rPr>
          <w:sz w:val="18"/>
          <w:szCs w:val="18"/>
        </w:rPr>
        <w:t xml:space="preserve">. В случае грубого или систематического нарушения правил внутреннего распорядка, а также при неудовлетворительной успеваемости </w:t>
      </w:r>
      <w:r w:rsidR="007A5790" w:rsidRPr="00DF7AC1">
        <w:rPr>
          <w:sz w:val="18"/>
          <w:szCs w:val="18"/>
        </w:rPr>
        <w:t>О</w:t>
      </w:r>
      <w:r w:rsidR="00061B47" w:rsidRPr="00DF7AC1">
        <w:rPr>
          <w:sz w:val="18"/>
          <w:szCs w:val="18"/>
        </w:rPr>
        <w:t>бучающ</w:t>
      </w:r>
      <w:r w:rsidR="00391AED" w:rsidRPr="00DF7AC1">
        <w:rPr>
          <w:sz w:val="18"/>
          <w:szCs w:val="18"/>
        </w:rPr>
        <w:t>его</w:t>
      </w:r>
      <w:r w:rsidR="00D90231" w:rsidRPr="00DF7AC1">
        <w:rPr>
          <w:sz w:val="18"/>
          <w:szCs w:val="18"/>
        </w:rPr>
        <w:t>(-их)</w:t>
      </w:r>
      <w:proofErr w:type="spellStart"/>
      <w:r w:rsidR="00ED30EC" w:rsidRPr="00DF7AC1">
        <w:rPr>
          <w:sz w:val="18"/>
          <w:szCs w:val="18"/>
        </w:rPr>
        <w:t>ся</w:t>
      </w:r>
      <w:proofErr w:type="spellEnd"/>
      <w:r w:rsidR="00ED30EC" w:rsidRPr="00DF7AC1">
        <w:rPr>
          <w:sz w:val="18"/>
          <w:szCs w:val="18"/>
        </w:rPr>
        <w:t xml:space="preserve">, откомандировать </w:t>
      </w:r>
      <w:r w:rsidR="008A211B" w:rsidRPr="00DF7AC1">
        <w:rPr>
          <w:sz w:val="18"/>
          <w:szCs w:val="18"/>
        </w:rPr>
        <w:t>его</w:t>
      </w:r>
      <w:r w:rsidR="00D90231" w:rsidRPr="00DF7AC1">
        <w:rPr>
          <w:sz w:val="18"/>
          <w:szCs w:val="18"/>
        </w:rPr>
        <w:t xml:space="preserve"> </w:t>
      </w:r>
      <w:r w:rsidR="008A211B" w:rsidRPr="00DF7AC1">
        <w:rPr>
          <w:sz w:val="18"/>
          <w:szCs w:val="18"/>
        </w:rPr>
        <w:t>(</w:t>
      </w:r>
      <w:r w:rsidR="00061B47" w:rsidRPr="00DF7AC1">
        <w:rPr>
          <w:sz w:val="18"/>
          <w:szCs w:val="18"/>
        </w:rPr>
        <w:t>их</w:t>
      </w:r>
      <w:r w:rsidR="008A211B" w:rsidRPr="00DF7AC1">
        <w:rPr>
          <w:sz w:val="18"/>
          <w:szCs w:val="18"/>
        </w:rPr>
        <w:t>)</w:t>
      </w:r>
      <w:r w:rsidR="00ED30EC" w:rsidRPr="00DF7AC1">
        <w:rPr>
          <w:sz w:val="18"/>
          <w:szCs w:val="18"/>
        </w:rPr>
        <w:t xml:space="preserve"> по месту работы и сообщить Заказчику об этих фактах. </w:t>
      </w:r>
    </w:p>
    <w:p w14:paraId="5C0748E9" w14:textId="77777777" w:rsidR="00ED30EC" w:rsidRPr="00DF7AC1" w:rsidRDefault="00EE1599" w:rsidP="005B657A">
      <w:pPr>
        <w:pStyle w:val="a8"/>
        <w:tabs>
          <w:tab w:val="left" w:pos="284"/>
        </w:tabs>
        <w:rPr>
          <w:sz w:val="18"/>
          <w:szCs w:val="18"/>
        </w:rPr>
      </w:pPr>
      <w:r w:rsidRPr="00DF7AC1">
        <w:rPr>
          <w:sz w:val="18"/>
          <w:szCs w:val="18"/>
        </w:rPr>
        <w:t>2</w:t>
      </w:r>
      <w:r w:rsidR="00ED30EC" w:rsidRPr="00DF7AC1">
        <w:rPr>
          <w:sz w:val="18"/>
          <w:szCs w:val="18"/>
        </w:rPr>
        <w:t>.2.</w:t>
      </w:r>
      <w:r w:rsidR="000A4C89" w:rsidRPr="00DF7AC1">
        <w:rPr>
          <w:sz w:val="18"/>
          <w:szCs w:val="18"/>
        </w:rPr>
        <w:t>3</w:t>
      </w:r>
      <w:r w:rsidR="008251BC" w:rsidRPr="00DF7AC1">
        <w:rPr>
          <w:sz w:val="18"/>
          <w:szCs w:val="18"/>
        </w:rPr>
        <w:t>.</w:t>
      </w:r>
      <w:r w:rsidR="00ED30EC" w:rsidRPr="00DF7AC1">
        <w:rPr>
          <w:sz w:val="18"/>
          <w:szCs w:val="18"/>
        </w:rPr>
        <w:t xml:space="preserve"> В случае получения </w:t>
      </w:r>
      <w:r w:rsidR="004137C4" w:rsidRPr="00DF7AC1">
        <w:rPr>
          <w:sz w:val="18"/>
          <w:szCs w:val="18"/>
        </w:rPr>
        <w:t>О</w:t>
      </w:r>
      <w:r w:rsidR="00ED30EC" w:rsidRPr="00DF7AC1">
        <w:rPr>
          <w:sz w:val="18"/>
          <w:szCs w:val="18"/>
        </w:rPr>
        <w:t>бучающим</w:t>
      </w:r>
      <w:r w:rsidR="00D90231" w:rsidRPr="00DF7AC1">
        <w:rPr>
          <w:sz w:val="18"/>
          <w:szCs w:val="18"/>
        </w:rPr>
        <w:t>(-и)</w:t>
      </w:r>
      <w:proofErr w:type="spellStart"/>
      <w:r w:rsidR="00ED30EC" w:rsidRPr="00DF7AC1">
        <w:rPr>
          <w:sz w:val="18"/>
          <w:szCs w:val="18"/>
        </w:rPr>
        <w:t>ся</w:t>
      </w:r>
      <w:proofErr w:type="spellEnd"/>
      <w:r w:rsidR="00ED30EC" w:rsidRPr="00DF7AC1">
        <w:rPr>
          <w:sz w:val="18"/>
          <w:szCs w:val="18"/>
        </w:rPr>
        <w:t xml:space="preserve"> </w:t>
      </w:r>
      <w:r w:rsidR="000A4C89" w:rsidRPr="00DF7AC1">
        <w:rPr>
          <w:sz w:val="18"/>
          <w:szCs w:val="18"/>
        </w:rPr>
        <w:t xml:space="preserve">на итоговой аттестации </w:t>
      </w:r>
      <w:r w:rsidR="00ED30EC" w:rsidRPr="00DF7AC1">
        <w:rPr>
          <w:sz w:val="18"/>
          <w:szCs w:val="18"/>
        </w:rPr>
        <w:t>неудовлетворительно</w:t>
      </w:r>
      <w:r w:rsidR="000A4C89" w:rsidRPr="00DF7AC1">
        <w:rPr>
          <w:sz w:val="18"/>
          <w:szCs w:val="18"/>
        </w:rPr>
        <w:t>го результата или не прошедшим</w:t>
      </w:r>
      <w:r w:rsidR="008A211B" w:rsidRPr="00DF7AC1">
        <w:rPr>
          <w:sz w:val="18"/>
          <w:szCs w:val="18"/>
        </w:rPr>
        <w:t>(</w:t>
      </w:r>
      <w:r w:rsidR="00113E2B" w:rsidRPr="00DF7AC1">
        <w:rPr>
          <w:sz w:val="18"/>
          <w:szCs w:val="18"/>
        </w:rPr>
        <w:t>-</w:t>
      </w:r>
      <w:r w:rsidR="008A211B" w:rsidRPr="00DF7AC1">
        <w:rPr>
          <w:sz w:val="18"/>
          <w:szCs w:val="18"/>
        </w:rPr>
        <w:t>и)</w:t>
      </w:r>
      <w:r w:rsidR="00ED30EC" w:rsidRPr="00DF7AC1">
        <w:rPr>
          <w:sz w:val="18"/>
          <w:szCs w:val="18"/>
        </w:rPr>
        <w:t xml:space="preserve"> </w:t>
      </w:r>
      <w:r w:rsidR="000A4C89" w:rsidRPr="00DF7AC1">
        <w:rPr>
          <w:sz w:val="18"/>
          <w:szCs w:val="18"/>
        </w:rPr>
        <w:t>итоговой аттестации</w:t>
      </w:r>
      <w:r w:rsidR="000A4C89" w:rsidRPr="00DF7AC1">
        <w:rPr>
          <w:color w:val="22272F"/>
          <w:sz w:val="18"/>
          <w:szCs w:val="18"/>
          <w:shd w:val="clear" w:color="auto" w:fill="FFFFFF"/>
        </w:rPr>
        <w:t xml:space="preserve">, </w:t>
      </w:r>
      <w:r w:rsidR="00ED30EC" w:rsidRPr="00DF7AC1">
        <w:rPr>
          <w:sz w:val="18"/>
          <w:szCs w:val="18"/>
        </w:rPr>
        <w:t>денежные средства, внесенные за обучение, не возвращать Заказчику, проводить повторный экзамен по предварительно</w:t>
      </w:r>
      <w:r w:rsidR="00F848E3" w:rsidRPr="00DF7AC1">
        <w:rPr>
          <w:sz w:val="18"/>
          <w:szCs w:val="18"/>
        </w:rPr>
        <w:t>му согласованию</w:t>
      </w:r>
      <w:r w:rsidR="00ED30EC" w:rsidRPr="00DF7AC1">
        <w:rPr>
          <w:sz w:val="18"/>
          <w:szCs w:val="18"/>
        </w:rPr>
        <w:t xml:space="preserve"> с Исполнителем. </w:t>
      </w:r>
    </w:p>
    <w:p w14:paraId="1E850909" w14:textId="77777777" w:rsidR="00ED30EC" w:rsidRPr="00DF7AC1" w:rsidRDefault="00EE1599" w:rsidP="005B657A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ED30EC" w:rsidRPr="00DF7AC1">
        <w:rPr>
          <w:rFonts w:ascii="Arial" w:hAnsi="Arial" w:cs="Arial"/>
          <w:sz w:val="18"/>
          <w:szCs w:val="18"/>
        </w:rPr>
        <w:t>.2.</w:t>
      </w:r>
      <w:r w:rsidR="007A5790" w:rsidRPr="00DF7AC1">
        <w:rPr>
          <w:rFonts w:ascii="Arial" w:hAnsi="Arial" w:cs="Arial"/>
          <w:sz w:val="18"/>
          <w:szCs w:val="18"/>
        </w:rPr>
        <w:t>4</w:t>
      </w:r>
      <w:r w:rsidR="008251BC" w:rsidRPr="00DF7AC1">
        <w:rPr>
          <w:rFonts w:ascii="Arial" w:hAnsi="Arial" w:cs="Arial"/>
          <w:sz w:val="18"/>
          <w:szCs w:val="18"/>
        </w:rPr>
        <w:t>.</w:t>
      </w:r>
      <w:r w:rsidR="00ED30EC" w:rsidRPr="00DF7AC1">
        <w:rPr>
          <w:rFonts w:ascii="Arial" w:hAnsi="Arial" w:cs="Arial"/>
          <w:sz w:val="18"/>
          <w:szCs w:val="18"/>
        </w:rPr>
        <w:t xml:space="preserve"> Выдавать документы (</w:t>
      </w:r>
      <w:r w:rsidR="00C464D5" w:rsidRPr="00DF7AC1">
        <w:rPr>
          <w:rFonts w:ascii="Arial" w:hAnsi="Arial" w:cs="Arial"/>
          <w:sz w:val="18"/>
          <w:szCs w:val="18"/>
        </w:rPr>
        <w:t xml:space="preserve">диплом, </w:t>
      </w:r>
      <w:r w:rsidR="00ED30EC" w:rsidRPr="00DF7AC1">
        <w:rPr>
          <w:rFonts w:ascii="Arial" w:hAnsi="Arial" w:cs="Arial"/>
          <w:sz w:val="18"/>
          <w:szCs w:val="18"/>
        </w:rPr>
        <w:t xml:space="preserve">удостоверение, свидетельство, справку) только после возврата Заказчиком подписанного договора на оказание образовательных услуг, акта </w:t>
      </w:r>
      <w:r w:rsidR="00F848E3" w:rsidRPr="00DF7AC1">
        <w:rPr>
          <w:rFonts w:ascii="Arial" w:hAnsi="Arial" w:cs="Arial"/>
          <w:sz w:val="18"/>
          <w:szCs w:val="18"/>
        </w:rPr>
        <w:t>оказанных</w:t>
      </w:r>
      <w:r w:rsidR="00ED30EC" w:rsidRPr="00DF7AC1">
        <w:rPr>
          <w:rFonts w:ascii="Arial" w:hAnsi="Arial" w:cs="Arial"/>
          <w:sz w:val="18"/>
          <w:szCs w:val="18"/>
        </w:rPr>
        <w:t xml:space="preserve"> услуг, при необходимости - дневника производственного обучения. </w:t>
      </w:r>
    </w:p>
    <w:p w14:paraId="70B85171" w14:textId="77777777" w:rsidR="00ED30EC" w:rsidRPr="00DF7AC1" w:rsidRDefault="00EE1599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ED30EC" w:rsidRPr="00DF7AC1">
        <w:rPr>
          <w:rFonts w:ascii="Arial" w:hAnsi="Arial" w:cs="Arial"/>
          <w:sz w:val="18"/>
          <w:szCs w:val="18"/>
        </w:rPr>
        <w:t>.</w:t>
      </w:r>
      <w:r w:rsidR="008251BC" w:rsidRPr="00DF7AC1">
        <w:rPr>
          <w:rFonts w:ascii="Arial" w:hAnsi="Arial" w:cs="Arial"/>
          <w:sz w:val="18"/>
          <w:szCs w:val="18"/>
        </w:rPr>
        <w:t>3</w:t>
      </w:r>
      <w:r w:rsidR="00ED30EC" w:rsidRPr="00DF7AC1">
        <w:rPr>
          <w:rFonts w:ascii="Arial" w:hAnsi="Arial" w:cs="Arial"/>
          <w:sz w:val="18"/>
          <w:szCs w:val="18"/>
        </w:rPr>
        <w:t>. Заказчик обязан:</w:t>
      </w:r>
    </w:p>
    <w:p w14:paraId="6A195E93" w14:textId="77777777" w:rsidR="00ED30EC" w:rsidRPr="00DF7AC1" w:rsidRDefault="00EE1599" w:rsidP="005B657A">
      <w:pPr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ED30EC" w:rsidRPr="00DF7AC1">
        <w:rPr>
          <w:rFonts w:ascii="Arial" w:hAnsi="Arial" w:cs="Arial"/>
          <w:sz w:val="18"/>
          <w:szCs w:val="18"/>
        </w:rPr>
        <w:t>.</w:t>
      </w:r>
      <w:r w:rsidR="00BF4D66" w:rsidRPr="00DF7AC1">
        <w:rPr>
          <w:rFonts w:ascii="Arial" w:hAnsi="Arial" w:cs="Arial"/>
          <w:sz w:val="18"/>
          <w:szCs w:val="18"/>
        </w:rPr>
        <w:t>3</w:t>
      </w:r>
      <w:r w:rsidR="00ED30EC" w:rsidRPr="00DF7AC1">
        <w:rPr>
          <w:rFonts w:ascii="Arial" w:hAnsi="Arial" w:cs="Arial"/>
          <w:sz w:val="18"/>
          <w:szCs w:val="18"/>
        </w:rPr>
        <w:t>.1. Направлять на обучение сво</w:t>
      </w:r>
      <w:r w:rsidR="008A211B" w:rsidRPr="00DF7AC1">
        <w:rPr>
          <w:rFonts w:ascii="Arial" w:hAnsi="Arial" w:cs="Arial"/>
          <w:sz w:val="18"/>
          <w:szCs w:val="18"/>
        </w:rPr>
        <w:t>его</w:t>
      </w:r>
      <w:r w:rsidR="00113E2B" w:rsidRPr="00DF7AC1">
        <w:rPr>
          <w:rFonts w:ascii="Arial" w:hAnsi="Arial" w:cs="Arial"/>
          <w:sz w:val="18"/>
          <w:szCs w:val="18"/>
        </w:rPr>
        <w:t>(-</w:t>
      </w:r>
      <w:r w:rsidR="008A211B" w:rsidRPr="00DF7AC1">
        <w:rPr>
          <w:rFonts w:ascii="Arial" w:hAnsi="Arial" w:cs="Arial"/>
          <w:sz w:val="18"/>
          <w:szCs w:val="18"/>
        </w:rPr>
        <w:t>их)</w:t>
      </w:r>
      <w:r w:rsidR="00ED30EC" w:rsidRPr="00DF7AC1">
        <w:rPr>
          <w:rFonts w:ascii="Arial" w:hAnsi="Arial" w:cs="Arial"/>
          <w:sz w:val="18"/>
          <w:szCs w:val="18"/>
        </w:rPr>
        <w:t xml:space="preserve"> работник</w:t>
      </w:r>
      <w:r w:rsidR="00F231B8" w:rsidRPr="00DF7AC1">
        <w:rPr>
          <w:rFonts w:ascii="Arial" w:hAnsi="Arial" w:cs="Arial"/>
          <w:sz w:val="18"/>
          <w:szCs w:val="18"/>
        </w:rPr>
        <w:t>а</w:t>
      </w:r>
      <w:r w:rsidR="008A211B" w:rsidRPr="00DF7AC1">
        <w:rPr>
          <w:rFonts w:ascii="Arial" w:hAnsi="Arial" w:cs="Arial"/>
          <w:sz w:val="18"/>
          <w:szCs w:val="18"/>
        </w:rPr>
        <w:t>(</w:t>
      </w:r>
      <w:r w:rsidR="00113E2B" w:rsidRPr="00DF7AC1">
        <w:rPr>
          <w:rFonts w:ascii="Arial" w:hAnsi="Arial" w:cs="Arial"/>
          <w:sz w:val="18"/>
          <w:szCs w:val="18"/>
        </w:rPr>
        <w:t>-</w:t>
      </w:r>
      <w:proofErr w:type="spellStart"/>
      <w:r w:rsidR="008A211B" w:rsidRPr="00DF7AC1">
        <w:rPr>
          <w:rFonts w:ascii="Arial" w:hAnsi="Arial" w:cs="Arial"/>
          <w:sz w:val="18"/>
          <w:szCs w:val="18"/>
        </w:rPr>
        <w:t>ов</w:t>
      </w:r>
      <w:proofErr w:type="spellEnd"/>
      <w:r w:rsidR="008A211B" w:rsidRPr="00DF7AC1">
        <w:rPr>
          <w:rFonts w:ascii="Arial" w:hAnsi="Arial" w:cs="Arial"/>
          <w:sz w:val="18"/>
          <w:szCs w:val="18"/>
        </w:rPr>
        <w:t>)</w:t>
      </w:r>
      <w:r w:rsidR="00ED30EC" w:rsidRPr="00DF7AC1">
        <w:rPr>
          <w:rFonts w:ascii="Arial" w:hAnsi="Arial" w:cs="Arial"/>
          <w:sz w:val="18"/>
          <w:szCs w:val="18"/>
        </w:rPr>
        <w:t xml:space="preserve"> в соответствии с условиями</w:t>
      </w:r>
      <w:r w:rsidR="000A4C89" w:rsidRPr="00DF7AC1">
        <w:rPr>
          <w:rFonts w:ascii="Arial" w:hAnsi="Arial" w:cs="Arial"/>
          <w:sz w:val="18"/>
          <w:szCs w:val="18"/>
        </w:rPr>
        <w:t>, предусмотренными в разделе 1</w:t>
      </w:r>
      <w:r w:rsidR="00061B47" w:rsidRPr="00DF7AC1">
        <w:rPr>
          <w:rFonts w:ascii="Arial" w:hAnsi="Arial" w:cs="Arial"/>
          <w:sz w:val="18"/>
          <w:szCs w:val="18"/>
        </w:rPr>
        <w:t xml:space="preserve"> настоящего Договора</w:t>
      </w:r>
      <w:r w:rsidR="00ED30EC" w:rsidRPr="00DF7AC1">
        <w:rPr>
          <w:rFonts w:ascii="Arial" w:hAnsi="Arial" w:cs="Arial"/>
          <w:sz w:val="18"/>
          <w:szCs w:val="18"/>
        </w:rPr>
        <w:t xml:space="preserve">. </w:t>
      </w:r>
    </w:p>
    <w:p w14:paraId="6A4E176C" w14:textId="77777777" w:rsidR="00ED30EC" w:rsidRPr="00DF7AC1" w:rsidRDefault="00EE1599" w:rsidP="005B657A">
      <w:pPr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ED30EC" w:rsidRPr="00DF7AC1">
        <w:rPr>
          <w:rFonts w:ascii="Arial" w:hAnsi="Arial" w:cs="Arial"/>
          <w:sz w:val="18"/>
          <w:szCs w:val="18"/>
        </w:rPr>
        <w:t>.</w:t>
      </w:r>
      <w:r w:rsidR="00BF4D66" w:rsidRPr="00DF7AC1">
        <w:rPr>
          <w:rFonts w:ascii="Arial" w:hAnsi="Arial" w:cs="Arial"/>
          <w:sz w:val="18"/>
          <w:szCs w:val="18"/>
        </w:rPr>
        <w:t>3</w:t>
      </w:r>
      <w:r w:rsidR="00ED30EC" w:rsidRPr="00DF7AC1">
        <w:rPr>
          <w:rFonts w:ascii="Arial" w:hAnsi="Arial" w:cs="Arial"/>
          <w:sz w:val="18"/>
          <w:szCs w:val="18"/>
        </w:rPr>
        <w:t xml:space="preserve">.2. Оплатить обучение </w:t>
      </w:r>
      <w:r w:rsidR="008A211B" w:rsidRPr="00DF7AC1">
        <w:rPr>
          <w:rFonts w:ascii="Arial" w:hAnsi="Arial" w:cs="Arial"/>
          <w:sz w:val="18"/>
          <w:szCs w:val="18"/>
        </w:rPr>
        <w:t>своего(</w:t>
      </w:r>
      <w:r w:rsidR="00113E2B" w:rsidRPr="00DF7AC1">
        <w:rPr>
          <w:rFonts w:ascii="Arial" w:hAnsi="Arial" w:cs="Arial"/>
          <w:sz w:val="18"/>
          <w:szCs w:val="18"/>
        </w:rPr>
        <w:t>-</w:t>
      </w:r>
      <w:r w:rsidR="008A211B" w:rsidRPr="00DF7AC1">
        <w:rPr>
          <w:rFonts w:ascii="Arial" w:hAnsi="Arial" w:cs="Arial"/>
          <w:sz w:val="18"/>
          <w:szCs w:val="18"/>
        </w:rPr>
        <w:t>их) работник</w:t>
      </w:r>
      <w:r w:rsidR="00F231B8" w:rsidRPr="00DF7AC1">
        <w:rPr>
          <w:rFonts w:ascii="Arial" w:hAnsi="Arial" w:cs="Arial"/>
          <w:sz w:val="18"/>
          <w:szCs w:val="18"/>
        </w:rPr>
        <w:t>а</w:t>
      </w:r>
      <w:r w:rsidR="008A211B" w:rsidRPr="00DF7AC1">
        <w:rPr>
          <w:rFonts w:ascii="Arial" w:hAnsi="Arial" w:cs="Arial"/>
          <w:sz w:val="18"/>
          <w:szCs w:val="18"/>
        </w:rPr>
        <w:t>(</w:t>
      </w:r>
      <w:r w:rsidR="00113E2B" w:rsidRPr="00DF7AC1">
        <w:rPr>
          <w:rFonts w:ascii="Arial" w:hAnsi="Arial" w:cs="Arial"/>
          <w:sz w:val="18"/>
          <w:szCs w:val="18"/>
        </w:rPr>
        <w:t>-</w:t>
      </w:r>
      <w:proofErr w:type="spellStart"/>
      <w:r w:rsidR="008A211B" w:rsidRPr="00DF7AC1">
        <w:rPr>
          <w:rFonts w:ascii="Arial" w:hAnsi="Arial" w:cs="Arial"/>
          <w:sz w:val="18"/>
          <w:szCs w:val="18"/>
        </w:rPr>
        <w:t>ов</w:t>
      </w:r>
      <w:proofErr w:type="spellEnd"/>
      <w:r w:rsidR="008A211B" w:rsidRPr="00DF7AC1">
        <w:rPr>
          <w:rFonts w:ascii="Arial" w:hAnsi="Arial" w:cs="Arial"/>
          <w:sz w:val="18"/>
          <w:szCs w:val="18"/>
        </w:rPr>
        <w:t>)</w:t>
      </w:r>
      <w:r w:rsidR="00ED30EC" w:rsidRPr="00DF7AC1">
        <w:rPr>
          <w:rFonts w:ascii="Arial" w:hAnsi="Arial" w:cs="Arial"/>
          <w:sz w:val="18"/>
          <w:szCs w:val="18"/>
        </w:rPr>
        <w:t xml:space="preserve"> в полном объеме и в сро</w:t>
      </w:r>
      <w:r w:rsidR="00061B47" w:rsidRPr="00DF7AC1">
        <w:rPr>
          <w:rFonts w:ascii="Arial" w:hAnsi="Arial" w:cs="Arial"/>
          <w:sz w:val="18"/>
          <w:szCs w:val="18"/>
        </w:rPr>
        <w:t>ки указанные в настоящем Д</w:t>
      </w:r>
      <w:r w:rsidR="00ED30EC" w:rsidRPr="00DF7AC1">
        <w:rPr>
          <w:rFonts w:ascii="Arial" w:hAnsi="Arial" w:cs="Arial"/>
          <w:sz w:val="18"/>
          <w:szCs w:val="18"/>
        </w:rPr>
        <w:t>оговоре.</w:t>
      </w:r>
    </w:p>
    <w:p w14:paraId="50E58B43" w14:textId="77777777" w:rsidR="00F848E3" w:rsidRPr="00DF7AC1" w:rsidRDefault="00F848E3" w:rsidP="00F8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2.3.3.  Извещать  Исполнителя  об уважительных  причинах отсутствия на занятиях </w:t>
      </w:r>
      <w:r w:rsidR="006140CF" w:rsidRPr="00DF7AC1">
        <w:rPr>
          <w:rFonts w:ascii="Arial" w:hAnsi="Arial" w:cs="Arial"/>
          <w:sz w:val="18"/>
          <w:szCs w:val="18"/>
        </w:rPr>
        <w:t>О</w:t>
      </w:r>
      <w:r w:rsidR="00B41EA5" w:rsidRPr="00DF7AC1">
        <w:rPr>
          <w:rFonts w:ascii="Arial" w:hAnsi="Arial" w:cs="Arial"/>
          <w:sz w:val="18"/>
          <w:szCs w:val="18"/>
        </w:rPr>
        <w:t>бучающ</w:t>
      </w:r>
      <w:r w:rsidR="008A211B" w:rsidRPr="00DF7AC1">
        <w:rPr>
          <w:rFonts w:ascii="Arial" w:hAnsi="Arial" w:cs="Arial"/>
          <w:sz w:val="18"/>
          <w:szCs w:val="18"/>
        </w:rPr>
        <w:t>его</w:t>
      </w:r>
      <w:r w:rsidR="00113E2B" w:rsidRPr="00DF7AC1">
        <w:rPr>
          <w:rFonts w:ascii="Arial" w:hAnsi="Arial" w:cs="Arial"/>
          <w:sz w:val="18"/>
          <w:szCs w:val="18"/>
        </w:rPr>
        <w:t>(-их)</w:t>
      </w:r>
      <w:proofErr w:type="spellStart"/>
      <w:r w:rsidR="00B41EA5" w:rsidRPr="00DF7AC1">
        <w:rPr>
          <w:rFonts w:ascii="Arial" w:hAnsi="Arial" w:cs="Arial"/>
          <w:sz w:val="18"/>
          <w:szCs w:val="18"/>
        </w:rPr>
        <w:t>ся</w:t>
      </w:r>
      <w:proofErr w:type="spellEnd"/>
      <w:r w:rsidRPr="00DF7AC1">
        <w:rPr>
          <w:rFonts w:ascii="Arial" w:hAnsi="Arial" w:cs="Arial"/>
          <w:sz w:val="18"/>
          <w:szCs w:val="18"/>
        </w:rPr>
        <w:t>.</w:t>
      </w:r>
    </w:p>
    <w:p w14:paraId="111C5AF1" w14:textId="77777777" w:rsidR="00F848E3" w:rsidRPr="00DF7AC1" w:rsidRDefault="00F848E3" w:rsidP="00F848E3">
      <w:pPr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18"/>
          <w:szCs w:val="18"/>
        </w:rPr>
      </w:pPr>
      <w:bookmarkStart w:id="0" w:name="444"/>
      <w:bookmarkStart w:id="1" w:name="445"/>
      <w:bookmarkEnd w:id="0"/>
      <w:bookmarkEnd w:id="1"/>
      <w:r w:rsidRPr="00DF7AC1">
        <w:rPr>
          <w:rFonts w:ascii="Arial" w:hAnsi="Arial" w:cs="Arial"/>
          <w:sz w:val="18"/>
          <w:szCs w:val="18"/>
        </w:rPr>
        <w:t>2.3.4. Возмещать ущерб, причиненный имуществу Исполнителя, в соответствии с законодательством Российской Федерации.</w:t>
      </w:r>
    </w:p>
    <w:p w14:paraId="07D97B9D" w14:textId="77777777" w:rsidR="00ED30EC" w:rsidRPr="00DF7AC1" w:rsidRDefault="00EE1599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</w:t>
      </w:r>
      <w:r w:rsidR="00ED30EC" w:rsidRPr="00DF7AC1">
        <w:rPr>
          <w:rFonts w:ascii="Arial" w:hAnsi="Arial" w:cs="Arial"/>
          <w:sz w:val="18"/>
          <w:szCs w:val="18"/>
        </w:rPr>
        <w:t>.</w:t>
      </w:r>
      <w:r w:rsidR="00BF4D66" w:rsidRPr="00DF7AC1">
        <w:rPr>
          <w:rFonts w:ascii="Arial" w:hAnsi="Arial" w:cs="Arial"/>
          <w:sz w:val="18"/>
          <w:szCs w:val="18"/>
        </w:rPr>
        <w:t>4</w:t>
      </w:r>
      <w:r w:rsidR="00ED30EC" w:rsidRPr="00DF7AC1">
        <w:rPr>
          <w:rFonts w:ascii="Arial" w:hAnsi="Arial" w:cs="Arial"/>
          <w:sz w:val="18"/>
          <w:szCs w:val="18"/>
        </w:rPr>
        <w:t>. Заказчик имеет право:</w:t>
      </w:r>
    </w:p>
    <w:p w14:paraId="3D67E205" w14:textId="77777777" w:rsidR="007A5790" w:rsidRPr="00DF7AC1" w:rsidRDefault="007A5790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2.4.1. Получать информацию от Исполнителя по вопросам организации и обеспечения надлежащего предоставления услуг, </w:t>
      </w:r>
      <w:r w:rsidRPr="00DF7AC1">
        <w:rPr>
          <w:rFonts w:ascii="Arial" w:hAnsi="Arial" w:cs="Arial"/>
          <w:sz w:val="18"/>
          <w:szCs w:val="18"/>
          <w:shd w:val="clear" w:color="auto" w:fill="FFFFFF"/>
        </w:rPr>
        <w:t>предусмотренных </w:t>
      </w:r>
      <w:hyperlink r:id="rId7" w:anchor="/document/70578880/entry/1100" w:history="1">
        <w:r w:rsidRPr="00DF7AC1">
          <w:rPr>
            <w:rStyle w:val="a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разделом</w:t>
        </w:r>
        <w:r w:rsidRPr="00DF7AC1">
          <w:rPr>
            <w:rStyle w:val="ae"/>
            <w:rFonts w:ascii="Arial" w:hAnsi="Arial" w:cs="Arial"/>
            <w:color w:val="551A8B"/>
            <w:sz w:val="18"/>
            <w:szCs w:val="18"/>
            <w:u w:val="none"/>
            <w:shd w:val="clear" w:color="auto" w:fill="FFFFFF"/>
          </w:rPr>
          <w:t xml:space="preserve"> </w:t>
        </w:r>
      </w:hyperlink>
      <w:r w:rsidRPr="00DF7AC1">
        <w:rPr>
          <w:rFonts w:ascii="Arial" w:hAnsi="Arial" w:cs="Arial"/>
          <w:sz w:val="18"/>
          <w:szCs w:val="18"/>
        </w:rPr>
        <w:t>1</w:t>
      </w:r>
      <w:r w:rsidRPr="00DF7AC1">
        <w:rPr>
          <w:rFonts w:ascii="Arial" w:hAnsi="Arial" w:cs="Arial"/>
          <w:color w:val="22272F"/>
          <w:sz w:val="18"/>
          <w:szCs w:val="18"/>
          <w:shd w:val="clear" w:color="auto" w:fill="FFFFFF"/>
        </w:rPr>
        <w:t> настоящего Договора.</w:t>
      </w:r>
    </w:p>
    <w:p w14:paraId="5556A531" w14:textId="77777777" w:rsidR="00F848E3" w:rsidRPr="00DF7AC1" w:rsidRDefault="00F848E3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2.4.</w:t>
      </w:r>
      <w:r w:rsidR="007835DA" w:rsidRPr="00DF7AC1">
        <w:rPr>
          <w:rFonts w:ascii="Arial" w:hAnsi="Arial" w:cs="Arial"/>
          <w:sz w:val="18"/>
          <w:szCs w:val="18"/>
        </w:rPr>
        <w:t>2</w:t>
      </w:r>
      <w:r w:rsidRPr="00DF7AC1">
        <w:rPr>
          <w:rFonts w:ascii="Arial" w:hAnsi="Arial" w:cs="Arial"/>
          <w:sz w:val="18"/>
          <w:szCs w:val="18"/>
        </w:rPr>
        <w:t>. Получать полную и достоверную информацию об оценке знаний, умений и навыков</w:t>
      </w:r>
      <w:r w:rsidR="00777CA5" w:rsidRPr="00DF7AC1">
        <w:rPr>
          <w:rFonts w:ascii="Arial" w:hAnsi="Arial" w:cs="Arial"/>
          <w:sz w:val="18"/>
          <w:szCs w:val="18"/>
        </w:rPr>
        <w:t xml:space="preserve"> </w:t>
      </w:r>
      <w:r w:rsidR="008A211B" w:rsidRPr="00DF7AC1">
        <w:rPr>
          <w:rFonts w:ascii="Arial" w:hAnsi="Arial" w:cs="Arial"/>
          <w:sz w:val="18"/>
          <w:szCs w:val="18"/>
        </w:rPr>
        <w:t>своего(</w:t>
      </w:r>
      <w:r w:rsidR="00113E2B" w:rsidRPr="00DF7AC1">
        <w:rPr>
          <w:rFonts w:ascii="Arial" w:hAnsi="Arial" w:cs="Arial"/>
          <w:sz w:val="18"/>
          <w:szCs w:val="18"/>
        </w:rPr>
        <w:t>-</w:t>
      </w:r>
      <w:r w:rsidR="008A211B" w:rsidRPr="00DF7AC1">
        <w:rPr>
          <w:rFonts w:ascii="Arial" w:hAnsi="Arial" w:cs="Arial"/>
          <w:sz w:val="18"/>
          <w:szCs w:val="18"/>
        </w:rPr>
        <w:t>их) работник</w:t>
      </w:r>
      <w:r w:rsidR="00F231B8" w:rsidRPr="00DF7AC1">
        <w:rPr>
          <w:rFonts w:ascii="Arial" w:hAnsi="Arial" w:cs="Arial"/>
          <w:sz w:val="18"/>
          <w:szCs w:val="18"/>
        </w:rPr>
        <w:t>а</w:t>
      </w:r>
      <w:r w:rsidR="008A211B" w:rsidRPr="00DF7AC1">
        <w:rPr>
          <w:rFonts w:ascii="Arial" w:hAnsi="Arial" w:cs="Arial"/>
          <w:sz w:val="18"/>
          <w:szCs w:val="18"/>
        </w:rPr>
        <w:t>(</w:t>
      </w:r>
      <w:r w:rsidR="00113E2B" w:rsidRPr="00DF7AC1">
        <w:rPr>
          <w:rFonts w:ascii="Arial" w:hAnsi="Arial" w:cs="Arial"/>
          <w:sz w:val="18"/>
          <w:szCs w:val="18"/>
        </w:rPr>
        <w:t>-</w:t>
      </w:r>
      <w:proofErr w:type="spellStart"/>
      <w:r w:rsidR="008A211B" w:rsidRPr="00DF7AC1">
        <w:rPr>
          <w:rFonts w:ascii="Arial" w:hAnsi="Arial" w:cs="Arial"/>
          <w:sz w:val="18"/>
          <w:szCs w:val="18"/>
        </w:rPr>
        <w:t>ов</w:t>
      </w:r>
      <w:proofErr w:type="spellEnd"/>
      <w:r w:rsidR="008A211B" w:rsidRPr="00DF7AC1">
        <w:rPr>
          <w:rFonts w:ascii="Arial" w:hAnsi="Arial" w:cs="Arial"/>
          <w:sz w:val="18"/>
          <w:szCs w:val="18"/>
        </w:rPr>
        <w:t>)</w:t>
      </w:r>
      <w:r w:rsidR="00B41EA5" w:rsidRPr="00DF7AC1">
        <w:rPr>
          <w:rFonts w:ascii="Arial" w:hAnsi="Arial" w:cs="Arial"/>
          <w:sz w:val="18"/>
          <w:szCs w:val="18"/>
        </w:rPr>
        <w:t>.</w:t>
      </w:r>
    </w:p>
    <w:p w14:paraId="780C3EA9" w14:textId="77777777" w:rsidR="00ED30EC" w:rsidRPr="00DF7AC1" w:rsidRDefault="00EE1599" w:rsidP="005B657A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</w:rPr>
      </w:pPr>
      <w:r w:rsidRPr="00DF7AC1">
        <w:rPr>
          <w:rFonts w:ascii="Arial" w:hAnsi="Arial" w:cs="Arial"/>
          <w:sz w:val="18"/>
          <w:szCs w:val="18"/>
        </w:rPr>
        <w:lastRenderedPageBreak/>
        <w:t>2</w:t>
      </w:r>
      <w:r w:rsidR="00ED30EC" w:rsidRPr="00DF7AC1">
        <w:rPr>
          <w:rFonts w:ascii="Arial" w:hAnsi="Arial" w:cs="Arial"/>
          <w:sz w:val="18"/>
          <w:szCs w:val="18"/>
        </w:rPr>
        <w:t>.</w:t>
      </w:r>
      <w:r w:rsidR="00BF4D66" w:rsidRPr="00DF7AC1">
        <w:rPr>
          <w:rFonts w:ascii="Arial" w:hAnsi="Arial" w:cs="Arial"/>
          <w:sz w:val="18"/>
          <w:szCs w:val="18"/>
        </w:rPr>
        <w:t>4</w:t>
      </w:r>
      <w:r w:rsidR="00ED30EC" w:rsidRPr="00DF7AC1">
        <w:rPr>
          <w:rFonts w:ascii="Arial" w:hAnsi="Arial" w:cs="Arial"/>
          <w:sz w:val="18"/>
          <w:szCs w:val="18"/>
        </w:rPr>
        <w:t>.</w:t>
      </w:r>
      <w:r w:rsidR="007835DA" w:rsidRPr="00DF7AC1">
        <w:rPr>
          <w:rFonts w:ascii="Arial" w:hAnsi="Arial" w:cs="Arial"/>
          <w:sz w:val="18"/>
          <w:szCs w:val="18"/>
        </w:rPr>
        <w:t>3</w:t>
      </w:r>
      <w:r w:rsidR="00ED30EC" w:rsidRPr="00DF7AC1">
        <w:rPr>
          <w:rFonts w:ascii="Arial" w:hAnsi="Arial" w:cs="Arial"/>
          <w:sz w:val="18"/>
          <w:szCs w:val="18"/>
        </w:rPr>
        <w:t>. В</w:t>
      </w:r>
      <w:r w:rsidR="006140CF" w:rsidRPr="00DF7AC1">
        <w:rPr>
          <w:rFonts w:ascii="Arial" w:hAnsi="Arial" w:cs="Arial"/>
          <w:sz w:val="18"/>
          <w:szCs w:val="18"/>
        </w:rPr>
        <w:t xml:space="preserve"> случае отсутствия на занятиях О</w:t>
      </w:r>
      <w:r w:rsidR="00ED30EC" w:rsidRPr="00DF7AC1">
        <w:rPr>
          <w:rFonts w:ascii="Arial" w:hAnsi="Arial" w:cs="Arial"/>
          <w:sz w:val="18"/>
          <w:szCs w:val="18"/>
        </w:rPr>
        <w:t>бучающего</w:t>
      </w:r>
      <w:r w:rsidR="00113E2B" w:rsidRPr="00DF7AC1">
        <w:rPr>
          <w:rFonts w:ascii="Arial" w:hAnsi="Arial" w:cs="Arial"/>
          <w:sz w:val="18"/>
          <w:szCs w:val="18"/>
        </w:rPr>
        <w:t>(-их)</w:t>
      </w:r>
      <w:proofErr w:type="spellStart"/>
      <w:r w:rsidR="00ED30EC" w:rsidRPr="00DF7AC1">
        <w:rPr>
          <w:rFonts w:ascii="Arial" w:hAnsi="Arial" w:cs="Arial"/>
          <w:sz w:val="18"/>
          <w:szCs w:val="18"/>
        </w:rPr>
        <w:t>ся</w:t>
      </w:r>
      <w:proofErr w:type="spellEnd"/>
      <w:r w:rsidR="00ED30EC" w:rsidRPr="00DF7AC1">
        <w:rPr>
          <w:rFonts w:ascii="Arial" w:hAnsi="Arial" w:cs="Arial"/>
          <w:sz w:val="18"/>
          <w:szCs w:val="18"/>
        </w:rPr>
        <w:t xml:space="preserve"> по уважительным причинам </w:t>
      </w:r>
      <w:r w:rsidR="00ED30EC" w:rsidRPr="00DF7AC1">
        <w:rPr>
          <w:rFonts w:ascii="Arial" w:hAnsi="Arial" w:cs="Arial"/>
          <w:kern w:val="16"/>
          <w:sz w:val="18"/>
          <w:szCs w:val="18"/>
        </w:rPr>
        <w:t>(при наличии оправдательного документа) направить его завершить обучение в следующей группе по согласованию с Исполнителем и на основании графика комплектования учебных групп.</w:t>
      </w:r>
    </w:p>
    <w:p w14:paraId="08CCCEE3" w14:textId="77777777" w:rsidR="00F231B8" w:rsidRPr="00DF7AC1" w:rsidRDefault="00F231B8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342986C0" w14:textId="77777777" w:rsidR="00BE7DF1" w:rsidRPr="00DF7AC1" w:rsidRDefault="00BE7DF1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>3. СТОИМОСТЬ РАБОТ И ПОРЯДОК РАСЧЕТОВ</w:t>
      </w:r>
      <w:r w:rsidR="0004776C" w:rsidRPr="00DF7AC1">
        <w:rPr>
          <w:rFonts w:ascii="Arial" w:hAnsi="Arial" w:cs="Arial"/>
          <w:b/>
          <w:sz w:val="18"/>
          <w:szCs w:val="18"/>
        </w:rPr>
        <w:t>.</w:t>
      </w:r>
    </w:p>
    <w:p w14:paraId="382334A4" w14:textId="77777777" w:rsidR="00BE7DF1" w:rsidRPr="00DF7AC1" w:rsidRDefault="00BE7DF1" w:rsidP="00BE7DF1">
      <w:pPr>
        <w:jc w:val="center"/>
        <w:rPr>
          <w:rFonts w:ascii="Arial" w:hAnsi="Arial" w:cs="Arial"/>
          <w:sz w:val="18"/>
          <w:szCs w:val="18"/>
        </w:rPr>
      </w:pPr>
    </w:p>
    <w:p w14:paraId="39A73698" w14:textId="77777777" w:rsidR="00BE7DF1" w:rsidRPr="00DF7AC1" w:rsidRDefault="00BE7DF1" w:rsidP="00BE7DF1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3.1.  Общая стоимость оказываемых образовательных услуг по настоящему Договору составляет </w:t>
      </w:r>
      <w:r w:rsidR="00AE1863" w:rsidRPr="00DF7AC1">
        <w:rPr>
          <w:rFonts w:ascii="Arial" w:hAnsi="Arial" w:cs="Arial"/>
          <w:sz w:val="18"/>
          <w:szCs w:val="18"/>
        </w:rPr>
        <w:t xml:space="preserve">                   _____________</w:t>
      </w:r>
      <w:r w:rsidRPr="00DF7AC1">
        <w:rPr>
          <w:rFonts w:ascii="Arial" w:hAnsi="Arial" w:cs="Arial"/>
          <w:sz w:val="18"/>
          <w:szCs w:val="18"/>
        </w:rPr>
        <w:t xml:space="preserve"> (</w:t>
      </w:r>
      <w:r w:rsidR="00AE1863" w:rsidRPr="00DF7AC1">
        <w:rPr>
          <w:rFonts w:ascii="Arial" w:hAnsi="Arial" w:cs="Arial"/>
          <w:sz w:val="18"/>
          <w:szCs w:val="18"/>
        </w:rPr>
        <w:t>__________________________________</w:t>
      </w:r>
      <w:r w:rsidRPr="00DF7AC1">
        <w:rPr>
          <w:rFonts w:ascii="Arial" w:hAnsi="Arial" w:cs="Arial"/>
          <w:sz w:val="18"/>
          <w:szCs w:val="18"/>
        </w:rPr>
        <w:t xml:space="preserve">) руб.00 коп. </w:t>
      </w:r>
    </w:p>
    <w:p w14:paraId="5EE635D7" w14:textId="77777777" w:rsidR="00BE7DF1" w:rsidRPr="00DF7AC1" w:rsidRDefault="00BE7DF1" w:rsidP="00BE7DF1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НДС не облагается согласно ст. 346.12 и 346.13 главы 26,2  </w:t>
      </w:r>
      <w:r w:rsidRPr="00DF7AC1">
        <w:rPr>
          <w:rFonts w:ascii="Arial" w:hAnsi="Arial" w:cs="Arial"/>
          <w:sz w:val="18"/>
          <w:szCs w:val="18"/>
          <w:lang w:val="en-US"/>
        </w:rPr>
        <w:t>II</w:t>
      </w:r>
      <w:r w:rsidRPr="00DF7AC1">
        <w:rPr>
          <w:rFonts w:ascii="Arial" w:hAnsi="Arial" w:cs="Arial"/>
          <w:sz w:val="18"/>
          <w:szCs w:val="18"/>
        </w:rPr>
        <w:t xml:space="preserve"> части Налогового кодекса.</w:t>
      </w:r>
    </w:p>
    <w:p w14:paraId="40AC6407" w14:textId="77777777" w:rsidR="00BE7DF1" w:rsidRPr="00DF7AC1" w:rsidRDefault="00BE7DF1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3.2. З</w:t>
      </w:r>
      <w:r w:rsidR="008C5FA4" w:rsidRPr="00DF7AC1">
        <w:rPr>
          <w:rFonts w:ascii="Arial" w:hAnsi="Arial" w:cs="Arial"/>
          <w:sz w:val="18"/>
          <w:szCs w:val="18"/>
        </w:rPr>
        <w:t>аказчик</w:t>
      </w:r>
      <w:r w:rsidRPr="00DF7AC1">
        <w:rPr>
          <w:rFonts w:ascii="Arial" w:hAnsi="Arial" w:cs="Arial"/>
          <w:sz w:val="18"/>
          <w:szCs w:val="18"/>
        </w:rPr>
        <w:t xml:space="preserve">  перечисляет денежные средства на расчетный счёт И</w:t>
      </w:r>
      <w:r w:rsidR="008C5FA4" w:rsidRPr="00DF7AC1">
        <w:rPr>
          <w:rFonts w:ascii="Arial" w:hAnsi="Arial" w:cs="Arial"/>
          <w:sz w:val="18"/>
          <w:szCs w:val="18"/>
        </w:rPr>
        <w:t>сполнителя</w:t>
      </w:r>
      <w:r w:rsidRPr="00DF7AC1">
        <w:rPr>
          <w:rFonts w:ascii="Arial" w:hAnsi="Arial" w:cs="Arial"/>
          <w:sz w:val="18"/>
          <w:szCs w:val="18"/>
        </w:rPr>
        <w:t xml:space="preserve">, указанный в счете на оплату либо путем внесения наличных денежных средств, в кассу </w:t>
      </w:r>
      <w:r w:rsidR="008C5FA4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 xml:space="preserve">. Оплата осуществляется в течение 5 (пяти) календарных дней с момента получения от </w:t>
      </w:r>
      <w:r w:rsidR="008C5FA4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 xml:space="preserve"> счета на оплату.  </w:t>
      </w:r>
    </w:p>
    <w:p w14:paraId="3086421A" w14:textId="77777777" w:rsidR="00EE1599" w:rsidRPr="00DF7AC1" w:rsidRDefault="00EE1599" w:rsidP="00EE1599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3.3.  В случае отчисле</w:t>
      </w:r>
      <w:r w:rsidR="00F231B8" w:rsidRPr="00DF7AC1">
        <w:rPr>
          <w:rFonts w:ascii="Arial" w:hAnsi="Arial" w:cs="Arial"/>
          <w:sz w:val="18"/>
          <w:szCs w:val="18"/>
        </w:rPr>
        <w:t>ния Обучающего</w:t>
      </w:r>
      <w:r w:rsidR="00643006" w:rsidRPr="00DF7AC1">
        <w:rPr>
          <w:rFonts w:ascii="Arial" w:hAnsi="Arial" w:cs="Arial"/>
          <w:sz w:val="18"/>
          <w:szCs w:val="18"/>
        </w:rPr>
        <w:t>(-их)</w:t>
      </w:r>
      <w:proofErr w:type="spellStart"/>
      <w:r w:rsidR="00F231B8" w:rsidRPr="00DF7AC1">
        <w:rPr>
          <w:rFonts w:ascii="Arial" w:hAnsi="Arial" w:cs="Arial"/>
          <w:sz w:val="18"/>
          <w:szCs w:val="18"/>
        </w:rPr>
        <w:t>ся</w:t>
      </w:r>
      <w:proofErr w:type="spellEnd"/>
      <w:r w:rsidRPr="00DF7AC1">
        <w:rPr>
          <w:rFonts w:ascii="Arial" w:hAnsi="Arial" w:cs="Arial"/>
          <w:sz w:val="18"/>
          <w:szCs w:val="18"/>
        </w:rPr>
        <w:t xml:space="preserve"> при невозможности дальнейшего продолжения обучения вследствие бо</w:t>
      </w:r>
      <w:r w:rsidR="006140CF" w:rsidRPr="00DF7AC1">
        <w:rPr>
          <w:rFonts w:ascii="Arial" w:hAnsi="Arial" w:cs="Arial"/>
          <w:sz w:val="18"/>
          <w:szCs w:val="18"/>
        </w:rPr>
        <w:t xml:space="preserve">лезни </w:t>
      </w:r>
      <w:r w:rsidR="00F231B8" w:rsidRPr="00DF7AC1">
        <w:rPr>
          <w:rFonts w:ascii="Arial" w:hAnsi="Arial" w:cs="Arial"/>
          <w:sz w:val="18"/>
          <w:szCs w:val="18"/>
        </w:rPr>
        <w:t>Обучающего</w:t>
      </w:r>
      <w:r w:rsidR="00643006" w:rsidRPr="00DF7AC1">
        <w:rPr>
          <w:rFonts w:ascii="Arial" w:hAnsi="Arial" w:cs="Arial"/>
          <w:sz w:val="18"/>
          <w:szCs w:val="18"/>
        </w:rPr>
        <w:t>(-их)</w:t>
      </w:r>
      <w:proofErr w:type="spellStart"/>
      <w:r w:rsidR="00F231B8" w:rsidRPr="00DF7AC1">
        <w:rPr>
          <w:rFonts w:ascii="Arial" w:hAnsi="Arial" w:cs="Arial"/>
          <w:sz w:val="18"/>
          <w:szCs w:val="18"/>
        </w:rPr>
        <w:t>ся</w:t>
      </w:r>
      <w:proofErr w:type="spellEnd"/>
      <w:r w:rsidRPr="00DF7AC1">
        <w:rPr>
          <w:rFonts w:ascii="Arial" w:hAnsi="Arial" w:cs="Arial"/>
          <w:sz w:val="18"/>
          <w:szCs w:val="18"/>
        </w:rPr>
        <w:t xml:space="preserve">, иных причин, </w:t>
      </w:r>
      <w:r w:rsidR="008C5FA4" w:rsidRPr="00DF7AC1">
        <w:rPr>
          <w:rFonts w:ascii="Arial" w:hAnsi="Arial" w:cs="Arial"/>
          <w:sz w:val="18"/>
          <w:szCs w:val="18"/>
        </w:rPr>
        <w:t>Исполнитель</w:t>
      </w:r>
      <w:r w:rsidRPr="00DF7AC1">
        <w:rPr>
          <w:rFonts w:ascii="Arial" w:hAnsi="Arial" w:cs="Arial"/>
          <w:sz w:val="18"/>
          <w:szCs w:val="18"/>
        </w:rPr>
        <w:t xml:space="preserve"> удерживает сумму фактически понесенных расходов в процессе обучения (пропорционально количеству дней (часов), в которые обучался</w:t>
      </w:r>
      <w:r w:rsidR="00F231B8" w:rsidRPr="00DF7AC1">
        <w:rPr>
          <w:rFonts w:ascii="Arial" w:hAnsi="Arial" w:cs="Arial"/>
          <w:sz w:val="18"/>
          <w:szCs w:val="18"/>
        </w:rPr>
        <w:t>(</w:t>
      </w:r>
      <w:r w:rsidR="00643006" w:rsidRPr="00DF7AC1">
        <w:rPr>
          <w:rFonts w:ascii="Arial" w:hAnsi="Arial" w:cs="Arial"/>
          <w:sz w:val="18"/>
          <w:szCs w:val="18"/>
        </w:rPr>
        <w:t>-</w:t>
      </w:r>
      <w:proofErr w:type="spellStart"/>
      <w:r w:rsidR="00F231B8" w:rsidRPr="00DF7AC1">
        <w:rPr>
          <w:rFonts w:ascii="Arial" w:hAnsi="Arial" w:cs="Arial"/>
          <w:sz w:val="18"/>
          <w:szCs w:val="18"/>
        </w:rPr>
        <w:t>ись</w:t>
      </w:r>
      <w:proofErr w:type="spellEnd"/>
      <w:r w:rsidR="00F231B8" w:rsidRPr="00DF7AC1">
        <w:rPr>
          <w:rFonts w:ascii="Arial" w:hAnsi="Arial" w:cs="Arial"/>
          <w:sz w:val="18"/>
          <w:szCs w:val="18"/>
        </w:rPr>
        <w:t>)</w:t>
      </w:r>
      <w:r w:rsidRPr="00DF7AC1">
        <w:rPr>
          <w:rFonts w:ascii="Arial" w:hAnsi="Arial" w:cs="Arial"/>
          <w:sz w:val="18"/>
          <w:szCs w:val="18"/>
        </w:rPr>
        <w:t xml:space="preserve"> работник</w:t>
      </w:r>
      <w:r w:rsidR="00F231B8" w:rsidRPr="00DF7AC1">
        <w:rPr>
          <w:rFonts w:ascii="Arial" w:hAnsi="Arial" w:cs="Arial"/>
          <w:sz w:val="18"/>
          <w:szCs w:val="18"/>
        </w:rPr>
        <w:t>(</w:t>
      </w:r>
      <w:r w:rsidR="00643006" w:rsidRPr="00DF7AC1">
        <w:rPr>
          <w:rFonts w:ascii="Arial" w:hAnsi="Arial" w:cs="Arial"/>
          <w:sz w:val="18"/>
          <w:szCs w:val="18"/>
        </w:rPr>
        <w:t>-</w:t>
      </w:r>
      <w:r w:rsidR="00F231B8" w:rsidRPr="00DF7AC1">
        <w:rPr>
          <w:rFonts w:ascii="Arial" w:hAnsi="Arial" w:cs="Arial"/>
          <w:sz w:val="18"/>
          <w:szCs w:val="18"/>
        </w:rPr>
        <w:t>и)</w:t>
      </w:r>
      <w:r w:rsidRPr="00DF7AC1">
        <w:rPr>
          <w:rFonts w:ascii="Arial" w:hAnsi="Arial" w:cs="Arial"/>
          <w:sz w:val="18"/>
          <w:szCs w:val="18"/>
        </w:rPr>
        <w:t xml:space="preserve">); оставшуюся сумму </w:t>
      </w:r>
      <w:r w:rsidR="002B32DB" w:rsidRPr="00DF7AC1">
        <w:rPr>
          <w:rFonts w:ascii="Arial" w:hAnsi="Arial" w:cs="Arial"/>
          <w:sz w:val="18"/>
          <w:szCs w:val="18"/>
        </w:rPr>
        <w:t>Исполнитель</w:t>
      </w:r>
      <w:r w:rsidRPr="00DF7AC1">
        <w:rPr>
          <w:rFonts w:ascii="Arial" w:hAnsi="Arial" w:cs="Arial"/>
          <w:sz w:val="18"/>
          <w:szCs w:val="18"/>
        </w:rPr>
        <w:t xml:space="preserve"> возвращает Заказчику в течение 15 дней с момента прекращения обучения.</w:t>
      </w:r>
    </w:p>
    <w:p w14:paraId="29A2A5F4" w14:textId="77777777" w:rsidR="00EE1599" w:rsidRPr="00DF7AC1" w:rsidRDefault="00EE1599" w:rsidP="00EE1599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bookmarkStart w:id="2" w:name="_ref_16526365"/>
      <w:r w:rsidRPr="00DF7AC1">
        <w:rPr>
          <w:rFonts w:ascii="Arial" w:hAnsi="Arial" w:cs="Arial"/>
          <w:sz w:val="18"/>
          <w:szCs w:val="18"/>
        </w:rPr>
        <w:t>3.</w:t>
      </w:r>
      <w:r w:rsidR="00F231B8" w:rsidRPr="00DF7AC1">
        <w:rPr>
          <w:rFonts w:ascii="Arial" w:hAnsi="Arial" w:cs="Arial"/>
          <w:sz w:val="18"/>
          <w:szCs w:val="18"/>
        </w:rPr>
        <w:t>4</w:t>
      </w:r>
      <w:r w:rsidRPr="00DF7AC1">
        <w:rPr>
          <w:rFonts w:ascii="Arial" w:hAnsi="Arial" w:cs="Arial"/>
          <w:sz w:val="18"/>
          <w:szCs w:val="18"/>
        </w:rPr>
        <w:t xml:space="preserve">. Обязательство </w:t>
      </w:r>
      <w:r w:rsidR="002B32DB" w:rsidRPr="00DF7AC1">
        <w:rPr>
          <w:rFonts w:ascii="Arial" w:hAnsi="Arial" w:cs="Arial"/>
          <w:sz w:val="18"/>
          <w:szCs w:val="18"/>
        </w:rPr>
        <w:t>Заказчика</w:t>
      </w:r>
      <w:r w:rsidRPr="00DF7AC1">
        <w:rPr>
          <w:rFonts w:ascii="Arial" w:hAnsi="Arial" w:cs="Arial"/>
          <w:sz w:val="18"/>
          <w:szCs w:val="18"/>
        </w:rPr>
        <w:t xml:space="preserve"> по оплате считается исполненным в момент зачисления денежных средств на расчетный счет 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 xml:space="preserve"> или внесения </w:t>
      </w:r>
      <w:r w:rsidR="002B32DB" w:rsidRPr="00DF7AC1">
        <w:rPr>
          <w:rFonts w:ascii="Arial" w:hAnsi="Arial" w:cs="Arial"/>
          <w:sz w:val="18"/>
          <w:szCs w:val="18"/>
        </w:rPr>
        <w:t>Заказчиком</w:t>
      </w:r>
      <w:r w:rsidRPr="00DF7AC1">
        <w:rPr>
          <w:rFonts w:ascii="Arial" w:hAnsi="Arial" w:cs="Arial"/>
          <w:sz w:val="18"/>
          <w:szCs w:val="18"/>
        </w:rPr>
        <w:t xml:space="preserve"> денежных средств в кассу 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>.</w:t>
      </w:r>
      <w:bookmarkEnd w:id="2"/>
    </w:p>
    <w:p w14:paraId="5FC5588E" w14:textId="77777777" w:rsidR="00EE1599" w:rsidRPr="00DF7AC1" w:rsidRDefault="00EE1599" w:rsidP="00EE1599">
      <w:pPr>
        <w:pStyle w:val="a8"/>
        <w:tabs>
          <w:tab w:val="left" w:pos="284"/>
        </w:tabs>
        <w:rPr>
          <w:sz w:val="18"/>
          <w:szCs w:val="18"/>
        </w:rPr>
      </w:pPr>
      <w:r w:rsidRPr="00DF7AC1">
        <w:rPr>
          <w:sz w:val="18"/>
          <w:szCs w:val="18"/>
        </w:rPr>
        <w:t>3.</w:t>
      </w:r>
      <w:bookmarkStart w:id="3" w:name="_ref_17050227"/>
      <w:r w:rsidR="00F231B8" w:rsidRPr="00DF7AC1">
        <w:rPr>
          <w:sz w:val="18"/>
          <w:szCs w:val="18"/>
        </w:rPr>
        <w:t>5</w:t>
      </w:r>
      <w:r w:rsidRPr="00DF7AC1">
        <w:rPr>
          <w:sz w:val="18"/>
          <w:szCs w:val="18"/>
        </w:rPr>
        <w:t xml:space="preserve">. В случае просрочки внесения оплаты согласно п. </w:t>
      </w:r>
      <w:r w:rsidR="005D48DF" w:rsidRPr="00DF7AC1">
        <w:rPr>
          <w:sz w:val="18"/>
          <w:szCs w:val="18"/>
        </w:rPr>
        <w:t>3.2</w:t>
      </w:r>
      <w:r w:rsidRPr="00DF7AC1">
        <w:rPr>
          <w:sz w:val="18"/>
          <w:szCs w:val="18"/>
        </w:rPr>
        <w:t xml:space="preserve">. </w:t>
      </w:r>
      <w:r w:rsidR="002B32DB" w:rsidRPr="00DF7AC1">
        <w:rPr>
          <w:sz w:val="18"/>
          <w:szCs w:val="18"/>
        </w:rPr>
        <w:t>Исполнитель</w:t>
      </w:r>
      <w:r w:rsidRPr="00DF7AC1">
        <w:rPr>
          <w:sz w:val="18"/>
          <w:szCs w:val="18"/>
        </w:rPr>
        <w:t xml:space="preserve"> вправе потребовать уплаты пени в размере 0,1 % от суммы задолженности за каждый день просрочки.</w:t>
      </w:r>
    </w:p>
    <w:bookmarkEnd w:id="3"/>
    <w:p w14:paraId="30E33466" w14:textId="77777777" w:rsidR="00420517" w:rsidRPr="00DF7AC1" w:rsidRDefault="003E503C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3.</w:t>
      </w:r>
      <w:r w:rsidR="00F231B8" w:rsidRPr="00DF7AC1">
        <w:rPr>
          <w:rFonts w:ascii="Arial" w:hAnsi="Arial" w:cs="Arial"/>
          <w:sz w:val="18"/>
          <w:szCs w:val="18"/>
        </w:rPr>
        <w:t>6</w:t>
      </w:r>
      <w:r w:rsidRPr="00DF7AC1">
        <w:rPr>
          <w:rFonts w:ascii="Arial" w:hAnsi="Arial" w:cs="Arial"/>
          <w:sz w:val="18"/>
          <w:szCs w:val="18"/>
        </w:rPr>
        <w:t xml:space="preserve">.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="00BE7DF1" w:rsidRPr="00DF7AC1">
        <w:rPr>
          <w:rFonts w:ascii="Arial" w:hAnsi="Arial" w:cs="Arial"/>
          <w:sz w:val="18"/>
          <w:szCs w:val="18"/>
        </w:rPr>
        <w:t xml:space="preserve"> в течение 10 (десяти) календарных дней с даты, получения Акта </w:t>
      </w:r>
      <w:r w:rsidR="00AA04E0" w:rsidRPr="00DF7AC1">
        <w:rPr>
          <w:rFonts w:ascii="Arial" w:hAnsi="Arial" w:cs="Arial"/>
          <w:sz w:val="18"/>
          <w:szCs w:val="18"/>
        </w:rPr>
        <w:t>оказанных</w:t>
      </w:r>
      <w:r w:rsidR="00BE7DF1" w:rsidRPr="00DF7AC1">
        <w:rPr>
          <w:rFonts w:ascii="Arial" w:hAnsi="Arial" w:cs="Arial"/>
          <w:sz w:val="18"/>
          <w:szCs w:val="18"/>
        </w:rPr>
        <w:t xml:space="preserve"> услуг обязан направить </w:t>
      </w:r>
      <w:r w:rsidR="002B32DB" w:rsidRPr="00DF7AC1">
        <w:rPr>
          <w:rFonts w:ascii="Arial" w:hAnsi="Arial" w:cs="Arial"/>
          <w:sz w:val="18"/>
          <w:szCs w:val="18"/>
        </w:rPr>
        <w:t>Исполнителю</w:t>
      </w:r>
      <w:r w:rsidR="00BE7DF1" w:rsidRPr="00DF7AC1">
        <w:rPr>
          <w:rFonts w:ascii="Arial" w:hAnsi="Arial" w:cs="Arial"/>
          <w:sz w:val="18"/>
          <w:szCs w:val="18"/>
        </w:rPr>
        <w:t xml:space="preserve"> подписанный со своей стороны указанный Акт или мотивированный отказ от его подписания. В случае не предоставления мотивированного отказа или подписанного Акта в вышеуказанные сроки, услуги 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="00BE7DF1" w:rsidRPr="00DF7AC1">
        <w:rPr>
          <w:rFonts w:ascii="Arial" w:hAnsi="Arial" w:cs="Arial"/>
          <w:sz w:val="18"/>
          <w:szCs w:val="18"/>
        </w:rPr>
        <w:t xml:space="preserve"> считаются принятыми.</w:t>
      </w:r>
    </w:p>
    <w:p w14:paraId="175E0DB7" w14:textId="77777777" w:rsidR="00420517" w:rsidRPr="00DF7AC1" w:rsidRDefault="00420517" w:rsidP="00420517">
      <w:pPr>
        <w:rPr>
          <w:rFonts w:ascii="Arial" w:hAnsi="Arial" w:cs="Arial"/>
          <w:sz w:val="18"/>
          <w:szCs w:val="18"/>
        </w:rPr>
      </w:pPr>
    </w:p>
    <w:p w14:paraId="0E40E519" w14:textId="77777777" w:rsidR="00632419" w:rsidRPr="00DF7AC1" w:rsidRDefault="00632419" w:rsidP="003E503C">
      <w:pPr>
        <w:pStyle w:val="2"/>
        <w:spacing w:line="240" w:lineRule="auto"/>
        <w:jc w:val="center"/>
        <w:rPr>
          <w:rFonts w:cs="Arial"/>
          <w:i w:val="0"/>
          <w:sz w:val="18"/>
          <w:szCs w:val="18"/>
        </w:rPr>
      </w:pPr>
      <w:r w:rsidRPr="00DF7AC1">
        <w:rPr>
          <w:rFonts w:cs="Arial"/>
          <w:i w:val="0"/>
          <w:sz w:val="18"/>
          <w:szCs w:val="18"/>
        </w:rPr>
        <w:t>4. ИЗМЕНЕНИЕ И ПРЕКРАЩЕНИЕ ДОГОВОРА</w:t>
      </w:r>
      <w:r w:rsidR="0004776C" w:rsidRPr="00DF7AC1">
        <w:rPr>
          <w:rFonts w:cs="Arial"/>
          <w:i w:val="0"/>
          <w:sz w:val="18"/>
          <w:szCs w:val="18"/>
        </w:rPr>
        <w:t>.</w:t>
      </w:r>
    </w:p>
    <w:p w14:paraId="6AA1ABB9" w14:textId="77777777" w:rsidR="008A3AC6" w:rsidRPr="00DF7AC1" w:rsidRDefault="008A3AC6" w:rsidP="008A3AC6">
      <w:pPr>
        <w:jc w:val="both"/>
      </w:pPr>
    </w:p>
    <w:p w14:paraId="5745C886" w14:textId="77777777" w:rsidR="00B81417" w:rsidRPr="00DF7AC1" w:rsidRDefault="00B81417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4.1. Условия, на которых заключен настоящий Договор, могут быть изменены по соглашению </w:t>
      </w:r>
      <w:r w:rsidR="00F231B8" w:rsidRPr="00DF7AC1">
        <w:rPr>
          <w:rFonts w:ascii="Arial" w:hAnsi="Arial" w:cs="Arial"/>
          <w:sz w:val="18"/>
          <w:szCs w:val="18"/>
        </w:rPr>
        <w:t>С</w:t>
      </w:r>
      <w:r w:rsidRPr="00DF7AC1">
        <w:rPr>
          <w:rFonts w:ascii="Arial" w:hAnsi="Arial" w:cs="Arial"/>
          <w:sz w:val="18"/>
          <w:szCs w:val="18"/>
        </w:rPr>
        <w:t>торон или в соответствии с законодательством РФ.</w:t>
      </w:r>
    </w:p>
    <w:p w14:paraId="2B2AA13C" w14:textId="77777777" w:rsidR="00B81417" w:rsidRPr="00DF7AC1" w:rsidRDefault="009C408B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4.2. Настоящий Д</w:t>
      </w:r>
      <w:r w:rsidR="00B81417" w:rsidRPr="00DF7AC1">
        <w:rPr>
          <w:rFonts w:ascii="Arial" w:hAnsi="Arial" w:cs="Arial"/>
          <w:sz w:val="18"/>
          <w:szCs w:val="18"/>
        </w:rPr>
        <w:t xml:space="preserve">оговор, может быть  расторгнут по соглашению </w:t>
      </w:r>
      <w:r w:rsidR="00F231B8" w:rsidRPr="00DF7AC1">
        <w:rPr>
          <w:rFonts w:ascii="Arial" w:hAnsi="Arial" w:cs="Arial"/>
          <w:sz w:val="18"/>
          <w:szCs w:val="18"/>
        </w:rPr>
        <w:t>С</w:t>
      </w:r>
      <w:r w:rsidR="00B81417" w:rsidRPr="00DF7AC1">
        <w:rPr>
          <w:rFonts w:ascii="Arial" w:hAnsi="Arial" w:cs="Arial"/>
          <w:sz w:val="18"/>
          <w:szCs w:val="18"/>
        </w:rPr>
        <w:t xml:space="preserve">торон. </w:t>
      </w:r>
    </w:p>
    <w:p w14:paraId="1D784B7F" w14:textId="77777777" w:rsidR="00B81417" w:rsidRPr="00DF7AC1" w:rsidRDefault="00B81417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4.</w:t>
      </w:r>
      <w:r w:rsidR="008A3AC6" w:rsidRPr="00DF7AC1">
        <w:rPr>
          <w:rFonts w:ascii="Arial" w:hAnsi="Arial" w:cs="Arial"/>
          <w:sz w:val="18"/>
          <w:szCs w:val="18"/>
        </w:rPr>
        <w:t>3</w:t>
      </w:r>
      <w:r w:rsidRPr="00DF7AC1">
        <w:rPr>
          <w:rFonts w:ascii="Arial" w:hAnsi="Arial" w:cs="Arial"/>
          <w:sz w:val="18"/>
          <w:szCs w:val="18"/>
        </w:rPr>
        <w:t>. Настоящий Договор м</w:t>
      </w:r>
      <w:r w:rsidR="00D76458" w:rsidRPr="00DF7AC1">
        <w:rPr>
          <w:rFonts w:ascii="Arial" w:hAnsi="Arial" w:cs="Arial"/>
          <w:sz w:val="18"/>
          <w:szCs w:val="18"/>
        </w:rPr>
        <w:t>о</w:t>
      </w:r>
      <w:r w:rsidRPr="00DF7AC1">
        <w:rPr>
          <w:rFonts w:ascii="Arial" w:hAnsi="Arial" w:cs="Arial"/>
          <w:sz w:val="18"/>
          <w:szCs w:val="18"/>
        </w:rPr>
        <w:t xml:space="preserve">жет быть расторгнут  по инициативе 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 xml:space="preserve"> в одностороннем порядке  в случаях: </w:t>
      </w:r>
    </w:p>
    <w:p w14:paraId="2AF512AB" w14:textId="77777777" w:rsidR="00B81417" w:rsidRPr="00DF7AC1" w:rsidRDefault="006140CF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4.3.1.</w:t>
      </w:r>
      <w:r w:rsidR="00B81417" w:rsidRPr="00DF7AC1">
        <w:rPr>
          <w:rFonts w:ascii="Arial" w:hAnsi="Arial" w:cs="Arial"/>
          <w:sz w:val="18"/>
          <w:szCs w:val="18"/>
        </w:rPr>
        <w:t xml:space="preserve">  </w:t>
      </w:r>
      <w:r w:rsidRPr="00DF7AC1">
        <w:rPr>
          <w:rFonts w:ascii="Arial" w:hAnsi="Arial" w:cs="Arial"/>
          <w:sz w:val="18"/>
          <w:szCs w:val="18"/>
        </w:rPr>
        <w:t>П</w:t>
      </w:r>
      <w:r w:rsidR="00B81417" w:rsidRPr="00DF7AC1">
        <w:rPr>
          <w:rFonts w:ascii="Arial" w:hAnsi="Arial" w:cs="Arial"/>
          <w:sz w:val="18"/>
          <w:szCs w:val="18"/>
        </w:rPr>
        <w:t>росрочки оплаты стоимости платных образовательных услуг</w:t>
      </w:r>
      <w:r w:rsidRPr="00DF7AC1">
        <w:rPr>
          <w:rFonts w:ascii="Arial" w:hAnsi="Arial" w:cs="Arial"/>
          <w:sz w:val="18"/>
          <w:szCs w:val="18"/>
        </w:rPr>
        <w:t>.</w:t>
      </w:r>
    </w:p>
    <w:p w14:paraId="16D9E132" w14:textId="77777777" w:rsidR="00B81417" w:rsidRPr="00DF7AC1" w:rsidRDefault="006140CF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4.3.2.</w:t>
      </w:r>
      <w:r w:rsidR="00B81417" w:rsidRPr="00DF7AC1">
        <w:rPr>
          <w:rFonts w:ascii="Arial" w:hAnsi="Arial" w:cs="Arial"/>
          <w:sz w:val="18"/>
          <w:szCs w:val="18"/>
        </w:rPr>
        <w:t xml:space="preserve"> </w:t>
      </w:r>
      <w:r w:rsidRPr="00DF7AC1">
        <w:rPr>
          <w:rFonts w:ascii="Arial" w:hAnsi="Arial" w:cs="Arial"/>
          <w:sz w:val="18"/>
          <w:szCs w:val="18"/>
        </w:rPr>
        <w:t>Н</w:t>
      </w:r>
      <w:r w:rsidR="00B81417" w:rsidRPr="00DF7AC1">
        <w:rPr>
          <w:rFonts w:ascii="Arial" w:hAnsi="Arial" w:cs="Arial"/>
          <w:sz w:val="18"/>
          <w:szCs w:val="18"/>
        </w:rPr>
        <w:t xml:space="preserve">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DF7AC1">
        <w:rPr>
          <w:rFonts w:ascii="Arial" w:hAnsi="Arial" w:cs="Arial"/>
          <w:sz w:val="18"/>
          <w:szCs w:val="18"/>
        </w:rPr>
        <w:t>О</w:t>
      </w:r>
      <w:r w:rsidR="00B81417" w:rsidRPr="00DF7AC1">
        <w:rPr>
          <w:rFonts w:ascii="Arial" w:hAnsi="Arial" w:cs="Arial"/>
          <w:sz w:val="18"/>
          <w:szCs w:val="18"/>
        </w:rPr>
        <w:t>бучающего</w:t>
      </w:r>
      <w:r w:rsidR="00643006" w:rsidRPr="00DF7AC1">
        <w:rPr>
          <w:rFonts w:ascii="Arial" w:hAnsi="Arial" w:cs="Arial"/>
          <w:sz w:val="18"/>
          <w:szCs w:val="18"/>
        </w:rPr>
        <w:t>(-их)</w:t>
      </w:r>
      <w:proofErr w:type="spellStart"/>
      <w:r w:rsidR="00B81417" w:rsidRPr="00DF7AC1">
        <w:rPr>
          <w:rFonts w:ascii="Arial" w:hAnsi="Arial" w:cs="Arial"/>
          <w:sz w:val="18"/>
          <w:szCs w:val="18"/>
        </w:rPr>
        <w:t>ся</w:t>
      </w:r>
      <w:proofErr w:type="spellEnd"/>
      <w:r w:rsidRPr="00DF7AC1">
        <w:rPr>
          <w:rFonts w:ascii="Arial" w:hAnsi="Arial" w:cs="Arial"/>
          <w:sz w:val="18"/>
          <w:szCs w:val="18"/>
        </w:rPr>
        <w:t>.</w:t>
      </w:r>
    </w:p>
    <w:p w14:paraId="3FA1020C" w14:textId="77777777" w:rsidR="00B81417" w:rsidRPr="00DF7AC1" w:rsidRDefault="006140CF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4.3.3.</w:t>
      </w:r>
      <w:r w:rsidR="00B81417" w:rsidRPr="00DF7AC1">
        <w:rPr>
          <w:rFonts w:ascii="Arial" w:hAnsi="Arial" w:cs="Arial"/>
          <w:sz w:val="18"/>
          <w:szCs w:val="18"/>
        </w:rPr>
        <w:t xml:space="preserve"> </w:t>
      </w:r>
      <w:r w:rsidRPr="00DF7AC1">
        <w:rPr>
          <w:rFonts w:ascii="Arial" w:hAnsi="Arial" w:cs="Arial"/>
          <w:sz w:val="18"/>
          <w:szCs w:val="18"/>
        </w:rPr>
        <w:t>В</w:t>
      </w:r>
      <w:r w:rsidR="009C408B" w:rsidRPr="00DF7AC1">
        <w:rPr>
          <w:rFonts w:ascii="Arial" w:hAnsi="Arial" w:cs="Arial"/>
          <w:sz w:val="18"/>
          <w:szCs w:val="18"/>
        </w:rPr>
        <w:t xml:space="preserve"> иных случаях, предусмотренных законодательством РФ и настоящим Договором</w:t>
      </w:r>
      <w:r w:rsidR="00B81417" w:rsidRPr="00DF7AC1">
        <w:rPr>
          <w:rFonts w:ascii="Arial" w:hAnsi="Arial" w:cs="Arial"/>
          <w:sz w:val="18"/>
          <w:szCs w:val="18"/>
        </w:rPr>
        <w:t>.</w:t>
      </w:r>
    </w:p>
    <w:p w14:paraId="1ED859C2" w14:textId="77777777" w:rsidR="003E503C" w:rsidRPr="00DF7AC1" w:rsidRDefault="00B81417" w:rsidP="00B93F5B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4.</w:t>
      </w:r>
      <w:r w:rsidR="008A3AC6" w:rsidRPr="00DF7AC1">
        <w:rPr>
          <w:rFonts w:ascii="Arial" w:hAnsi="Arial" w:cs="Arial"/>
          <w:sz w:val="18"/>
          <w:szCs w:val="18"/>
        </w:rPr>
        <w:t>4</w:t>
      </w:r>
      <w:r w:rsidRPr="00DF7AC1">
        <w:rPr>
          <w:rFonts w:ascii="Arial" w:hAnsi="Arial" w:cs="Arial"/>
          <w:sz w:val="18"/>
          <w:szCs w:val="18"/>
        </w:rPr>
        <w:t xml:space="preserve">. </w:t>
      </w:r>
      <w:r w:rsidR="008A3AC6" w:rsidRPr="00DF7AC1">
        <w:rPr>
          <w:rFonts w:ascii="Arial" w:hAnsi="Arial" w:cs="Arial"/>
          <w:sz w:val="18"/>
          <w:szCs w:val="18"/>
        </w:rPr>
        <w:t>Настоящий Договор расторгается досрочно по обстоятельствам, не зависящим от воли З</w:t>
      </w:r>
      <w:r w:rsidR="002B32DB" w:rsidRPr="00DF7AC1">
        <w:rPr>
          <w:rFonts w:ascii="Arial" w:hAnsi="Arial" w:cs="Arial"/>
          <w:sz w:val="18"/>
          <w:szCs w:val="18"/>
        </w:rPr>
        <w:t>аказчика</w:t>
      </w:r>
      <w:r w:rsidR="008A3AC6" w:rsidRPr="00DF7AC1">
        <w:rPr>
          <w:rFonts w:ascii="Arial" w:hAnsi="Arial" w:cs="Arial"/>
          <w:sz w:val="18"/>
          <w:szCs w:val="18"/>
        </w:rPr>
        <w:t xml:space="preserve"> и 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>.</w:t>
      </w:r>
    </w:p>
    <w:p w14:paraId="6CF82152" w14:textId="77777777" w:rsidR="00B81417" w:rsidRPr="00DF7AC1" w:rsidRDefault="00B81417" w:rsidP="003E503C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06232953" w14:textId="77777777" w:rsidR="00632419" w:rsidRPr="00DF7AC1" w:rsidRDefault="00632419" w:rsidP="00632419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>5. ОТВЕТСТВЕННОСТЬ СТОРОН</w:t>
      </w:r>
      <w:r w:rsidR="0004776C" w:rsidRPr="00DF7AC1">
        <w:rPr>
          <w:rFonts w:ascii="Arial" w:hAnsi="Arial" w:cs="Arial"/>
          <w:b/>
          <w:sz w:val="18"/>
          <w:szCs w:val="18"/>
        </w:rPr>
        <w:t>.</w:t>
      </w:r>
    </w:p>
    <w:p w14:paraId="0DF5033D" w14:textId="77777777" w:rsidR="00632419" w:rsidRPr="00DF7AC1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</w:p>
    <w:p w14:paraId="0B89E37A" w14:textId="77777777" w:rsidR="00632419" w:rsidRPr="00DF7AC1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5.1. За невыполнение или ненадлежащее выполнение обязательств по настоящему Договору </w:t>
      </w:r>
      <w:r w:rsidR="002B32DB" w:rsidRPr="00DF7AC1">
        <w:rPr>
          <w:rFonts w:ascii="Arial" w:hAnsi="Arial" w:cs="Arial"/>
          <w:sz w:val="18"/>
          <w:szCs w:val="18"/>
        </w:rPr>
        <w:t>Исполнитель</w:t>
      </w:r>
      <w:r w:rsidRPr="00DF7AC1">
        <w:rPr>
          <w:rFonts w:ascii="Arial" w:hAnsi="Arial" w:cs="Arial"/>
          <w:sz w:val="18"/>
          <w:szCs w:val="18"/>
        </w:rPr>
        <w:t xml:space="preserve"> и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Pr="00DF7AC1">
        <w:rPr>
          <w:rFonts w:ascii="Arial" w:hAnsi="Arial" w:cs="Arial"/>
          <w:sz w:val="18"/>
          <w:szCs w:val="18"/>
        </w:rPr>
        <w:t xml:space="preserve"> несут ответственность в соответствии с действующим законодательством Российской Федерации.</w:t>
      </w:r>
    </w:p>
    <w:p w14:paraId="43E86828" w14:textId="77777777" w:rsidR="00632419" w:rsidRPr="00DF7AC1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5.2. По другим условиям, не оговоренным настоящим Договором,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Pr="00DF7AC1">
        <w:rPr>
          <w:rFonts w:ascii="Arial" w:hAnsi="Arial" w:cs="Arial"/>
          <w:sz w:val="18"/>
          <w:szCs w:val="18"/>
        </w:rPr>
        <w:t xml:space="preserve"> и </w:t>
      </w:r>
      <w:r w:rsidR="002B32DB" w:rsidRPr="00DF7AC1">
        <w:rPr>
          <w:rFonts w:ascii="Arial" w:hAnsi="Arial" w:cs="Arial"/>
          <w:sz w:val="18"/>
          <w:szCs w:val="18"/>
        </w:rPr>
        <w:t>Исполнитель</w:t>
      </w:r>
      <w:r w:rsidRPr="00DF7AC1">
        <w:rPr>
          <w:rFonts w:ascii="Arial" w:hAnsi="Arial" w:cs="Arial"/>
          <w:sz w:val="18"/>
          <w:szCs w:val="18"/>
        </w:rPr>
        <w:t xml:space="preserve"> также руководствуются законодательством Российской Федерации.</w:t>
      </w:r>
    </w:p>
    <w:p w14:paraId="45F0A025" w14:textId="77777777" w:rsidR="00632419" w:rsidRPr="00DF7AC1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5.3. Споры, возникающие при исполнении настоящего Договора, рассматриваются в арбитражном суде, однако </w:t>
      </w:r>
      <w:r w:rsidR="006140CF" w:rsidRPr="00DF7AC1">
        <w:rPr>
          <w:rFonts w:ascii="Arial" w:hAnsi="Arial" w:cs="Arial"/>
          <w:sz w:val="18"/>
          <w:szCs w:val="18"/>
        </w:rPr>
        <w:t>С</w:t>
      </w:r>
      <w:r w:rsidRPr="00DF7AC1">
        <w:rPr>
          <w:rFonts w:ascii="Arial" w:hAnsi="Arial" w:cs="Arial"/>
          <w:sz w:val="18"/>
          <w:szCs w:val="18"/>
        </w:rPr>
        <w:t>тороны обязуются принять все меры к урегулированию споров до обращения в суд.</w:t>
      </w:r>
    </w:p>
    <w:p w14:paraId="3B3C8E92" w14:textId="77777777" w:rsidR="00213760" w:rsidRPr="00DF7AC1" w:rsidRDefault="00213760" w:rsidP="00632419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1D365CCB" w14:textId="77777777" w:rsidR="00632419" w:rsidRPr="00DF7AC1" w:rsidRDefault="00632419" w:rsidP="00632419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>6. ДОПОЛНИТЕЛЬНЫЕ УСЛОВИЯ</w:t>
      </w:r>
      <w:r w:rsidR="0004776C" w:rsidRPr="00DF7AC1">
        <w:rPr>
          <w:rFonts w:ascii="Arial" w:hAnsi="Arial" w:cs="Arial"/>
          <w:b/>
          <w:sz w:val="18"/>
          <w:szCs w:val="18"/>
        </w:rPr>
        <w:t>.</w:t>
      </w:r>
    </w:p>
    <w:p w14:paraId="4992A4D9" w14:textId="77777777" w:rsidR="00632419" w:rsidRPr="00DF7AC1" w:rsidRDefault="00632419" w:rsidP="00632419">
      <w:pPr>
        <w:jc w:val="center"/>
        <w:rPr>
          <w:rFonts w:ascii="Arial" w:hAnsi="Arial" w:cs="Arial"/>
          <w:sz w:val="18"/>
          <w:szCs w:val="18"/>
        </w:rPr>
      </w:pPr>
    </w:p>
    <w:p w14:paraId="19CAEF27" w14:textId="77777777" w:rsidR="00632419" w:rsidRPr="00DF7AC1" w:rsidRDefault="00632419" w:rsidP="00632419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6.1. Если в течение срока действия настоящего Договора </w:t>
      </w:r>
      <w:r w:rsidR="002B32DB" w:rsidRPr="00DF7AC1">
        <w:rPr>
          <w:rFonts w:ascii="Arial" w:hAnsi="Arial" w:cs="Arial"/>
          <w:sz w:val="18"/>
          <w:szCs w:val="18"/>
        </w:rPr>
        <w:t>Заказчику</w:t>
      </w:r>
      <w:r w:rsidRPr="00DF7AC1">
        <w:rPr>
          <w:rFonts w:ascii="Arial" w:hAnsi="Arial" w:cs="Arial"/>
          <w:sz w:val="18"/>
          <w:szCs w:val="18"/>
        </w:rPr>
        <w:t xml:space="preserve"> потребуется дополнительно обучить своих работников (сверх числа, указанного в договоре), то их  подготовка  оформляется специальным дополнительным соглашением между </w:t>
      </w:r>
      <w:r w:rsidR="00CE07BD" w:rsidRPr="00DF7AC1">
        <w:rPr>
          <w:rFonts w:ascii="Arial" w:hAnsi="Arial" w:cs="Arial"/>
          <w:sz w:val="18"/>
          <w:szCs w:val="18"/>
        </w:rPr>
        <w:t>С</w:t>
      </w:r>
      <w:r w:rsidRPr="00DF7AC1">
        <w:rPr>
          <w:rFonts w:ascii="Arial" w:hAnsi="Arial" w:cs="Arial"/>
          <w:sz w:val="18"/>
          <w:szCs w:val="18"/>
        </w:rPr>
        <w:t>торонами.</w:t>
      </w:r>
    </w:p>
    <w:p w14:paraId="1945683D" w14:textId="77777777" w:rsidR="00632419" w:rsidRPr="00DF7AC1" w:rsidRDefault="00632419" w:rsidP="00632419">
      <w:pPr>
        <w:jc w:val="center"/>
        <w:rPr>
          <w:rFonts w:ascii="Arial" w:hAnsi="Arial" w:cs="Arial"/>
          <w:b/>
          <w:sz w:val="18"/>
          <w:szCs w:val="18"/>
        </w:rPr>
      </w:pPr>
    </w:p>
    <w:p w14:paraId="16BCA110" w14:textId="77777777" w:rsidR="00632419" w:rsidRPr="00DF7AC1" w:rsidRDefault="00632419" w:rsidP="00632419">
      <w:pPr>
        <w:jc w:val="center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>7. ОБСТОЯТЕЛЬСТВА НЕПРЕОДОЛИМОЙ СИЛЫ</w:t>
      </w:r>
      <w:r w:rsidR="0004776C" w:rsidRPr="00DF7AC1">
        <w:rPr>
          <w:rFonts w:ascii="Arial" w:hAnsi="Arial" w:cs="Arial"/>
          <w:b/>
          <w:sz w:val="18"/>
          <w:szCs w:val="18"/>
        </w:rPr>
        <w:t>.</w:t>
      </w:r>
    </w:p>
    <w:p w14:paraId="5D7B9F6E" w14:textId="77777777" w:rsidR="00632419" w:rsidRPr="00DF7AC1" w:rsidRDefault="00632419" w:rsidP="00632419">
      <w:pPr>
        <w:jc w:val="center"/>
        <w:rPr>
          <w:rFonts w:ascii="Arial" w:hAnsi="Arial" w:cs="Arial"/>
          <w:sz w:val="18"/>
          <w:szCs w:val="18"/>
        </w:rPr>
      </w:pPr>
    </w:p>
    <w:p w14:paraId="6AA016C6" w14:textId="77777777" w:rsidR="00632419" w:rsidRPr="00DF7AC1" w:rsidRDefault="00632419" w:rsidP="00632419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7.1. Стороны освобождаются от ответственности за неисполнение или ненадлежащее исполнение обязательств по настоящему Договору, если неисполнение было вызвано  обстоятельствами непреодолимой силы.</w:t>
      </w:r>
    </w:p>
    <w:p w14:paraId="1A96A5A4" w14:textId="77777777" w:rsidR="00632419" w:rsidRPr="00DF7AC1" w:rsidRDefault="00632419" w:rsidP="00632419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7.2. К непреодолимой силе относятся: стихийные бедствия, война и военные действия  и др. обстоятельства, определенные законодательством Российской Федерации.</w:t>
      </w:r>
    </w:p>
    <w:p w14:paraId="205D33C9" w14:textId="77777777" w:rsidR="00632419" w:rsidRPr="00DF7AC1" w:rsidRDefault="00632419" w:rsidP="00632419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7.3. О наступлении и прекращении обстоятельств непреодолимой силы заинтересованная сторона письменно уведомляет другую сторону в течение 5 дней с момента ее наступления или прекращения; в противном случае она теряет право ссылаться на эти обстоятельства как на основание освобождения от ответственности за ненадлежащее исполнение обязательств по настоящему Договору.</w:t>
      </w:r>
    </w:p>
    <w:p w14:paraId="32986A21" w14:textId="77777777" w:rsidR="00C85B4A" w:rsidRPr="00DF7AC1" w:rsidRDefault="00C85B4A" w:rsidP="00C85B4A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C2C521A" w14:textId="77777777" w:rsidR="00C85B4A" w:rsidRPr="00DF7AC1" w:rsidRDefault="00B36CFD" w:rsidP="00CE07B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DF7AC1">
        <w:rPr>
          <w:rFonts w:ascii="Arial" w:hAnsi="Arial" w:cs="Arial"/>
          <w:b/>
          <w:sz w:val="18"/>
          <w:szCs w:val="18"/>
        </w:rPr>
        <w:t>8.</w:t>
      </w:r>
      <w:r w:rsidR="00C85B4A" w:rsidRPr="00DF7AC1">
        <w:rPr>
          <w:rFonts w:ascii="Arial" w:hAnsi="Arial" w:cs="Arial"/>
          <w:b/>
          <w:sz w:val="18"/>
          <w:szCs w:val="18"/>
        </w:rPr>
        <w:t xml:space="preserve"> АНТИКОРРУПЦИОННАЯ ОГОВОРКА</w:t>
      </w:r>
      <w:r w:rsidR="0004776C" w:rsidRPr="00DF7AC1">
        <w:rPr>
          <w:rFonts w:ascii="Arial" w:hAnsi="Arial" w:cs="Arial"/>
          <w:b/>
          <w:sz w:val="18"/>
          <w:szCs w:val="18"/>
        </w:rPr>
        <w:t>.</w:t>
      </w:r>
    </w:p>
    <w:p w14:paraId="6B566850" w14:textId="77777777" w:rsidR="00CE07BD" w:rsidRPr="00DF7AC1" w:rsidRDefault="00CE07BD" w:rsidP="00CE07B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6CECC018" w14:textId="77777777" w:rsidR="00C85B4A" w:rsidRPr="00DF7AC1" w:rsidRDefault="00B36CFD" w:rsidP="00B93F5B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.1.  </w:t>
      </w:r>
      <w:r w:rsidR="002B32DB" w:rsidRPr="00DF7AC1">
        <w:rPr>
          <w:rFonts w:ascii="Arial" w:hAnsi="Arial" w:cs="Arial"/>
          <w:sz w:val="18"/>
          <w:szCs w:val="18"/>
        </w:rPr>
        <w:t>Заказчику</w:t>
      </w:r>
      <w:r w:rsidR="00C85B4A" w:rsidRPr="00DF7AC1">
        <w:rPr>
          <w:rFonts w:ascii="Arial" w:hAnsi="Arial" w:cs="Arial"/>
          <w:sz w:val="18"/>
          <w:szCs w:val="18"/>
        </w:rPr>
        <w:t xml:space="preserve">  известно о том, что</w:t>
      </w:r>
      <w:r w:rsidRPr="00DF7AC1">
        <w:rPr>
          <w:rFonts w:ascii="Arial" w:hAnsi="Arial" w:cs="Arial"/>
          <w:sz w:val="18"/>
          <w:szCs w:val="18"/>
        </w:rPr>
        <w:t xml:space="preserve"> И</w:t>
      </w:r>
      <w:r w:rsidR="002B32DB" w:rsidRPr="00DF7AC1">
        <w:rPr>
          <w:rFonts w:ascii="Arial" w:hAnsi="Arial" w:cs="Arial"/>
          <w:sz w:val="18"/>
          <w:szCs w:val="18"/>
        </w:rPr>
        <w:t>сполнитель</w:t>
      </w:r>
      <w:r w:rsidR="00C85B4A" w:rsidRPr="00DF7AC1">
        <w:rPr>
          <w:rFonts w:ascii="Arial" w:hAnsi="Arial" w:cs="Arial"/>
          <w:sz w:val="18"/>
          <w:szCs w:val="18"/>
        </w:rPr>
        <w:t xml:space="preserve">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23.09.2014 № 496),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51923C73" w14:textId="77777777" w:rsidR="00C85B4A" w:rsidRPr="00DF7AC1" w:rsidRDefault="00B36CFD" w:rsidP="00B93F5B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.2.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="00C85B4A" w:rsidRPr="00DF7AC1">
        <w:rPr>
          <w:rFonts w:ascii="Arial" w:hAnsi="Arial" w:cs="Arial"/>
          <w:sz w:val="18"/>
          <w:szCs w:val="18"/>
        </w:rPr>
        <w:t xml:space="preserve"> настоящим подтверждает, что он ознакомился с Антикоррупционной хартией российского бизнеса и Антикоррупционной политикой ПАО «</w:t>
      </w:r>
      <w:proofErr w:type="spellStart"/>
      <w:r w:rsidR="00C85B4A" w:rsidRPr="00DF7AC1">
        <w:rPr>
          <w:rFonts w:ascii="Arial" w:hAnsi="Arial" w:cs="Arial"/>
          <w:sz w:val="18"/>
          <w:szCs w:val="18"/>
        </w:rPr>
        <w:t>Россети</w:t>
      </w:r>
      <w:proofErr w:type="spellEnd"/>
      <w:r w:rsidR="00C85B4A" w:rsidRPr="00DF7AC1">
        <w:rPr>
          <w:rFonts w:ascii="Arial" w:hAnsi="Arial" w:cs="Arial"/>
          <w:sz w:val="18"/>
          <w:szCs w:val="18"/>
        </w:rPr>
        <w:t xml:space="preserve">» (представлена в разделе «Антикоррупционная политика» на официальном сайте: </w:t>
      </w:r>
    </w:p>
    <w:p w14:paraId="7225D89F" w14:textId="77777777" w:rsidR="00C85B4A" w:rsidRPr="00DF7AC1" w:rsidRDefault="00C85B4A" w:rsidP="00CE07BD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lastRenderedPageBreak/>
        <w:t>ПАО «</w:t>
      </w:r>
      <w:proofErr w:type="spellStart"/>
      <w:r w:rsidRPr="00DF7AC1">
        <w:rPr>
          <w:rFonts w:ascii="Arial" w:hAnsi="Arial" w:cs="Arial"/>
          <w:sz w:val="18"/>
          <w:szCs w:val="18"/>
        </w:rPr>
        <w:t>Россети</w:t>
      </w:r>
      <w:proofErr w:type="spellEnd"/>
      <w:r w:rsidRPr="00DF7AC1">
        <w:rPr>
          <w:rFonts w:ascii="Arial" w:hAnsi="Arial" w:cs="Arial"/>
          <w:sz w:val="18"/>
          <w:szCs w:val="18"/>
        </w:rPr>
        <w:t>» по адресу -http://www.rosseti.ru/about/anticorruptionpolicy/policy/index.php,  - полностью принимает положения Антикоррупционной политики ПАО «</w:t>
      </w:r>
      <w:proofErr w:type="spellStart"/>
      <w:r w:rsidRPr="00DF7AC1">
        <w:rPr>
          <w:rFonts w:ascii="Arial" w:hAnsi="Arial" w:cs="Arial"/>
          <w:sz w:val="18"/>
          <w:szCs w:val="18"/>
        </w:rPr>
        <w:t>Россети</w:t>
      </w:r>
      <w:proofErr w:type="spellEnd"/>
      <w:r w:rsidRPr="00DF7AC1">
        <w:rPr>
          <w:rFonts w:ascii="Arial" w:hAnsi="Arial" w:cs="Arial"/>
          <w:sz w:val="18"/>
          <w:szCs w:val="18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30F44B97" w14:textId="77777777" w:rsidR="00C85B4A" w:rsidRPr="00DF7AC1" w:rsidRDefault="00B36CFD" w:rsidP="00CE07BD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>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2704B533" w14:textId="77777777" w:rsidR="00C85B4A" w:rsidRPr="00DF7AC1" w:rsidRDefault="00C85B4A" w:rsidP="00CE07BD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Pr="00DF7AC1">
        <w:rPr>
          <w:rFonts w:ascii="Arial" w:hAnsi="Arial" w:cs="Arial"/>
          <w:sz w:val="18"/>
          <w:szCs w:val="18"/>
        </w:rPr>
        <w:t xml:space="preserve"> и </w:t>
      </w:r>
      <w:r w:rsidR="002B32DB" w:rsidRPr="00DF7AC1">
        <w:rPr>
          <w:rFonts w:ascii="Arial" w:hAnsi="Arial" w:cs="Arial"/>
          <w:sz w:val="18"/>
          <w:szCs w:val="18"/>
        </w:rPr>
        <w:t>Заказчика</w:t>
      </w:r>
      <w:r w:rsidRPr="00DF7AC1">
        <w:rPr>
          <w:rFonts w:ascii="Arial" w:hAnsi="Arial" w:cs="Arial"/>
          <w:sz w:val="18"/>
          <w:szCs w:val="18"/>
        </w:rPr>
        <w:t>).</w:t>
      </w:r>
    </w:p>
    <w:p w14:paraId="7AA83B18" w14:textId="77777777" w:rsidR="00C85B4A" w:rsidRPr="00DF7AC1" w:rsidRDefault="00B36CFD" w:rsidP="00CE07BD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.4. В случае возникновения у одной из Сторон подозрений, что произошло или может произойти нарушение каких-либо положений пунктов </w:t>
      </w: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.1 – </w:t>
      </w: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.3 Антикоррупционной оговорки,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="00C85B4A" w:rsidRPr="00DF7AC1">
        <w:rPr>
          <w:rFonts w:ascii="Arial" w:hAnsi="Arial" w:cs="Arial"/>
          <w:sz w:val="18"/>
          <w:szCs w:val="18"/>
        </w:rPr>
        <w:t xml:space="preserve"> обязуется уведомить </w:t>
      </w:r>
      <w:r w:rsidR="002B32DB" w:rsidRPr="00DF7AC1">
        <w:rPr>
          <w:rFonts w:ascii="Arial" w:hAnsi="Arial" w:cs="Arial"/>
          <w:sz w:val="18"/>
          <w:szCs w:val="18"/>
        </w:rPr>
        <w:t>Исполнителя</w:t>
      </w:r>
      <w:r w:rsidR="00C85B4A" w:rsidRPr="00DF7AC1">
        <w:rPr>
          <w:rFonts w:ascii="Arial" w:hAnsi="Arial" w:cs="Arial"/>
          <w:sz w:val="18"/>
          <w:szCs w:val="18"/>
        </w:rPr>
        <w:t xml:space="preserve"> в письменной форме. После письменного уведомления </w:t>
      </w:r>
      <w:r w:rsidR="002B32DB" w:rsidRPr="00DF7AC1">
        <w:rPr>
          <w:rFonts w:ascii="Arial" w:hAnsi="Arial" w:cs="Arial"/>
          <w:sz w:val="18"/>
          <w:szCs w:val="18"/>
        </w:rPr>
        <w:t>Исполнитель</w:t>
      </w:r>
      <w:r w:rsidR="00C85B4A" w:rsidRPr="00DF7AC1">
        <w:rPr>
          <w:rFonts w:ascii="Arial" w:hAnsi="Arial" w:cs="Arial"/>
          <w:sz w:val="18"/>
          <w:szCs w:val="18"/>
        </w:rPr>
        <w:t xml:space="preserve">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22EFF232" w14:textId="77777777" w:rsidR="00C85B4A" w:rsidRPr="00DF7AC1" w:rsidRDefault="00C85B4A" w:rsidP="00CE07BD">
      <w:pPr>
        <w:pStyle w:val="2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 xml:space="preserve">В письменном уведомлении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Pr="00DF7AC1">
        <w:rPr>
          <w:rFonts w:ascii="Arial" w:hAnsi="Arial" w:cs="Arial"/>
          <w:sz w:val="18"/>
          <w:szCs w:val="18"/>
        </w:rPr>
        <w:t xml:space="preserve"> обязан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="00B36CFD" w:rsidRPr="00DF7AC1">
        <w:rPr>
          <w:rFonts w:ascii="Arial" w:hAnsi="Arial" w:cs="Arial"/>
          <w:sz w:val="18"/>
          <w:szCs w:val="18"/>
        </w:rPr>
        <w:t>8</w:t>
      </w:r>
      <w:r w:rsidRPr="00DF7AC1">
        <w:rPr>
          <w:rFonts w:ascii="Arial" w:hAnsi="Arial" w:cs="Arial"/>
          <w:sz w:val="18"/>
          <w:szCs w:val="18"/>
        </w:rPr>
        <w:t xml:space="preserve">.1, </w:t>
      </w:r>
      <w:r w:rsidR="00B36CFD" w:rsidRPr="00DF7AC1">
        <w:rPr>
          <w:rFonts w:ascii="Arial" w:hAnsi="Arial" w:cs="Arial"/>
          <w:sz w:val="18"/>
          <w:szCs w:val="18"/>
        </w:rPr>
        <w:t>8</w:t>
      </w:r>
      <w:r w:rsidRPr="00DF7AC1">
        <w:rPr>
          <w:rFonts w:ascii="Arial" w:hAnsi="Arial" w:cs="Arial"/>
          <w:sz w:val="18"/>
          <w:szCs w:val="18"/>
        </w:rPr>
        <w:t>.2 Антикоррупционной оговорки любой из Сторон, аффилированными лицами, работниками или посредниками.</w:t>
      </w:r>
    </w:p>
    <w:p w14:paraId="6A2B1FFC" w14:textId="77777777" w:rsidR="00C85B4A" w:rsidRPr="00CE07BD" w:rsidRDefault="00B36CFD" w:rsidP="00CE07BD">
      <w:pPr>
        <w:jc w:val="both"/>
        <w:rPr>
          <w:rFonts w:ascii="Arial" w:hAnsi="Arial" w:cs="Arial"/>
          <w:sz w:val="18"/>
          <w:szCs w:val="18"/>
        </w:rPr>
      </w:pP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.5. В случае нарушения одной из Сторон обязательств по соблюдению требований Антикоррупционной политики, предусмотренных пунктами </w:t>
      </w: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.1, </w:t>
      </w: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.2 Антикоррупционной оговорки, и обязательств воздерживаться от запрещенных в пункте </w:t>
      </w:r>
      <w:r w:rsidRPr="00DF7AC1">
        <w:rPr>
          <w:rFonts w:ascii="Arial" w:hAnsi="Arial" w:cs="Arial"/>
          <w:sz w:val="18"/>
          <w:szCs w:val="18"/>
        </w:rPr>
        <w:t>8</w:t>
      </w:r>
      <w:r w:rsidR="00C85B4A" w:rsidRPr="00DF7AC1">
        <w:rPr>
          <w:rFonts w:ascii="Arial" w:hAnsi="Arial" w:cs="Arial"/>
          <w:sz w:val="18"/>
          <w:szCs w:val="18"/>
        </w:rPr>
        <w:t xml:space="preserve"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 w:rsidR="002B32DB" w:rsidRPr="00DF7AC1">
        <w:rPr>
          <w:rFonts w:ascii="Arial" w:hAnsi="Arial" w:cs="Arial"/>
          <w:sz w:val="18"/>
          <w:szCs w:val="18"/>
        </w:rPr>
        <w:t>Заказчик</w:t>
      </w:r>
      <w:r w:rsidR="00C85B4A" w:rsidRPr="00DF7AC1">
        <w:rPr>
          <w:rFonts w:ascii="Arial" w:hAnsi="Arial" w:cs="Arial"/>
          <w:sz w:val="18"/>
          <w:szCs w:val="18"/>
        </w:rPr>
        <w:t xml:space="preserve"> или </w:t>
      </w:r>
      <w:r w:rsidR="002B32DB" w:rsidRPr="00DF7AC1">
        <w:rPr>
          <w:rFonts w:ascii="Arial" w:hAnsi="Arial" w:cs="Arial"/>
          <w:sz w:val="18"/>
          <w:szCs w:val="18"/>
        </w:rPr>
        <w:t>Исполнитель</w:t>
      </w:r>
      <w:r w:rsidR="00C85B4A" w:rsidRPr="00DF7AC1">
        <w:rPr>
          <w:rFonts w:ascii="Arial" w:hAnsi="Arial" w:cs="Arial"/>
          <w:sz w:val="18"/>
          <w:szCs w:val="18"/>
        </w:rPr>
        <w:t xml:space="preserve"> имеет право расторгнуть настоящий Договор в одностороннем порядке, полностью или в частично, направив письменное уведомление о расторжении. Сторона, по чьей инициативе был расторгнут настоящий Договор, согласно положениям настоящего пункта, вправе требовать возмещения реального ущерба, возникшего в результате такого расторжения».</w:t>
      </w:r>
    </w:p>
    <w:p w14:paraId="1376ECC1" w14:textId="77777777" w:rsidR="00420517" w:rsidRPr="007379BB" w:rsidRDefault="00420517" w:rsidP="00420517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5465524C" w14:textId="77777777" w:rsidR="00420517" w:rsidRPr="00C94802" w:rsidRDefault="00B36CFD" w:rsidP="00420517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420517" w:rsidRPr="00C94802">
        <w:rPr>
          <w:rFonts w:ascii="Arial" w:hAnsi="Arial" w:cs="Arial"/>
          <w:b/>
          <w:sz w:val="18"/>
          <w:szCs w:val="18"/>
        </w:rPr>
        <w:t>. СРОК  ДЕЙСТВИЯ ДОГОВОРА</w:t>
      </w:r>
      <w:r w:rsidR="0004776C">
        <w:rPr>
          <w:rFonts w:ascii="Arial" w:hAnsi="Arial" w:cs="Arial"/>
          <w:b/>
          <w:sz w:val="18"/>
          <w:szCs w:val="18"/>
        </w:rPr>
        <w:t>.</w:t>
      </w:r>
    </w:p>
    <w:p w14:paraId="4E131190" w14:textId="77777777" w:rsidR="00420517" w:rsidRPr="007379BB" w:rsidRDefault="00420517" w:rsidP="00420517">
      <w:pPr>
        <w:jc w:val="center"/>
        <w:rPr>
          <w:rFonts w:ascii="Arial" w:hAnsi="Arial" w:cs="Arial"/>
          <w:sz w:val="18"/>
          <w:szCs w:val="18"/>
        </w:rPr>
      </w:pPr>
    </w:p>
    <w:p w14:paraId="4C95A6FD" w14:textId="77777777" w:rsidR="00420517" w:rsidRPr="00800B2C" w:rsidRDefault="0004776C" w:rsidP="004205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420517" w:rsidRPr="00800B2C">
        <w:rPr>
          <w:rFonts w:ascii="Arial" w:hAnsi="Arial" w:cs="Arial"/>
          <w:sz w:val="18"/>
          <w:szCs w:val="18"/>
        </w:rPr>
        <w:t>.1. Срок действия настоящего Догово</w:t>
      </w:r>
      <w:r w:rsidR="00F67F89" w:rsidRPr="00800B2C">
        <w:rPr>
          <w:rFonts w:ascii="Arial" w:hAnsi="Arial" w:cs="Arial"/>
          <w:sz w:val="18"/>
          <w:szCs w:val="18"/>
        </w:rPr>
        <w:t xml:space="preserve">ра устанавливается с </w:t>
      </w:r>
      <w:r w:rsidR="000F2850">
        <w:rPr>
          <w:rFonts w:ascii="Arial" w:hAnsi="Arial" w:cs="Arial"/>
          <w:sz w:val="18"/>
          <w:szCs w:val="18"/>
        </w:rPr>
        <w:t>«___»________20__г.</w:t>
      </w:r>
      <w:r w:rsidR="00BE7DF1" w:rsidRPr="003A5984">
        <w:rPr>
          <w:rFonts w:ascii="Arial" w:hAnsi="Arial" w:cs="Arial"/>
          <w:sz w:val="18"/>
          <w:szCs w:val="18"/>
        </w:rPr>
        <w:t xml:space="preserve"> по </w:t>
      </w:r>
      <w:r w:rsidR="000F2850">
        <w:rPr>
          <w:rFonts w:ascii="Arial" w:hAnsi="Arial" w:cs="Arial"/>
          <w:sz w:val="18"/>
          <w:szCs w:val="18"/>
        </w:rPr>
        <w:t>«___»________20__г.</w:t>
      </w:r>
      <w:r w:rsidR="00420517" w:rsidRPr="00800B2C">
        <w:rPr>
          <w:rFonts w:ascii="Arial" w:hAnsi="Arial" w:cs="Arial"/>
          <w:sz w:val="18"/>
          <w:szCs w:val="18"/>
        </w:rPr>
        <w:t>, а в части расчетов – до полного исполнения принятых на себя обязательств Сторонами.</w:t>
      </w:r>
    </w:p>
    <w:p w14:paraId="24342469" w14:textId="77777777" w:rsidR="009F681A" w:rsidRPr="00800B2C" w:rsidRDefault="009F681A">
      <w:pPr>
        <w:spacing w:line="360" w:lineRule="auto"/>
        <w:ind w:firstLine="425"/>
        <w:rPr>
          <w:rFonts w:ascii="Arial" w:hAnsi="Arial" w:cs="Arial"/>
          <w:sz w:val="18"/>
          <w:szCs w:val="18"/>
        </w:rPr>
      </w:pPr>
    </w:p>
    <w:p w14:paraId="7F658437" w14:textId="77777777" w:rsidR="009F681A" w:rsidRPr="00C94802" w:rsidRDefault="0004776C" w:rsidP="00213487">
      <w:pPr>
        <w:spacing w:after="120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9F681A" w:rsidRPr="00C94802">
        <w:rPr>
          <w:rFonts w:ascii="Arial" w:hAnsi="Arial" w:cs="Arial"/>
          <w:b/>
          <w:sz w:val="18"/>
          <w:szCs w:val="18"/>
        </w:rPr>
        <w:t>. ЮРИДИЧЕСКИЕ АДРЕСА И БАНКОВСКИЕ РЕКВИЗИТЫ СТОРОН</w:t>
      </w:r>
      <w:r>
        <w:rPr>
          <w:rFonts w:ascii="Arial" w:hAnsi="Arial" w:cs="Arial"/>
          <w:b/>
          <w:sz w:val="18"/>
          <w:szCs w:val="18"/>
        </w:rPr>
        <w:t>.</w:t>
      </w:r>
    </w:p>
    <w:p w14:paraId="748E3B65" w14:textId="77777777" w:rsidR="009F681A" w:rsidRPr="007379BB" w:rsidRDefault="009F681A">
      <w:pPr>
        <w:spacing w:after="120"/>
        <w:jc w:val="center"/>
        <w:rPr>
          <w:rFonts w:ascii="Arial" w:hAnsi="Arial" w:cs="Arial"/>
          <w:sz w:val="18"/>
          <w:szCs w:val="1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9F681A" w:rsidRPr="007379BB" w14:paraId="1556CB12" w14:textId="77777777" w:rsidTr="00B20BC5">
        <w:trPr>
          <w:trHeight w:val="2244"/>
        </w:trPr>
        <w:tc>
          <w:tcPr>
            <w:tcW w:w="4644" w:type="dxa"/>
          </w:tcPr>
          <w:p w14:paraId="0F8996FE" w14:textId="77777777" w:rsidR="009F681A" w:rsidRPr="007379BB" w:rsidRDefault="009F681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79BB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ИСПОЛНИТЕЛЬ</w:t>
            </w:r>
            <w:r w:rsidRPr="007379BB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</w:p>
          <w:p w14:paraId="2C724725" w14:textId="77777777" w:rsidR="009F681A" w:rsidRPr="007379BB" w:rsidRDefault="00BE7D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ЧОУ ДПО </w:t>
            </w:r>
            <w:r w:rsidR="00411C97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Ижевский </w:t>
            </w:r>
            <w:r w:rsidRPr="007379BB">
              <w:rPr>
                <w:rFonts w:ascii="Arial" w:hAnsi="Arial" w:cs="Arial"/>
                <w:b/>
                <w:sz w:val="18"/>
                <w:szCs w:val="18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Pr="007379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C97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7379BB">
              <w:rPr>
                <w:rFonts w:ascii="Arial" w:hAnsi="Arial" w:cs="Arial"/>
                <w:b/>
                <w:sz w:val="18"/>
                <w:szCs w:val="18"/>
              </w:rPr>
              <w:t>Энергетик</w:t>
            </w:r>
            <w:r w:rsidR="00411C97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37202B1C" w14:textId="77777777" w:rsidR="009F681A" w:rsidRPr="007379BB" w:rsidRDefault="0035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426061</w:t>
            </w:r>
            <w:r w:rsidR="009F681A" w:rsidRPr="007379BB">
              <w:rPr>
                <w:rFonts w:ascii="Arial" w:hAnsi="Arial" w:cs="Arial"/>
                <w:sz w:val="18"/>
                <w:szCs w:val="18"/>
              </w:rPr>
              <w:t>, г. Ижевск, ул. Ворошилова, 22А</w:t>
            </w:r>
          </w:p>
          <w:p w14:paraId="6822B4C0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ИНН 1834029464 / КПП 18</w:t>
            </w:r>
            <w:r w:rsidR="00D170EB">
              <w:rPr>
                <w:rFonts w:ascii="Arial" w:hAnsi="Arial" w:cs="Arial"/>
                <w:sz w:val="18"/>
                <w:szCs w:val="18"/>
              </w:rPr>
              <w:t>40</w:t>
            </w:r>
            <w:r w:rsidRPr="007379BB">
              <w:rPr>
                <w:rFonts w:ascii="Arial" w:hAnsi="Arial" w:cs="Arial"/>
                <w:sz w:val="18"/>
                <w:szCs w:val="18"/>
              </w:rPr>
              <w:t xml:space="preserve">01001 </w:t>
            </w:r>
          </w:p>
          <w:p w14:paraId="167D12F4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р/с 40703810868170103369</w:t>
            </w:r>
          </w:p>
          <w:p w14:paraId="574CCF04" w14:textId="77777777" w:rsidR="009F681A" w:rsidRPr="007379BB" w:rsidRDefault="000F2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Удмуртское о</w:t>
            </w:r>
            <w:r w:rsidR="009F681A" w:rsidRPr="007379BB">
              <w:rPr>
                <w:rFonts w:ascii="Arial" w:hAnsi="Arial" w:cs="Arial"/>
                <w:sz w:val="18"/>
                <w:szCs w:val="18"/>
              </w:rPr>
              <w:t>тделени</w:t>
            </w:r>
            <w:r w:rsidR="00D170EB">
              <w:rPr>
                <w:rFonts w:ascii="Arial" w:hAnsi="Arial" w:cs="Arial"/>
                <w:sz w:val="18"/>
                <w:szCs w:val="18"/>
              </w:rPr>
              <w:t>е</w:t>
            </w:r>
            <w:r w:rsidR="009F681A" w:rsidRPr="00737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7B5" w:rsidRPr="007379BB">
              <w:rPr>
                <w:rFonts w:ascii="Arial" w:hAnsi="Arial" w:cs="Arial"/>
                <w:sz w:val="18"/>
                <w:szCs w:val="18"/>
              </w:rPr>
              <w:t>№ 8618</w:t>
            </w:r>
            <w:r w:rsidR="00D170EB" w:rsidRPr="007379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ПАО </w:t>
            </w:r>
            <w:r w:rsidR="00D170EB" w:rsidRPr="007379BB">
              <w:rPr>
                <w:rFonts w:ascii="Arial" w:hAnsi="Arial" w:cs="Arial"/>
                <w:sz w:val="18"/>
                <w:szCs w:val="18"/>
              </w:rPr>
              <w:t xml:space="preserve">Сбербанк </w:t>
            </w:r>
            <w:r w:rsidR="00D170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170EB">
              <w:rPr>
                <w:rFonts w:ascii="Arial" w:hAnsi="Arial" w:cs="Arial"/>
                <w:sz w:val="18"/>
                <w:szCs w:val="18"/>
              </w:rPr>
              <w:t>г.Ижевск</w:t>
            </w:r>
            <w:proofErr w:type="spellEnd"/>
          </w:p>
          <w:p w14:paraId="38AEA505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к/с 30101810400000000601</w:t>
            </w:r>
          </w:p>
          <w:p w14:paraId="1EFD7F1E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БИК 049401601</w:t>
            </w:r>
          </w:p>
          <w:p w14:paraId="7E02749E" w14:textId="77777777" w:rsidR="00001380" w:rsidRPr="007379BB" w:rsidRDefault="00D17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1031801655313</w:t>
            </w:r>
          </w:p>
          <w:p w14:paraId="3F40BF9E" w14:textId="77777777" w:rsidR="00001380" w:rsidRPr="007379BB" w:rsidRDefault="0000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3203F1BB" w14:textId="77777777" w:rsidR="00B257D1" w:rsidRPr="007379BB" w:rsidRDefault="009F681A" w:rsidP="00B257D1">
            <w:pPr>
              <w:pStyle w:val="2"/>
              <w:spacing w:line="240" w:lineRule="auto"/>
              <w:rPr>
                <w:rFonts w:cs="Arial"/>
                <w:sz w:val="18"/>
                <w:szCs w:val="18"/>
              </w:rPr>
            </w:pPr>
            <w:r w:rsidRPr="007379BB">
              <w:rPr>
                <w:rFonts w:cs="Arial"/>
                <w:sz w:val="18"/>
                <w:szCs w:val="18"/>
              </w:rPr>
              <w:t>ЗАКАЗЧИК</w:t>
            </w:r>
            <w:r w:rsidR="006F419C" w:rsidRPr="007379BB">
              <w:rPr>
                <w:rFonts w:cs="Arial"/>
                <w:sz w:val="18"/>
                <w:szCs w:val="18"/>
              </w:rPr>
              <w:t xml:space="preserve"> </w:t>
            </w:r>
            <w:r w:rsidR="006F419C" w:rsidRPr="007379BB">
              <w:rPr>
                <w:rFonts w:cs="Arial"/>
                <w:b w:val="0"/>
                <w:sz w:val="18"/>
                <w:szCs w:val="18"/>
              </w:rPr>
              <w:t>–</w:t>
            </w:r>
            <w:r w:rsidR="006F419C" w:rsidRPr="007379BB">
              <w:rPr>
                <w:rFonts w:cs="Arial"/>
                <w:sz w:val="18"/>
                <w:szCs w:val="18"/>
              </w:rPr>
              <w:t xml:space="preserve"> </w:t>
            </w:r>
          </w:p>
          <w:p w14:paraId="5C5D6AE6" w14:textId="77777777" w:rsidR="00213760" w:rsidRPr="00213760" w:rsidRDefault="00213760" w:rsidP="0021376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06DADCD7" w14:textId="77777777" w:rsidR="000F62BC" w:rsidRPr="000F62BC" w:rsidRDefault="000F62BC" w:rsidP="00390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81A" w:rsidRPr="004E7ACC" w14:paraId="7CDD15EC" w14:textId="77777777" w:rsidTr="00B20BC5">
        <w:trPr>
          <w:trHeight w:val="1588"/>
        </w:trPr>
        <w:tc>
          <w:tcPr>
            <w:tcW w:w="4644" w:type="dxa"/>
          </w:tcPr>
          <w:p w14:paraId="3DB93666" w14:textId="77777777" w:rsidR="00411C97" w:rsidRDefault="00DE3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Учебная часть: </w:t>
            </w:r>
          </w:p>
          <w:p w14:paraId="0568BE20" w14:textId="77777777" w:rsidR="001535B8" w:rsidRPr="00B240E6" w:rsidRDefault="00DE3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B240E6">
              <w:rPr>
                <w:rFonts w:ascii="Arial" w:hAnsi="Arial" w:cs="Arial"/>
                <w:sz w:val="18"/>
                <w:szCs w:val="18"/>
              </w:rPr>
              <w:t>.</w:t>
            </w:r>
            <w:r w:rsidR="00411C97" w:rsidRPr="00B240E6">
              <w:rPr>
                <w:rFonts w:ascii="Arial" w:hAnsi="Arial" w:cs="Arial"/>
                <w:sz w:val="18"/>
                <w:szCs w:val="18"/>
              </w:rPr>
              <w:t>/</w:t>
            </w:r>
            <w:r w:rsidR="001535B8">
              <w:rPr>
                <w:rFonts w:ascii="Arial" w:hAnsi="Arial" w:cs="Arial"/>
                <w:sz w:val="18"/>
                <w:szCs w:val="18"/>
              </w:rPr>
              <w:t>факс</w:t>
            </w:r>
            <w:r w:rsidR="00411C97">
              <w:rPr>
                <w:rFonts w:ascii="Arial" w:hAnsi="Arial" w:cs="Arial"/>
                <w:sz w:val="18"/>
                <w:szCs w:val="18"/>
              </w:rPr>
              <w:t>:</w:t>
            </w:r>
            <w:r w:rsidRPr="00B240E6">
              <w:rPr>
                <w:rFonts w:ascii="Arial" w:hAnsi="Arial" w:cs="Arial"/>
                <w:sz w:val="18"/>
                <w:szCs w:val="18"/>
              </w:rPr>
              <w:t xml:space="preserve"> (3412) 4</w:t>
            </w:r>
            <w:r w:rsidR="009F681A" w:rsidRPr="00B240E6">
              <w:rPr>
                <w:rFonts w:ascii="Arial" w:hAnsi="Arial" w:cs="Arial"/>
                <w:sz w:val="18"/>
                <w:szCs w:val="18"/>
              </w:rPr>
              <w:t>62701</w:t>
            </w:r>
            <w:r w:rsidR="00411C97">
              <w:rPr>
                <w:rFonts w:ascii="Arial" w:hAnsi="Arial" w:cs="Arial"/>
                <w:sz w:val="18"/>
                <w:szCs w:val="18"/>
              </w:rPr>
              <w:t>/</w:t>
            </w:r>
            <w:r w:rsidR="00376B7D" w:rsidRPr="00B240E6">
              <w:rPr>
                <w:rFonts w:ascii="Arial" w:hAnsi="Arial" w:cs="Arial"/>
                <w:sz w:val="18"/>
                <w:szCs w:val="18"/>
              </w:rPr>
              <w:t xml:space="preserve"> 461177</w:t>
            </w:r>
            <w:r w:rsidR="009F681A" w:rsidRPr="00B240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5287A7" w14:textId="77777777" w:rsidR="009F681A" w:rsidRPr="00B240E6" w:rsidRDefault="00411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Бухгалтерия: </w:t>
            </w:r>
            <w:r w:rsidR="00DE30AA" w:rsidRPr="00B240E6">
              <w:rPr>
                <w:rFonts w:ascii="Arial" w:hAnsi="Arial" w:cs="Arial"/>
                <w:sz w:val="18"/>
                <w:szCs w:val="18"/>
              </w:rPr>
              <w:t>(3412) 4</w:t>
            </w:r>
            <w:r w:rsidR="009F681A" w:rsidRPr="00B240E6">
              <w:rPr>
                <w:rFonts w:ascii="Arial" w:hAnsi="Arial" w:cs="Arial"/>
                <w:sz w:val="18"/>
                <w:szCs w:val="18"/>
              </w:rPr>
              <w:t>63316</w:t>
            </w:r>
          </w:p>
          <w:p w14:paraId="5F2AC3B8" w14:textId="77777777" w:rsidR="009F681A" w:rsidRPr="00061B47" w:rsidRDefault="009F681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61B4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61B47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240E6" w:rsidRPr="005E1B72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ukenergetic</w:t>
              </w:r>
              <w:r w:rsidR="00B240E6" w:rsidRPr="00061B47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="00B240E6" w:rsidRPr="005E1B72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yandex</w:t>
              </w:r>
              <w:r w:rsidR="00B240E6" w:rsidRPr="00061B47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="00B240E6" w:rsidRPr="005E1B72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6A35093" w14:textId="77777777" w:rsidR="009F681A" w:rsidRPr="00061B47" w:rsidRDefault="00411C97" w:rsidP="00411C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сайт</w:t>
            </w:r>
            <w:r w:rsidRPr="00061B47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B97DF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061B47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B97DF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ukenergetic</w:t>
              </w:r>
              <w:r w:rsidRPr="00061B47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B97DF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387" w:type="dxa"/>
          </w:tcPr>
          <w:p w14:paraId="4256CC01" w14:textId="77777777" w:rsidR="00A17305" w:rsidRPr="004E7ACC" w:rsidRDefault="00353B22" w:rsidP="00EE3F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4E7ACC">
              <w:rPr>
                <w:rFonts w:ascii="Arial" w:hAnsi="Arial" w:cs="Arial"/>
                <w:sz w:val="18"/>
                <w:szCs w:val="18"/>
              </w:rPr>
              <w:t>.</w:t>
            </w:r>
            <w:r w:rsidR="004E7ACC">
              <w:rPr>
                <w:rFonts w:ascii="Arial" w:hAnsi="Arial" w:cs="Arial"/>
                <w:sz w:val="18"/>
                <w:szCs w:val="18"/>
              </w:rPr>
              <w:t>/факс</w:t>
            </w:r>
            <w:r w:rsidR="00AE6BAE" w:rsidRPr="004E7A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DD0979" w14:textId="77777777" w:rsidR="00FA10E8" w:rsidRPr="0004776C" w:rsidRDefault="00EE3F9F" w:rsidP="002E47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ED4CC2">
              <w:rPr>
                <w:rFonts w:ascii="Arial" w:hAnsi="Arial" w:cs="Arial"/>
                <w:sz w:val="18"/>
                <w:szCs w:val="18"/>
              </w:rPr>
              <w:t>-</w:t>
            </w: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ED4CC2">
              <w:rPr>
                <w:rFonts w:ascii="Arial" w:hAnsi="Arial" w:cs="Arial"/>
                <w:sz w:val="18"/>
                <w:szCs w:val="18"/>
              </w:rPr>
              <w:t>:</w:t>
            </w:r>
            <w:r w:rsidR="00ED4C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C128E5" w14:textId="77777777" w:rsidR="00213760" w:rsidRPr="0004776C" w:rsidRDefault="00213760" w:rsidP="002E47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4AAD09" w14:textId="77777777" w:rsidR="000C3DC5" w:rsidRPr="004E7ACC" w:rsidRDefault="000C3DC5" w:rsidP="002E4729">
            <w:pPr>
              <w:spacing w:line="360" w:lineRule="auto"/>
              <w:rPr>
                <w:rFonts w:ascii="Arial" w:hAnsi="Arial" w:cs="Arial"/>
                <w:i/>
                <w:smallCaps/>
                <w:sz w:val="18"/>
                <w:szCs w:val="18"/>
              </w:rPr>
            </w:pPr>
          </w:p>
        </w:tc>
      </w:tr>
    </w:tbl>
    <w:p w14:paraId="489EEEE7" w14:textId="77777777" w:rsidR="009F681A" w:rsidRPr="007379BB" w:rsidRDefault="00600DCD">
      <w:pPr>
        <w:rPr>
          <w:rFonts w:ascii="Arial" w:hAnsi="Arial" w:cs="Arial"/>
          <w:b/>
          <w:sz w:val="18"/>
          <w:szCs w:val="18"/>
        </w:rPr>
      </w:pPr>
      <w:r w:rsidRPr="004E7ACC">
        <w:rPr>
          <w:rFonts w:ascii="Arial" w:hAnsi="Arial" w:cs="Arial"/>
          <w:b/>
          <w:sz w:val="18"/>
          <w:szCs w:val="18"/>
        </w:rPr>
        <w:t xml:space="preserve">      </w:t>
      </w:r>
      <w:r w:rsidR="00BD0864" w:rsidRPr="004E7ACC">
        <w:rPr>
          <w:rFonts w:ascii="Arial" w:hAnsi="Arial" w:cs="Arial"/>
          <w:b/>
          <w:sz w:val="18"/>
          <w:szCs w:val="18"/>
        </w:rPr>
        <w:t xml:space="preserve">   </w:t>
      </w:r>
      <w:r w:rsidRPr="004E7ACC">
        <w:rPr>
          <w:rFonts w:ascii="Arial" w:hAnsi="Arial" w:cs="Arial"/>
          <w:b/>
          <w:sz w:val="18"/>
          <w:szCs w:val="18"/>
        </w:rPr>
        <w:t xml:space="preserve"> </w:t>
      </w:r>
      <w:r w:rsidR="009F681A" w:rsidRPr="007379BB">
        <w:rPr>
          <w:rFonts w:ascii="Arial" w:hAnsi="Arial" w:cs="Arial"/>
          <w:b/>
          <w:sz w:val="18"/>
          <w:szCs w:val="18"/>
        </w:rPr>
        <w:t xml:space="preserve">от </w:t>
      </w:r>
      <w:r w:rsidR="009F681A" w:rsidRPr="007379BB">
        <w:rPr>
          <w:rFonts w:ascii="Arial" w:hAnsi="Arial" w:cs="Arial"/>
          <w:b/>
          <w:smallCaps/>
          <w:sz w:val="18"/>
          <w:szCs w:val="18"/>
        </w:rPr>
        <w:t>ИСПОЛНИТЕЛЯ</w:t>
      </w:r>
      <w:r w:rsidR="009F681A" w:rsidRPr="007379BB">
        <w:rPr>
          <w:rFonts w:ascii="Arial" w:hAnsi="Arial" w:cs="Arial"/>
          <w:b/>
          <w:sz w:val="18"/>
          <w:szCs w:val="18"/>
        </w:rPr>
        <w:tab/>
      </w:r>
      <w:r w:rsidR="009F681A" w:rsidRPr="007379BB">
        <w:rPr>
          <w:rFonts w:ascii="Arial" w:hAnsi="Arial" w:cs="Arial"/>
          <w:b/>
          <w:sz w:val="18"/>
          <w:szCs w:val="18"/>
        </w:rPr>
        <w:tab/>
      </w:r>
      <w:r w:rsidR="009F681A" w:rsidRPr="007379BB">
        <w:rPr>
          <w:rFonts w:ascii="Arial" w:hAnsi="Arial" w:cs="Arial"/>
          <w:b/>
          <w:sz w:val="18"/>
          <w:szCs w:val="18"/>
        </w:rPr>
        <w:tab/>
      </w:r>
      <w:r w:rsidR="00BD0864">
        <w:rPr>
          <w:rFonts w:ascii="Arial" w:hAnsi="Arial" w:cs="Arial"/>
          <w:b/>
          <w:sz w:val="18"/>
          <w:szCs w:val="18"/>
        </w:rPr>
        <w:t xml:space="preserve">            </w:t>
      </w:r>
      <w:r w:rsidR="009F681A" w:rsidRPr="007379BB">
        <w:rPr>
          <w:rFonts w:ascii="Arial" w:hAnsi="Arial" w:cs="Arial"/>
          <w:b/>
          <w:sz w:val="18"/>
          <w:szCs w:val="18"/>
        </w:rPr>
        <w:t xml:space="preserve">от </w:t>
      </w:r>
      <w:r w:rsidR="009F681A" w:rsidRPr="007379BB">
        <w:rPr>
          <w:rFonts w:ascii="Arial" w:hAnsi="Arial" w:cs="Arial"/>
          <w:b/>
          <w:smallCaps/>
          <w:sz w:val="18"/>
          <w:szCs w:val="18"/>
        </w:rPr>
        <w:t>ЗАКАЗЧИКА</w:t>
      </w:r>
    </w:p>
    <w:p w14:paraId="143FEA9D" w14:textId="77777777" w:rsidR="009F681A" w:rsidRPr="007379BB" w:rsidRDefault="009F681A">
      <w:pPr>
        <w:rPr>
          <w:rFonts w:ascii="Arial" w:hAnsi="Arial" w:cs="Arial"/>
          <w:sz w:val="18"/>
          <w:szCs w:val="18"/>
        </w:rPr>
      </w:pPr>
    </w:p>
    <w:p w14:paraId="73184294" w14:textId="77777777" w:rsidR="009F681A" w:rsidRPr="007379BB" w:rsidRDefault="009F681A">
      <w:pPr>
        <w:jc w:val="center"/>
        <w:rPr>
          <w:rFonts w:ascii="Arial" w:hAnsi="Arial" w:cs="Arial"/>
          <w:sz w:val="18"/>
          <w:szCs w:val="18"/>
        </w:rPr>
      </w:pPr>
    </w:p>
    <w:p w14:paraId="04BF14CA" w14:textId="368ADE3F" w:rsidR="009F681A" w:rsidRPr="00691CA5" w:rsidRDefault="009F681A">
      <w:pPr>
        <w:rPr>
          <w:rFonts w:ascii="Arial" w:hAnsi="Arial" w:cs="Arial"/>
        </w:rPr>
      </w:pPr>
      <w:r w:rsidRPr="00691CA5">
        <w:rPr>
          <w:rFonts w:ascii="Arial" w:hAnsi="Arial" w:cs="Arial"/>
        </w:rPr>
        <w:t>_</w:t>
      </w:r>
      <w:r w:rsidR="00844E9A">
        <w:rPr>
          <w:rFonts w:ascii="Arial" w:hAnsi="Arial" w:cs="Arial"/>
        </w:rPr>
        <w:t>______</w:t>
      </w:r>
      <w:r w:rsidRPr="00691CA5">
        <w:rPr>
          <w:rFonts w:ascii="Arial" w:hAnsi="Arial" w:cs="Arial"/>
        </w:rPr>
        <w:t xml:space="preserve">______________ / </w:t>
      </w:r>
      <w:r w:rsidR="00A83D8B">
        <w:rPr>
          <w:rFonts w:ascii="Arial" w:hAnsi="Arial" w:cs="Arial"/>
        </w:rPr>
        <w:t>Т.Н. Акатьева</w:t>
      </w:r>
      <w:r w:rsidR="00376B7D">
        <w:rPr>
          <w:rFonts w:ascii="Arial" w:hAnsi="Arial" w:cs="Arial"/>
        </w:rPr>
        <w:t xml:space="preserve"> /</w:t>
      </w:r>
      <w:r w:rsidR="00376B7D">
        <w:rPr>
          <w:rFonts w:ascii="Arial" w:hAnsi="Arial" w:cs="Arial"/>
        </w:rPr>
        <w:tab/>
        <w:t xml:space="preserve">    </w:t>
      </w:r>
      <w:r w:rsidR="00BD0864" w:rsidRPr="00691CA5">
        <w:rPr>
          <w:rFonts w:ascii="Arial" w:hAnsi="Arial" w:cs="Arial"/>
        </w:rPr>
        <w:t xml:space="preserve"> </w:t>
      </w:r>
      <w:r w:rsidR="00B20BC5">
        <w:rPr>
          <w:rFonts w:ascii="Arial" w:hAnsi="Arial" w:cs="Arial"/>
        </w:rPr>
        <w:t xml:space="preserve">    </w:t>
      </w:r>
      <w:r w:rsidRPr="00691CA5">
        <w:rPr>
          <w:rFonts w:ascii="Arial" w:hAnsi="Arial" w:cs="Arial"/>
        </w:rPr>
        <w:t>_______</w:t>
      </w:r>
      <w:r w:rsidR="00844E9A">
        <w:rPr>
          <w:rFonts w:ascii="Arial" w:hAnsi="Arial" w:cs="Arial"/>
        </w:rPr>
        <w:t>__</w:t>
      </w:r>
      <w:r w:rsidRPr="00691CA5">
        <w:rPr>
          <w:rFonts w:ascii="Arial" w:hAnsi="Arial" w:cs="Arial"/>
        </w:rPr>
        <w:t>___________ /</w:t>
      </w:r>
      <w:r w:rsidR="00353B22">
        <w:rPr>
          <w:rFonts w:ascii="Arial" w:hAnsi="Arial" w:cs="Arial"/>
        </w:rPr>
        <w:t xml:space="preserve"> </w:t>
      </w:r>
      <w:r w:rsidR="00AE1863">
        <w:rPr>
          <w:rFonts w:ascii="Arial" w:hAnsi="Arial" w:cs="Arial"/>
        </w:rPr>
        <w:t>____</w:t>
      </w:r>
      <w:r w:rsidR="00CE07BD">
        <w:rPr>
          <w:rFonts w:ascii="Arial" w:hAnsi="Arial" w:cs="Arial"/>
        </w:rPr>
        <w:t>_</w:t>
      </w:r>
      <w:r w:rsidR="00AE1863">
        <w:rPr>
          <w:rFonts w:ascii="Arial" w:hAnsi="Arial" w:cs="Arial"/>
        </w:rPr>
        <w:t>________</w:t>
      </w:r>
      <w:r w:rsidR="00EE3F9F" w:rsidRPr="00691CA5">
        <w:rPr>
          <w:rFonts w:ascii="Arial" w:hAnsi="Arial" w:cs="Arial"/>
        </w:rPr>
        <w:t xml:space="preserve"> </w:t>
      </w:r>
      <w:r w:rsidRPr="00691CA5">
        <w:rPr>
          <w:rFonts w:ascii="Arial" w:hAnsi="Arial" w:cs="Arial"/>
        </w:rPr>
        <w:t>/</w:t>
      </w:r>
    </w:p>
    <w:p w14:paraId="318D47F3" w14:textId="77777777" w:rsidR="009F681A" w:rsidRPr="00691CA5" w:rsidRDefault="009F681A">
      <w:pPr>
        <w:rPr>
          <w:rFonts w:ascii="Arial" w:hAnsi="Arial" w:cs="Arial"/>
        </w:rPr>
      </w:pPr>
    </w:p>
    <w:p w14:paraId="140E0275" w14:textId="77777777" w:rsidR="00BD0864" w:rsidRDefault="00BD0864">
      <w:pPr>
        <w:rPr>
          <w:rFonts w:ascii="Arial" w:hAnsi="Arial" w:cs="Arial"/>
          <w:sz w:val="18"/>
          <w:szCs w:val="18"/>
        </w:rPr>
      </w:pPr>
    </w:p>
    <w:p w14:paraId="7880F96C" w14:textId="77777777" w:rsidR="00BD0864" w:rsidRPr="007379BB" w:rsidRDefault="00BD0864">
      <w:pPr>
        <w:rPr>
          <w:rFonts w:ascii="Arial" w:hAnsi="Arial" w:cs="Arial"/>
          <w:sz w:val="18"/>
          <w:szCs w:val="18"/>
        </w:rPr>
      </w:pPr>
    </w:p>
    <w:p w14:paraId="06EDA9E9" w14:textId="77777777" w:rsidR="009F681A" w:rsidRPr="007379BB" w:rsidRDefault="009F681A">
      <w:pPr>
        <w:rPr>
          <w:rFonts w:ascii="Arial" w:hAnsi="Arial" w:cs="Arial"/>
          <w:sz w:val="18"/>
          <w:szCs w:val="18"/>
        </w:rPr>
      </w:pPr>
      <w:r w:rsidRPr="007379BB">
        <w:rPr>
          <w:rFonts w:ascii="Arial" w:hAnsi="Arial" w:cs="Arial"/>
          <w:sz w:val="18"/>
          <w:szCs w:val="18"/>
        </w:rPr>
        <w:tab/>
      </w:r>
      <w:r w:rsidR="00BD0864">
        <w:rPr>
          <w:rFonts w:ascii="Arial" w:hAnsi="Arial" w:cs="Arial"/>
          <w:sz w:val="18"/>
          <w:szCs w:val="18"/>
        </w:rPr>
        <w:t xml:space="preserve">    </w:t>
      </w:r>
      <w:r w:rsidRPr="007379BB">
        <w:rPr>
          <w:rFonts w:ascii="Arial" w:hAnsi="Arial" w:cs="Arial"/>
          <w:sz w:val="18"/>
          <w:szCs w:val="18"/>
        </w:rPr>
        <w:t>М.П.</w:t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="003A611F">
        <w:rPr>
          <w:rFonts w:ascii="Arial" w:hAnsi="Arial" w:cs="Arial"/>
          <w:sz w:val="18"/>
          <w:szCs w:val="18"/>
        </w:rPr>
        <w:t xml:space="preserve">      </w:t>
      </w:r>
      <w:r w:rsidR="00BD0864">
        <w:rPr>
          <w:rFonts w:ascii="Arial" w:hAnsi="Arial" w:cs="Arial"/>
          <w:sz w:val="18"/>
          <w:szCs w:val="18"/>
        </w:rPr>
        <w:t xml:space="preserve">  </w:t>
      </w:r>
      <w:r w:rsidRPr="007379BB">
        <w:rPr>
          <w:rFonts w:ascii="Arial" w:hAnsi="Arial" w:cs="Arial"/>
          <w:sz w:val="18"/>
          <w:szCs w:val="18"/>
        </w:rPr>
        <w:t>М.П.</w:t>
      </w:r>
    </w:p>
    <w:p w14:paraId="669C04EB" w14:textId="77777777" w:rsidR="009F681A" w:rsidRPr="007379BB" w:rsidRDefault="009F681A">
      <w:pPr>
        <w:jc w:val="center"/>
        <w:rPr>
          <w:rFonts w:ascii="Arial" w:hAnsi="Arial" w:cs="Arial"/>
          <w:b/>
          <w:sz w:val="18"/>
          <w:szCs w:val="18"/>
        </w:rPr>
      </w:pPr>
    </w:p>
    <w:p w14:paraId="0A758AD5" w14:textId="77777777" w:rsidR="009F681A" w:rsidRPr="007379BB" w:rsidRDefault="009F681A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5A5BD097" w14:textId="77777777" w:rsidR="00CC2CC1" w:rsidRPr="003A611F" w:rsidRDefault="00CC2CC1" w:rsidP="00D85677">
      <w:pPr>
        <w:rPr>
          <w:rFonts w:ascii="Arial" w:hAnsi="Arial" w:cs="Arial"/>
          <w:b/>
          <w:sz w:val="22"/>
          <w:szCs w:val="22"/>
        </w:rPr>
      </w:pPr>
    </w:p>
    <w:sectPr w:rsidR="00CC2CC1" w:rsidRPr="003A611F" w:rsidSect="00626C4D">
      <w:headerReference w:type="even" r:id="rId10"/>
      <w:headerReference w:type="default" r:id="rId11"/>
      <w:type w:val="continuous"/>
      <w:pgSz w:w="11907" w:h="16840" w:code="9"/>
      <w:pgMar w:top="567" w:right="708" w:bottom="56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533D" w14:textId="77777777" w:rsidR="00D4324B" w:rsidRDefault="00D4324B">
      <w:r>
        <w:separator/>
      </w:r>
    </w:p>
  </w:endnote>
  <w:endnote w:type="continuationSeparator" w:id="0">
    <w:p w14:paraId="4B53DA02" w14:textId="77777777" w:rsidR="00D4324B" w:rsidRDefault="00D4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7C08" w14:textId="77777777" w:rsidR="00D4324B" w:rsidRDefault="00D4324B">
      <w:r>
        <w:separator/>
      </w:r>
    </w:p>
  </w:footnote>
  <w:footnote w:type="continuationSeparator" w:id="0">
    <w:p w14:paraId="72E8398E" w14:textId="77777777" w:rsidR="00D4324B" w:rsidRDefault="00D4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AD56" w14:textId="77777777" w:rsidR="00CE07BD" w:rsidRDefault="00CE07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3EC89927" w14:textId="77777777" w:rsidR="00CE07BD" w:rsidRDefault="00CE07B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D9E1" w14:textId="77777777" w:rsidR="00CE07BD" w:rsidRDefault="00CE07BD">
    <w:pPr>
      <w:pStyle w:val="a3"/>
      <w:framePr w:wrap="around" w:vAnchor="text" w:hAnchor="margin" w:xAlign="right" w:y="1"/>
      <w:rPr>
        <w:rStyle w:val="a4"/>
      </w:rPr>
    </w:pPr>
  </w:p>
  <w:p w14:paraId="7BE06A52" w14:textId="77777777" w:rsidR="00CE07BD" w:rsidRDefault="00CE07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D4C80"/>
    <w:multiLevelType w:val="singleLevel"/>
    <w:tmpl w:val="24B0F9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05B8A"/>
    <w:multiLevelType w:val="hybridMultilevel"/>
    <w:tmpl w:val="C1FEDCA0"/>
    <w:lvl w:ilvl="0" w:tplc="6CDA65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E23A30">
      <w:numFmt w:val="none"/>
      <w:lvlText w:val=""/>
      <w:lvlJc w:val="left"/>
      <w:pPr>
        <w:tabs>
          <w:tab w:val="num" w:pos="360"/>
        </w:tabs>
      </w:pPr>
    </w:lvl>
    <w:lvl w:ilvl="2" w:tplc="A4BADC98">
      <w:numFmt w:val="none"/>
      <w:lvlText w:val=""/>
      <w:lvlJc w:val="left"/>
      <w:pPr>
        <w:tabs>
          <w:tab w:val="num" w:pos="360"/>
        </w:tabs>
      </w:pPr>
    </w:lvl>
    <w:lvl w:ilvl="3" w:tplc="42B484C0">
      <w:numFmt w:val="none"/>
      <w:lvlText w:val=""/>
      <w:lvlJc w:val="left"/>
      <w:pPr>
        <w:tabs>
          <w:tab w:val="num" w:pos="360"/>
        </w:tabs>
      </w:pPr>
    </w:lvl>
    <w:lvl w:ilvl="4" w:tplc="4BBE1038">
      <w:numFmt w:val="none"/>
      <w:lvlText w:val=""/>
      <w:lvlJc w:val="left"/>
      <w:pPr>
        <w:tabs>
          <w:tab w:val="num" w:pos="360"/>
        </w:tabs>
      </w:pPr>
    </w:lvl>
    <w:lvl w:ilvl="5" w:tplc="95B4BB98">
      <w:numFmt w:val="none"/>
      <w:lvlText w:val=""/>
      <w:lvlJc w:val="left"/>
      <w:pPr>
        <w:tabs>
          <w:tab w:val="num" w:pos="360"/>
        </w:tabs>
      </w:pPr>
    </w:lvl>
    <w:lvl w:ilvl="6" w:tplc="38743B74">
      <w:numFmt w:val="none"/>
      <w:lvlText w:val=""/>
      <w:lvlJc w:val="left"/>
      <w:pPr>
        <w:tabs>
          <w:tab w:val="num" w:pos="360"/>
        </w:tabs>
      </w:pPr>
    </w:lvl>
    <w:lvl w:ilvl="7" w:tplc="2B6A0F3C">
      <w:numFmt w:val="none"/>
      <w:lvlText w:val=""/>
      <w:lvlJc w:val="left"/>
      <w:pPr>
        <w:tabs>
          <w:tab w:val="num" w:pos="360"/>
        </w:tabs>
      </w:pPr>
    </w:lvl>
    <w:lvl w:ilvl="8" w:tplc="C638F3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EE0318"/>
    <w:multiLevelType w:val="hybridMultilevel"/>
    <w:tmpl w:val="A6EC347E"/>
    <w:lvl w:ilvl="0" w:tplc="64D49D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31A881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C68E5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3D0514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BECEA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A48C6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A0581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ABC54C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729F9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6C143B"/>
    <w:multiLevelType w:val="multilevel"/>
    <w:tmpl w:val="75A6F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24276E8"/>
    <w:multiLevelType w:val="multilevel"/>
    <w:tmpl w:val="FD64AB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FE5BE4"/>
    <w:multiLevelType w:val="hybridMultilevel"/>
    <w:tmpl w:val="511AEAC0"/>
    <w:lvl w:ilvl="0" w:tplc="FFFFFFFF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71E06A06"/>
    <w:multiLevelType w:val="singleLevel"/>
    <w:tmpl w:val="6CB83B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 w15:restartNumberingAfterBreak="0">
    <w:nsid w:val="737354E5"/>
    <w:multiLevelType w:val="multilevel"/>
    <w:tmpl w:val="E312ED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1F5452"/>
    <w:multiLevelType w:val="multilevel"/>
    <w:tmpl w:val="27C06E7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B7"/>
    <w:rsid w:val="00001380"/>
    <w:rsid w:val="000055FE"/>
    <w:rsid w:val="00007F09"/>
    <w:rsid w:val="00010E55"/>
    <w:rsid w:val="00012ECA"/>
    <w:rsid w:val="00023904"/>
    <w:rsid w:val="0002478C"/>
    <w:rsid w:val="00025A14"/>
    <w:rsid w:val="0003032D"/>
    <w:rsid w:val="00042CE1"/>
    <w:rsid w:val="00044CA5"/>
    <w:rsid w:val="000460AE"/>
    <w:rsid w:val="0004776C"/>
    <w:rsid w:val="00061B47"/>
    <w:rsid w:val="0006464E"/>
    <w:rsid w:val="0008122E"/>
    <w:rsid w:val="00097DD6"/>
    <w:rsid w:val="000A4C89"/>
    <w:rsid w:val="000C0CE8"/>
    <w:rsid w:val="000C2B6C"/>
    <w:rsid w:val="000C3DC5"/>
    <w:rsid w:val="000C7138"/>
    <w:rsid w:val="000D08F8"/>
    <w:rsid w:val="000F2850"/>
    <w:rsid w:val="000F2A56"/>
    <w:rsid w:val="000F59C9"/>
    <w:rsid w:val="000F612C"/>
    <w:rsid w:val="000F62BC"/>
    <w:rsid w:val="001033FF"/>
    <w:rsid w:val="00113E2B"/>
    <w:rsid w:val="001225F2"/>
    <w:rsid w:val="00126914"/>
    <w:rsid w:val="001305BF"/>
    <w:rsid w:val="00130EB7"/>
    <w:rsid w:val="00131158"/>
    <w:rsid w:val="00137AE4"/>
    <w:rsid w:val="001432D0"/>
    <w:rsid w:val="001535B8"/>
    <w:rsid w:val="00166231"/>
    <w:rsid w:val="00183830"/>
    <w:rsid w:val="00183F68"/>
    <w:rsid w:val="00184B14"/>
    <w:rsid w:val="00193366"/>
    <w:rsid w:val="00193BE7"/>
    <w:rsid w:val="001A22C6"/>
    <w:rsid w:val="001B254E"/>
    <w:rsid w:val="001B5DFD"/>
    <w:rsid w:val="001C11F4"/>
    <w:rsid w:val="001C4B98"/>
    <w:rsid w:val="001C60B0"/>
    <w:rsid w:val="001D076D"/>
    <w:rsid w:val="001E0C57"/>
    <w:rsid w:val="001F0F6D"/>
    <w:rsid w:val="001F4CCE"/>
    <w:rsid w:val="00203B14"/>
    <w:rsid w:val="00205CC6"/>
    <w:rsid w:val="0021232A"/>
    <w:rsid w:val="00213487"/>
    <w:rsid w:val="00213760"/>
    <w:rsid w:val="00214097"/>
    <w:rsid w:val="00221DF2"/>
    <w:rsid w:val="002302B6"/>
    <w:rsid w:val="00232B47"/>
    <w:rsid w:val="0025575F"/>
    <w:rsid w:val="002749DC"/>
    <w:rsid w:val="002758D7"/>
    <w:rsid w:val="00276659"/>
    <w:rsid w:val="0028718D"/>
    <w:rsid w:val="00294563"/>
    <w:rsid w:val="0029473A"/>
    <w:rsid w:val="00296A91"/>
    <w:rsid w:val="00297F09"/>
    <w:rsid w:val="002A2D2D"/>
    <w:rsid w:val="002A4C79"/>
    <w:rsid w:val="002B32DB"/>
    <w:rsid w:val="002C458B"/>
    <w:rsid w:val="002D137A"/>
    <w:rsid w:val="002E0926"/>
    <w:rsid w:val="002E2F0A"/>
    <w:rsid w:val="002E4729"/>
    <w:rsid w:val="003110E1"/>
    <w:rsid w:val="00325C22"/>
    <w:rsid w:val="00337B1C"/>
    <w:rsid w:val="00343016"/>
    <w:rsid w:val="00343A8B"/>
    <w:rsid w:val="0034559F"/>
    <w:rsid w:val="00353B22"/>
    <w:rsid w:val="00354CD4"/>
    <w:rsid w:val="003618D2"/>
    <w:rsid w:val="0037086E"/>
    <w:rsid w:val="00376B7D"/>
    <w:rsid w:val="00377283"/>
    <w:rsid w:val="00383FC2"/>
    <w:rsid w:val="00385761"/>
    <w:rsid w:val="00390960"/>
    <w:rsid w:val="00391AED"/>
    <w:rsid w:val="00397916"/>
    <w:rsid w:val="003A611F"/>
    <w:rsid w:val="003B101B"/>
    <w:rsid w:val="003B6106"/>
    <w:rsid w:val="003C2452"/>
    <w:rsid w:val="003D11A7"/>
    <w:rsid w:val="003E503C"/>
    <w:rsid w:val="003F0C95"/>
    <w:rsid w:val="003F4B59"/>
    <w:rsid w:val="003F6602"/>
    <w:rsid w:val="00411C97"/>
    <w:rsid w:val="004137C4"/>
    <w:rsid w:val="00414ED0"/>
    <w:rsid w:val="00420517"/>
    <w:rsid w:val="00422E45"/>
    <w:rsid w:val="00427D6A"/>
    <w:rsid w:val="00460EBB"/>
    <w:rsid w:val="00464D4D"/>
    <w:rsid w:val="004918F6"/>
    <w:rsid w:val="00491B95"/>
    <w:rsid w:val="004A262C"/>
    <w:rsid w:val="004B0EBB"/>
    <w:rsid w:val="004D1859"/>
    <w:rsid w:val="004D59AD"/>
    <w:rsid w:val="004D6554"/>
    <w:rsid w:val="004E0FD5"/>
    <w:rsid w:val="004E2426"/>
    <w:rsid w:val="004E7655"/>
    <w:rsid w:val="004E7ACC"/>
    <w:rsid w:val="004F0BB5"/>
    <w:rsid w:val="00502888"/>
    <w:rsid w:val="00514CFA"/>
    <w:rsid w:val="005160B4"/>
    <w:rsid w:val="005177B5"/>
    <w:rsid w:val="00520505"/>
    <w:rsid w:val="00531139"/>
    <w:rsid w:val="00533761"/>
    <w:rsid w:val="00535C1A"/>
    <w:rsid w:val="00543A25"/>
    <w:rsid w:val="0056455C"/>
    <w:rsid w:val="00577E95"/>
    <w:rsid w:val="00595259"/>
    <w:rsid w:val="005A1CAB"/>
    <w:rsid w:val="005B4993"/>
    <w:rsid w:val="005B6393"/>
    <w:rsid w:val="005B657A"/>
    <w:rsid w:val="005D48DF"/>
    <w:rsid w:val="005D4CC8"/>
    <w:rsid w:val="005E025E"/>
    <w:rsid w:val="005E1132"/>
    <w:rsid w:val="005E348F"/>
    <w:rsid w:val="005E7A37"/>
    <w:rsid w:val="005F05B4"/>
    <w:rsid w:val="005F3E04"/>
    <w:rsid w:val="00600DCD"/>
    <w:rsid w:val="0060129E"/>
    <w:rsid w:val="0060457A"/>
    <w:rsid w:val="006140CF"/>
    <w:rsid w:val="00621B72"/>
    <w:rsid w:val="00621F0C"/>
    <w:rsid w:val="00624874"/>
    <w:rsid w:val="00626C4D"/>
    <w:rsid w:val="00632419"/>
    <w:rsid w:val="00632DD2"/>
    <w:rsid w:val="006332A8"/>
    <w:rsid w:val="00642AA9"/>
    <w:rsid w:val="00643006"/>
    <w:rsid w:val="00645AC4"/>
    <w:rsid w:val="006534C4"/>
    <w:rsid w:val="00664D7C"/>
    <w:rsid w:val="00691CA5"/>
    <w:rsid w:val="00692982"/>
    <w:rsid w:val="006B3CE4"/>
    <w:rsid w:val="006B6E5A"/>
    <w:rsid w:val="006B719C"/>
    <w:rsid w:val="006B7747"/>
    <w:rsid w:val="006C057A"/>
    <w:rsid w:val="006C2297"/>
    <w:rsid w:val="006D6777"/>
    <w:rsid w:val="006D6EED"/>
    <w:rsid w:val="006E2726"/>
    <w:rsid w:val="006E2B48"/>
    <w:rsid w:val="006F419C"/>
    <w:rsid w:val="006F41BF"/>
    <w:rsid w:val="007104A0"/>
    <w:rsid w:val="0071171B"/>
    <w:rsid w:val="00716240"/>
    <w:rsid w:val="00717B87"/>
    <w:rsid w:val="007379BB"/>
    <w:rsid w:val="0075403B"/>
    <w:rsid w:val="007549DA"/>
    <w:rsid w:val="00762FAC"/>
    <w:rsid w:val="00772BC0"/>
    <w:rsid w:val="00777CA5"/>
    <w:rsid w:val="00781BCC"/>
    <w:rsid w:val="00781F8D"/>
    <w:rsid w:val="007835DA"/>
    <w:rsid w:val="00786AE8"/>
    <w:rsid w:val="00790486"/>
    <w:rsid w:val="007904D8"/>
    <w:rsid w:val="007915A9"/>
    <w:rsid w:val="007A5790"/>
    <w:rsid w:val="007D075F"/>
    <w:rsid w:val="007F0FAB"/>
    <w:rsid w:val="00800B2C"/>
    <w:rsid w:val="008112D9"/>
    <w:rsid w:val="00812A9F"/>
    <w:rsid w:val="0081690C"/>
    <w:rsid w:val="008251BC"/>
    <w:rsid w:val="00840BE7"/>
    <w:rsid w:val="008425B0"/>
    <w:rsid w:val="00844E9A"/>
    <w:rsid w:val="00862B2A"/>
    <w:rsid w:val="00870AC4"/>
    <w:rsid w:val="008771E3"/>
    <w:rsid w:val="008835FD"/>
    <w:rsid w:val="00890BB9"/>
    <w:rsid w:val="008928D5"/>
    <w:rsid w:val="00893DC5"/>
    <w:rsid w:val="00894672"/>
    <w:rsid w:val="008A211B"/>
    <w:rsid w:val="008A3AC6"/>
    <w:rsid w:val="008B6C87"/>
    <w:rsid w:val="008B7A72"/>
    <w:rsid w:val="008C375A"/>
    <w:rsid w:val="008C5FA4"/>
    <w:rsid w:val="008C63C4"/>
    <w:rsid w:val="008D204F"/>
    <w:rsid w:val="008D4E9A"/>
    <w:rsid w:val="008D70E5"/>
    <w:rsid w:val="008E2588"/>
    <w:rsid w:val="008E7FA8"/>
    <w:rsid w:val="00903892"/>
    <w:rsid w:val="00903F74"/>
    <w:rsid w:val="0090438F"/>
    <w:rsid w:val="00910CF3"/>
    <w:rsid w:val="0093398B"/>
    <w:rsid w:val="00943353"/>
    <w:rsid w:val="00951CB4"/>
    <w:rsid w:val="00952065"/>
    <w:rsid w:val="009546D6"/>
    <w:rsid w:val="009725A1"/>
    <w:rsid w:val="00977194"/>
    <w:rsid w:val="00977E64"/>
    <w:rsid w:val="009925E9"/>
    <w:rsid w:val="00993CBF"/>
    <w:rsid w:val="00996C01"/>
    <w:rsid w:val="009A0AD0"/>
    <w:rsid w:val="009A1B3E"/>
    <w:rsid w:val="009B06E6"/>
    <w:rsid w:val="009C32F8"/>
    <w:rsid w:val="009C408B"/>
    <w:rsid w:val="009C5A1B"/>
    <w:rsid w:val="009D1443"/>
    <w:rsid w:val="009D1615"/>
    <w:rsid w:val="009E14CF"/>
    <w:rsid w:val="009F5239"/>
    <w:rsid w:val="009F681A"/>
    <w:rsid w:val="00A00E95"/>
    <w:rsid w:val="00A1252B"/>
    <w:rsid w:val="00A15975"/>
    <w:rsid w:val="00A17305"/>
    <w:rsid w:val="00A413A3"/>
    <w:rsid w:val="00A5320F"/>
    <w:rsid w:val="00A657AB"/>
    <w:rsid w:val="00A67C2D"/>
    <w:rsid w:val="00A70E31"/>
    <w:rsid w:val="00A8314B"/>
    <w:rsid w:val="00A83D8B"/>
    <w:rsid w:val="00A854E6"/>
    <w:rsid w:val="00A85581"/>
    <w:rsid w:val="00AA04E0"/>
    <w:rsid w:val="00AA5625"/>
    <w:rsid w:val="00AA5ACC"/>
    <w:rsid w:val="00AB52CB"/>
    <w:rsid w:val="00AD3B60"/>
    <w:rsid w:val="00AE1863"/>
    <w:rsid w:val="00AE6790"/>
    <w:rsid w:val="00AE6BAE"/>
    <w:rsid w:val="00AF277B"/>
    <w:rsid w:val="00AF48F0"/>
    <w:rsid w:val="00AF7142"/>
    <w:rsid w:val="00B03414"/>
    <w:rsid w:val="00B051A9"/>
    <w:rsid w:val="00B176FA"/>
    <w:rsid w:val="00B20BC5"/>
    <w:rsid w:val="00B22570"/>
    <w:rsid w:val="00B240E6"/>
    <w:rsid w:val="00B257D1"/>
    <w:rsid w:val="00B2786A"/>
    <w:rsid w:val="00B36CFD"/>
    <w:rsid w:val="00B41EA5"/>
    <w:rsid w:val="00B43ED8"/>
    <w:rsid w:val="00B4646F"/>
    <w:rsid w:val="00B65281"/>
    <w:rsid w:val="00B66895"/>
    <w:rsid w:val="00B736D2"/>
    <w:rsid w:val="00B809DA"/>
    <w:rsid w:val="00B81417"/>
    <w:rsid w:val="00B83F08"/>
    <w:rsid w:val="00B83F58"/>
    <w:rsid w:val="00B90D9B"/>
    <w:rsid w:val="00B93F5B"/>
    <w:rsid w:val="00B96380"/>
    <w:rsid w:val="00BB2AD6"/>
    <w:rsid w:val="00BB7135"/>
    <w:rsid w:val="00BC3D39"/>
    <w:rsid w:val="00BC5B88"/>
    <w:rsid w:val="00BD01A5"/>
    <w:rsid w:val="00BD0864"/>
    <w:rsid w:val="00BD6E02"/>
    <w:rsid w:val="00BE37C2"/>
    <w:rsid w:val="00BE7DF1"/>
    <w:rsid w:val="00BF1DBB"/>
    <w:rsid w:val="00BF4D66"/>
    <w:rsid w:val="00BF6F04"/>
    <w:rsid w:val="00C107C0"/>
    <w:rsid w:val="00C10DE4"/>
    <w:rsid w:val="00C14F67"/>
    <w:rsid w:val="00C329E1"/>
    <w:rsid w:val="00C42D28"/>
    <w:rsid w:val="00C4634B"/>
    <w:rsid w:val="00C464D5"/>
    <w:rsid w:val="00C6081D"/>
    <w:rsid w:val="00C60C47"/>
    <w:rsid w:val="00C61D92"/>
    <w:rsid w:val="00C85B4A"/>
    <w:rsid w:val="00C903C8"/>
    <w:rsid w:val="00C91770"/>
    <w:rsid w:val="00C922BE"/>
    <w:rsid w:val="00C94802"/>
    <w:rsid w:val="00CB16C9"/>
    <w:rsid w:val="00CB4F30"/>
    <w:rsid w:val="00CB7941"/>
    <w:rsid w:val="00CC2CC1"/>
    <w:rsid w:val="00CC3D34"/>
    <w:rsid w:val="00CC665D"/>
    <w:rsid w:val="00CE07BD"/>
    <w:rsid w:val="00CE6032"/>
    <w:rsid w:val="00CF6953"/>
    <w:rsid w:val="00D0270A"/>
    <w:rsid w:val="00D170EB"/>
    <w:rsid w:val="00D320B8"/>
    <w:rsid w:val="00D36F4B"/>
    <w:rsid w:val="00D4324B"/>
    <w:rsid w:val="00D50A33"/>
    <w:rsid w:val="00D51BC6"/>
    <w:rsid w:val="00D55C2C"/>
    <w:rsid w:val="00D63461"/>
    <w:rsid w:val="00D67D3D"/>
    <w:rsid w:val="00D73AF4"/>
    <w:rsid w:val="00D76458"/>
    <w:rsid w:val="00D764D3"/>
    <w:rsid w:val="00D85677"/>
    <w:rsid w:val="00D90231"/>
    <w:rsid w:val="00D91681"/>
    <w:rsid w:val="00D93D2E"/>
    <w:rsid w:val="00DA636D"/>
    <w:rsid w:val="00DB3185"/>
    <w:rsid w:val="00DC2A61"/>
    <w:rsid w:val="00DE30AA"/>
    <w:rsid w:val="00DF0AD2"/>
    <w:rsid w:val="00DF12DD"/>
    <w:rsid w:val="00DF7AC1"/>
    <w:rsid w:val="00E00B03"/>
    <w:rsid w:val="00E10CEA"/>
    <w:rsid w:val="00E14D4A"/>
    <w:rsid w:val="00E14FF7"/>
    <w:rsid w:val="00E32DFE"/>
    <w:rsid w:val="00E3365F"/>
    <w:rsid w:val="00E34246"/>
    <w:rsid w:val="00E35607"/>
    <w:rsid w:val="00E35BB3"/>
    <w:rsid w:val="00E41985"/>
    <w:rsid w:val="00E43357"/>
    <w:rsid w:val="00E518AB"/>
    <w:rsid w:val="00E53C5F"/>
    <w:rsid w:val="00E60AEA"/>
    <w:rsid w:val="00E619BD"/>
    <w:rsid w:val="00E73A4E"/>
    <w:rsid w:val="00E82B58"/>
    <w:rsid w:val="00E90E9F"/>
    <w:rsid w:val="00EA1CBF"/>
    <w:rsid w:val="00EA372C"/>
    <w:rsid w:val="00EB49E6"/>
    <w:rsid w:val="00EB4B25"/>
    <w:rsid w:val="00ED13FB"/>
    <w:rsid w:val="00ED30EC"/>
    <w:rsid w:val="00ED411D"/>
    <w:rsid w:val="00ED4CC2"/>
    <w:rsid w:val="00ED7D46"/>
    <w:rsid w:val="00EE1599"/>
    <w:rsid w:val="00EE1978"/>
    <w:rsid w:val="00EE24AF"/>
    <w:rsid w:val="00EE3F9F"/>
    <w:rsid w:val="00EF36A1"/>
    <w:rsid w:val="00EF3CA9"/>
    <w:rsid w:val="00EF5D2B"/>
    <w:rsid w:val="00EF6102"/>
    <w:rsid w:val="00F10100"/>
    <w:rsid w:val="00F10792"/>
    <w:rsid w:val="00F12DA2"/>
    <w:rsid w:val="00F231B8"/>
    <w:rsid w:val="00F25CF1"/>
    <w:rsid w:val="00F36AFC"/>
    <w:rsid w:val="00F465EF"/>
    <w:rsid w:val="00F5587D"/>
    <w:rsid w:val="00F614A9"/>
    <w:rsid w:val="00F67F89"/>
    <w:rsid w:val="00F80EB1"/>
    <w:rsid w:val="00F848E3"/>
    <w:rsid w:val="00F93B95"/>
    <w:rsid w:val="00F9581A"/>
    <w:rsid w:val="00F971DB"/>
    <w:rsid w:val="00FA0F28"/>
    <w:rsid w:val="00FA10E8"/>
    <w:rsid w:val="00FA14C2"/>
    <w:rsid w:val="00FA4647"/>
    <w:rsid w:val="00FB55C0"/>
    <w:rsid w:val="00FC25A5"/>
    <w:rsid w:val="00FD0C08"/>
    <w:rsid w:val="00FD744D"/>
    <w:rsid w:val="00FE162E"/>
    <w:rsid w:val="00FF3E4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A89D8"/>
  <w15:docId w15:val="{BF1BD176-28D8-4887-98BD-EFF00BC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Arial" w:hAnsi="Arial"/>
      <w:b/>
      <w:i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a6">
    <w:name w:val="Îñí_ò_äîã"/>
    <w:basedOn w:val="a"/>
    <w:pPr>
      <w:overflowPunct/>
      <w:autoSpaceDE/>
      <w:autoSpaceDN/>
      <w:adjustRightInd/>
      <w:jc w:val="both"/>
      <w:textAlignment w:val="auto"/>
    </w:pPr>
  </w:style>
  <w:style w:type="paragraph" w:customStyle="1" w:styleId="31">
    <w:name w:val="Основной текст 31"/>
    <w:basedOn w:val="a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7">
    <w:name w:val="Body Text Indent"/>
    <w:basedOn w:val="a"/>
    <w:pPr>
      <w:ind w:firstLine="709"/>
      <w:jc w:val="both"/>
    </w:pPr>
    <w:rPr>
      <w:rFonts w:ascii="Arial" w:hAnsi="Arial" w:cs="Arial"/>
    </w:rPr>
  </w:style>
  <w:style w:type="paragraph" w:styleId="a8">
    <w:name w:val="Body Text"/>
    <w:basedOn w:val="a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sz w:val="19"/>
      <w:szCs w:val="19"/>
    </w:rPr>
  </w:style>
  <w:style w:type="paragraph" w:customStyle="1" w:styleId="10">
    <w:name w:val="Обычный1"/>
    <w:pPr>
      <w:widowControl w:val="0"/>
      <w:spacing w:line="300" w:lineRule="auto"/>
      <w:ind w:firstLine="560"/>
    </w:pPr>
    <w:rPr>
      <w:snapToGrid w:val="0"/>
      <w:sz w:val="22"/>
    </w:rPr>
  </w:style>
  <w:style w:type="paragraph" w:styleId="a9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ac">
    <w:name w:val="Document Map"/>
    <w:basedOn w:val="a"/>
    <w:semiHidden/>
    <w:rsid w:val="00213487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6F41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D85677"/>
    <w:rPr>
      <w:color w:val="0000FF"/>
      <w:u w:val="single"/>
    </w:rPr>
  </w:style>
  <w:style w:type="paragraph" w:styleId="20">
    <w:name w:val="Body Text 2"/>
    <w:basedOn w:val="a"/>
    <w:link w:val="21"/>
    <w:rsid w:val="00ED30E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D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energetic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energeti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6;&#1075;&#1086;&#1074;&#1086;&#1088;%20&#1085;&#1072;%20&#1086;&#1073;&#1091;&#1095;%20&#1053;&#1054;&#1059;%20&#1059;&#1050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обуч НОУ УКЭ.dot</Template>
  <TotalTime>3</TotalTime>
  <Pages>3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N _______</vt:lpstr>
    </vt:vector>
  </TitlesOfParts>
  <Company>Учебный класс</Company>
  <LinksUpToDate>false</LinksUpToDate>
  <CharactersWithSpaces>14306</CharactersWithSpaces>
  <SharedDoc>false</SharedDoc>
  <HLinks>
    <vt:vector size="18" baseType="variant">
      <vt:variant>
        <vt:i4>7536752</vt:i4>
      </vt:variant>
      <vt:variant>
        <vt:i4>6</vt:i4>
      </vt:variant>
      <vt:variant>
        <vt:i4>0</vt:i4>
      </vt:variant>
      <vt:variant>
        <vt:i4>5</vt:i4>
      </vt:variant>
      <vt:variant>
        <vt:lpwstr>http://www.ukenergetic.ru/</vt:lpwstr>
      </vt:variant>
      <vt:variant>
        <vt:lpwstr/>
      </vt:variant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mailto:ukenergetic@yandex.ru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/document/70578880/entry/1100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N _______</dc:title>
  <dc:creator>486dx4_100_16MB</dc:creator>
  <cp:lastModifiedBy>adminchi</cp:lastModifiedBy>
  <cp:revision>4</cp:revision>
  <cp:lastPrinted>2019-08-21T09:15:00Z</cp:lastPrinted>
  <dcterms:created xsi:type="dcterms:W3CDTF">2021-02-25T12:42:00Z</dcterms:created>
  <dcterms:modified xsi:type="dcterms:W3CDTF">2024-12-03T12:45:00Z</dcterms:modified>
</cp:coreProperties>
</file>